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19FA8" w14:textId="77777777" w:rsidR="00B06BA2" w:rsidRDefault="00B06BA2" w:rsidP="00B97099">
      <w:pPr>
        <w:tabs>
          <w:tab w:val="left" w:pos="720"/>
          <w:tab w:val="left" w:pos="810"/>
        </w:tabs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ASHLEY NICHOLE</w:t>
      </w:r>
      <w:r w:rsidRPr="00B362F5">
        <w:rPr>
          <w:rFonts w:ascii="Garamond" w:hAnsi="Garamond"/>
          <w:b/>
          <w:sz w:val="28"/>
          <w:szCs w:val="28"/>
        </w:rPr>
        <w:t xml:space="preserve"> ARNIO</w:t>
      </w:r>
    </w:p>
    <w:p w14:paraId="6CE6B018" w14:textId="77777777" w:rsidR="00B06BA2" w:rsidRDefault="00B06BA2" w:rsidP="00B06BA2">
      <w:pPr>
        <w:jc w:val="center"/>
        <w:rPr>
          <w:rFonts w:ascii="Garamond" w:hAnsi="Garamond"/>
        </w:rPr>
      </w:pPr>
      <w:r w:rsidRPr="00B362F5">
        <w:rPr>
          <w:rFonts w:ascii="Garamond" w:hAnsi="Garamond"/>
        </w:rPr>
        <w:t xml:space="preserve">aarnio@txstate.edu </w:t>
      </w:r>
      <w:r w:rsidRPr="00B362F5">
        <w:rPr>
          <w:rFonts w:ascii="Garamond" w:hAnsi="Garamond" w:cs="Arial"/>
        </w:rPr>
        <w:t xml:space="preserve">▪ </w:t>
      </w:r>
      <w:r w:rsidRPr="00B362F5">
        <w:rPr>
          <w:rFonts w:ascii="Garamond" w:hAnsi="Garamond"/>
        </w:rPr>
        <w:t>(512) 245-3524</w:t>
      </w:r>
    </w:p>
    <w:p w14:paraId="68FE6E2B" w14:textId="4083538D" w:rsidR="00B06BA2" w:rsidRPr="00B362F5" w:rsidRDefault="00B06BA2" w:rsidP="00B06BA2">
      <w:pPr>
        <w:jc w:val="center"/>
        <w:rPr>
          <w:rFonts w:ascii="Garamond" w:hAnsi="Garamond"/>
        </w:rPr>
      </w:pPr>
      <w:r w:rsidRPr="00B362F5">
        <w:rPr>
          <w:rFonts w:ascii="Garamond" w:hAnsi="Garamond"/>
        </w:rPr>
        <w:t>Texas State University, School of Criminal Justice</w:t>
      </w:r>
      <w:r>
        <w:rPr>
          <w:rFonts w:ascii="Garamond" w:hAnsi="Garamond"/>
        </w:rPr>
        <w:t xml:space="preserve"> </w:t>
      </w:r>
      <w:r w:rsidR="00A621CB">
        <w:rPr>
          <w:rFonts w:ascii="Garamond" w:hAnsi="Garamond"/>
        </w:rPr>
        <w:t>and</w:t>
      </w:r>
      <w:r>
        <w:rPr>
          <w:rFonts w:ascii="Garamond" w:hAnsi="Garamond"/>
        </w:rPr>
        <w:t xml:space="preserve"> Criminology</w:t>
      </w:r>
    </w:p>
    <w:p w14:paraId="03D565BB" w14:textId="77777777" w:rsidR="00B06BA2" w:rsidRPr="00B362F5" w:rsidRDefault="00B06BA2" w:rsidP="00B06BA2">
      <w:pPr>
        <w:jc w:val="center"/>
        <w:rPr>
          <w:rFonts w:ascii="Garamond" w:hAnsi="Garamond"/>
        </w:rPr>
      </w:pPr>
      <w:r w:rsidRPr="00B362F5">
        <w:rPr>
          <w:rFonts w:ascii="Garamond" w:hAnsi="Garamond"/>
        </w:rPr>
        <w:t>Hines Academic Center, 601 University Drive</w:t>
      </w:r>
    </w:p>
    <w:p w14:paraId="6BC3439A" w14:textId="767D527E" w:rsidR="0083373B" w:rsidRPr="00CF274E" w:rsidRDefault="00B06BA2" w:rsidP="00CF274E">
      <w:pPr>
        <w:jc w:val="center"/>
        <w:rPr>
          <w:rFonts w:ascii="Garamond" w:hAnsi="Garamond"/>
        </w:rPr>
      </w:pPr>
      <w:r w:rsidRPr="00B362F5">
        <w:rPr>
          <w:rFonts w:ascii="Garamond" w:hAnsi="Garamond"/>
        </w:rPr>
        <w:t>San Marcos, TX 78666 USA</w:t>
      </w:r>
    </w:p>
    <w:p w14:paraId="3D05550B" w14:textId="77777777" w:rsidR="0083373B" w:rsidRDefault="0083373B" w:rsidP="00B06BA2">
      <w:pPr>
        <w:ind w:left="810" w:hanging="810"/>
        <w:rPr>
          <w:rFonts w:ascii="Garamond" w:hAnsi="Garamond"/>
          <w:b/>
          <w:bCs/>
        </w:rPr>
      </w:pPr>
    </w:p>
    <w:p w14:paraId="109C68A2" w14:textId="77777777" w:rsidR="0083373B" w:rsidRPr="0083373B" w:rsidRDefault="0083373B" w:rsidP="00B06BA2">
      <w:pPr>
        <w:ind w:left="810" w:hanging="810"/>
        <w:rPr>
          <w:rFonts w:ascii="Garamond" w:hAnsi="Garamond"/>
          <w:caps/>
        </w:rPr>
      </w:pPr>
      <w:r w:rsidRPr="0083373B">
        <w:rPr>
          <w:rFonts w:ascii="Garamond" w:hAnsi="Garamond"/>
          <w:b/>
          <w:bCs/>
          <w:caps/>
        </w:rPr>
        <w:t>University Experience and Affiliations</w:t>
      </w:r>
    </w:p>
    <w:p w14:paraId="5B66B5F6" w14:textId="77777777" w:rsidR="0083373B" w:rsidRDefault="0083373B" w:rsidP="0083373B">
      <w:pPr>
        <w:rPr>
          <w:rFonts w:ascii="Garamond" w:hAnsi="Garamond"/>
        </w:rPr>
      </w:pPr>
    </w:p>
    <w:p w14:paraId="27B73B86" w14:textId="4F168E0A" w:rsidR="00995597" w:rsidRDefault="00995597" w:rsidP="00B97099">
      <w:pPr>
        <w:tabs>
          <w:tab w:val="left" w:pos="1170"/>
        </w:tabs>
        <w:rPr>
          <w:rFonts w:ascii="Garamond" w:hAnsi="Garamond"/>
        </w:rPr>
      </w:pPr>
      <w:r>
        <w:rPr>
          <w:rFonts w:ascii="Garamond" w:hAnsi="Garamond"/>
        </w:rPr>
        <w:t>2022-</w:t>
      </w:r>
      <w:r>
        <w:rPr>
          <w:rFonts w:ascii="Garamond" w:hAnsi="Garamond"/>
        </w:rPr>
        <w:tab/>
        <w:t xml:space="preserve">Associate Professor, </w:t>
      </w:r>
      <w:r w:rsidRPr="00654FC2">
        <w:rPr>
          <w:rFonts w:ascii="Garamond" w:hAnsi="Garamond"/>
        </w:rPr>
        <w:t>School of Criminal Justice</w:t>
      </w:r>
      <w:r>
        <w:rPr>
          <w:rFonts w:ascii="Garamond" w:hAnsi="Garamond"/>
        </w:rPr>
        <w:t xml:space="preserve"> </w:t>
      </w:r>
      <w:r w:rsidR="00CF0B9F">
        <w:rPr>
          <w:rFonts w:ascii="Garamond" w:hAnsi="Garamond"/>
        </w:rPr>
        <w:t>and</w:t>
      </w:r>
      <w:r>
        <w:rPr>
          <w:rFonts w:ascii="Garamond" w:hAnsi="Garamond"/>
        </w:rPr>
        <w:t xml:space="preserve"> Criminology</w:t>
      </w:r>
      <w:r w:rsidRPr="00654FC2">
        <w:rPr>
          <w:rFonts w:ascii="Garamond" w:hAnsi="Garamond"/>
        </w:rPr>
        <w:t>, Texas State University</w:t>
      </w:r>
    </w:p>
    <w:p w14:paraId="2D4B5C8A" w14:textId="3F29D866" w:rsidR="00373E51" w:rsidRDefault="00373E51" w:rsidP="00B97099">
      <w:pPr>
        <w:tabs>
          <w:tab w:val="left" w:pos="1170"/>
        </w:tabs>
        <w:rPr>
          <w:rFonts w:ascii="Garamond" w:hAnsi="Garamond"/>
        </w:rPr>
      </w:pPr>
      <w:r>
        <w:rPr>
          <w:rFonts w:ascii="Garamond" w:hAnsi="Garamond"/>
        </w:rPr>
        <w:t>2014-22</w:t>
      </w:r>
      <w:r w:rsidRPr="00654FC2">
        <w:rPr>
          <w:rFonts w:ascii="Garamond" w:hAnsi="Garamond"/>
        </w:rPr>
        <w:tab/>
      </w:r>
      <w:r>
        <w:rPr>
          <w:rFonts w:ascii="Garamond" w:hAnsi="Garamond"/>
        </w:rPr>
        <w:t xml:space="preserve">Assistant Professor, </w:t>
      </w:r>
      <w:r w:rsidRPr="00654FC2">
        <w:rPr>
          <w:rFonts w:ascii="Garamond" w:hAnsi="Garamond"/>
        </w:rPr>
        <w:t>School of Criminal Justice</w:t>
      </w:r>
      <w:r>
        <w:rPr>
          <w:rFonts w:ascii="Garamond" w:hAnsi="Garamond"/>
        </w:rPr>
        <w:t xml:space="preserve"> and Criminology</w:t>
      </w:r>
      <w:r w:rsidRPr="00654FC2">
        <w:rPr>
          <w:rFonts w:ascii="Garamond" w:hAnsi="Garamond"/>
        </w:rPr>
        <w:t>, Texas State University</w:t>
      </w:r>
    </w:p>
    <w:p w14:paraId="402271B4" w14:textId="71CF07F4" w:rsidR="007A0E6E" w:rsidRDefault="007A0E6E" w:rsidP="007A0E6E">
      <w:pPr>
        <w:ind w:left="1170" w:hanging="1170"/>
        <w:rPr>
          <w:rFonts w:ascii="Garamond" w:hAnsi="Garamond"/>
        </w:rPr>
      </w:pPr>
      <w:r>
        <w:rPr>
          <w:rFonts w:ascii="Garamond" w:hAnsi="Garamond"/>
        </w:rPr>
        <w:t>2022-</w:t>
      </w:r>
      <w:r>
        <w:rPr>
          <w:rFonts w:ascii="Garamond" w:hAnsi="Garamond"/>
        </w:rPr>
        <w:tab/>
      </w:r>
      <w:r w:rsidR="0032339E">
        <w:rPr>
          <w:rFonts w:ascii="Garamond" w:hAnsi="Garamond"/>
        </w:rPr>
        <w:t>Affiliated Faculty, Social Equity in Research and Policy Lab</w:t>
      </w:r>
    </w:p>
    <w:p w14:paraId="0E5F9788" w14:textId="37659D06" w:rsidR="00B06BA2" w:rsidRPr="00654FC2" w:rsidRDefault="007A0E6E" w:rsidP="00077E01">
      <w:pPr>
        <w:ind w:left="1170" w:hanging="1170"/>
        <w:rPr>
          <w:rFonts w:ascii="Garamond" w:hAnsi="Garamond"/>
        </w:rPr>
      </w:pPr>
      <w:r>
        <w:rPr>
          <w:rFonts w:ascii="Garamond" w:hAnsi="Garamond"/>
        </w:rPr>
        <w:t>2018-</w:t>
      </w:r>
      <w:r>
        <w:rPr>
          <w:rFonts w:ascii="Garamond" w:hAnsi="Garamond"/>
        </w:rPr>
        <w:tab/>
        <w:t xml:space="preserve">External Faculty Affiliate, Nebraska Center for Justice Research, </w:t>
      </w:r>
      <w:r w:rsidRPr="00654FC2">
        <w:rPr>
          <w:rFonts w:ascii="Garamond" w:hAnsi="Garamond"/>
        </w:rPr>
        <w:t>Universi</w:t>
      </w:r>
      <w:r>
        <w:rPr>
          <w:rFonts w:ascii="Garamond" w:hAnsi="Garamond"/>
        </w:rPr>
        <w:t xml:space="preserve">ty of Nebraska Omaha </w:t>
      </w:r>
    </w:p>
    <w:p w14:paraId="263DF165" w14:textId="77777777" w:rsidR="0083373B" w:rsidRDefault="0083373B" w:rsidP="00BC1563">
      <w:pPr>
        <w:rPr>
          <w:rFonts w:ascii="Garamond" w:hAnsi="Garamond"/>
        </w:rPr>
      </w:pPr>
    </w:p>
    <w:p w14:paraId="31626D35" w14:textId="77777777" w:rsidR="0083373B" w:rsidRPr="0083373B" w:rsidRDefault="0083373B" w:rsidP="00BC1563">
      <w:pPr>
        <w:rPr>
          <w:rFonts w:ascii="Garamond" w:hAnsi="Garamond"/>
          <w:b/>
          <w:bCs/>
          <w:caps/>
        </w:rPr>
      </w:pPr>
      <w:r w:rsidRPr="0083373B">
        <w:rPr>
          <w:rFonts w:ascii="Garamond" w:hAnsi="Garamond"/>
          <w:b/>
          <w:bCs/>
          <w:caps/>
        </w:rPr>
        <w:t>Education</w:t>
      </w:r>
    </w:p>
    <w:p w14:paraId="280468F7" w14:textId="77777777" w:rsidR="0083373B" w:rsidRDefault="0083373B" w:rsidP="00D31098">
      <w:pPr>
        <w:ind w:left="810" w:hanging="810"/>
        <w:rPr>
          <w:rFonts w:ascii="Garamond" w:hAnsi="Garamond"/>
        </w:rPr>
      </w:pPr>
    </w:p>
    <w:p w14:paraId="4C3B95FC" w14:textId="77777777" w:rsidR="00BC1563" w:rsidRPr="00654FC2" w:rsidRDefault="00BC1563" w:rsidP="00D31098">
      <w:pPr>
        <w:ind w:left="810" w:hanging="810"/>
        <w:rPr>
          <w:rFonts w:ascii="Garamond" w:hAnsi="Garamond"/>
        </w:rPr>
      </w:pPr>
      <w:r w:rsidRPr="00654FC2">
        <w:rPr>
          <w:rFonts w:ascii="Garamond" w:hAnsi="Garamond"/>
        </w:rPr>
        <w:t>2014</w:t>
      </w:r>
      <w:r w:rsidR="0041160F" w:rsidRPr="00654FC2">
        <w:rPr>
          <w:rFonts w:ascii="Garamond" w:hAnsi="Garamond"/>
        </w:rPr>
        <w:tab/>
      </w:r>
      <w:r w:rsidRPr="00654FC2">
        <w:rPr>
          <w:rFonts w:ascii="Garamond" w:hAnsi="Garamond"/>
        </w:rPr>
        <w:t>Ph.D. Criminology—Florida State University</w:t>
      </w:r>
    </w:p>
    <w:p w14:paraId="24F5BE9D" w14:textId="77777777" w:rsidR="0041160F" w:rsidRPr="00654FC2" w:rsidRDefault="00BC1563" w:rsidP="00D31098">
      <w:pPr>
        <w:ind w:left="810" w:hanging="810"/>
        <w:rPr>
          <w:rFonts w:ascii="Garamond" w:hAnsi="Garamond"/>
        </w:rPr>
      </w:pPr>
      <w:r w:rsidRPr="00654FC2">
        <w:rPr>
          <w:rFonts w:ascii="Garamond" w:hAnsi="Garamond"/>
        </w:rPr>
        <w:t>2007</w:t>
      </w:r>
      <w:r w:rsidR="00D13333" w:rsidRPr="00654FC2">
        <w:rPr>
          <w:rFonts w:ascii="Garamond" w:hAnsi="Garamond"/>
        </w:rPr>
        <w:tab/>
      </w:r>
      <w:r w:rsidRPr="00654FC2">
        <w:rPr>
          <w:rFonts w:ascii="Garamond" w:hAnsi="Garamond"/>
        </w:rPr>
        <w:t>M.S. Criminology—Florida State University</w:t>
      </w:r>
      <w:r w:rsidRPr="00654FC2">
        <w:rPr>
          <w:rFonts w:ascii="Garamond" w:hAnsi="Garamond"/>
          <w:i/>
        </w:rPr>
        <w:t xml:space="preserve"> </w:t>
      </w:r>
    </w:p>
    <w:p w14:paraId="029E4D41" w14:textId="77777777" w:rsidR="00BC1563" w:rsidRPr="00654FC2" w:rsidRDefault="00EC27D5" w:rsidP="00D31098">
      <w:pPr>
        <w:ind w:left="810" w:hanging="810"/>
        <w:rPr>
          <w:rFonts w:ascii="Garamond" w:hAnsi="Garamond"/>
        </w:rPr>
      </w:pPr>
      <w:r>
        <w:rPr>
          <w:rFonts w:ascii="Garamond" w:hAnsi="Garamond"/>
        </w:rPr>
        <w:t>2005</w:t>
      </w:r>
      <w:r>
        <w:rPr>
          <w:rFonts w:ascii="Garamond" w:hAnsi="Garamond"/>
        </w:rPr>
        <w:tab/>
      </w:r>
      <w:r w:rsidR="00BC1563" w:rsidRPr="00654FC2">
        <w:rPr>
          <w:rFonts w:ascii="Garamond" w:hAnsi="Garamond"/>
        </w:rPr>
        <w:t xml:space="preserve">B.S. Psychology, </w:t>
      </w:r>
      <w:r w:rsidR="00BC1563" w:rsidRPr="00654FC2">
        <w:rPr>
          <w:rFonts w:ascii="Garamond" w:hAnsi="Garamond"/>
          <w:i/>
        </w:rPr>
        <w:t>Summa Cum Laude</w:t>
      </w:r>
      <w:r w:rsidR="00BC1563" w:rsidRPr="00654FC2">
        <w:rPr>
          <w:rFonts w:ascii="Garamond" w:hAnsi="Garamond"/>
        </w:rPr>
        <w:t>—South Dakota State University</w:t>
      </w:r>
    </w:p>
    <w:p w14:paraId="0E065D48" w14:textId="77777777" w:rsidR="0083373B" w:rsidRDefault="0083373B" w:rsidP="00E37B3A">
      <w:pPr>
        <w:rPr>
          <w:rFonts w:ascii="Garamond" w:hAnsi="Garamond"/>
          <w:b/>
          <w:caps/>
        </w:rPr>
      </w:pPr>
    </w:p>
    <w:p w14:paraId="25353C25" w14:textId="77777777" w:rsidR="0083373B" w:rsidRPr="0083373B" w:rsidRDefault="0083373B" w:rsidP="00E37B3A">
      <w:pPr>
        <w:rPr>
          <w:rFonts w:ascii="Garamond" w:hAnsi="Garamond"/>
          <w:b/>
          <w:caps/>
        </w:rPr>
      </w:pPr>
      <w:r w:rsidRPr="0083373B">
        <w:rPr>
          <w:rFonts w:ascii="Garamond" w:hAnsi="Garamond"/>
          <w:b/>
          <w:caps/>
        </w:rPr>
        <w:t>Areas of Specialization</w:t>
      </w:r>
    </w:p>
    <w:p w14:paraId="06512FA3" w14:textId="77777777" w:rsidR="0083373B" w:rsidRDefault="0083373B" w:rsidP="004477B0">
      <w:pPr>
        <w:rPr>
          <w:rFonts w:ascii="Garamond" w:hAnsi="Garamond"/>
          <w:bCs/>
        </w:rPr>
      </w:pPr>
    </w:p>
    <w:p w14:paraId="739D2BAC" w14:textId="35233100" w:rsidR="004477B0" w:rsidRPr="00654FC2" w:rsidRDefault="004477B0" w:rsidP="004477B0">
      <w:pPr>
        <w:rPr>
          <w:rFonts w:ascii="Garamond" w:hAnsi="Garamond" w:cs="Arial"/>
        </w:rPr>
      </w:pPr>
      <w:r w:rsidRPr="00654FC2">
        <w:rPr>
          <w:rFonts w:ascii="Garamond" w:hAnsi="Garamond"/>
          <w:bCs/>
        </w:rPr>
        <w:t xml:space="preserve">Communities and Crime </w:t>
      </w:r>
      <w:r w:rsidRPr="00654FC2">
        <w:rPr>
          <w:rFonts w:ascii="Garamond" w:hAnsi="Garamond" w:cs="Arial"/>
        </w:rPr>
        <w:t xml:space="preserve">▪ Law and Social Control ▪ </w:t>
      </w:r>
      <w:r w:rsidRPr="00654FC2">
        <w:rPr>
          <w:rFonts w:ascii="Garamond" w:hAnsi="Garamond"/>
          <w:bCs/>
        </w:rPr>
        <w:t>Spatial Data Analysis</w:t>
      </w:r>
      <w:r w:rsidR="00157137">
        <w:rPr>
          <w:rFonts w:ascii="Garamond" w:hAnsi="Garamond"/>
          <w:bCs/>
        </w:rPr>
        <w:t xml:space="preserve"> </w:t>
      </w:r>
      <w:r w:rsidR="00157137" w:rsidRPr="00654FC2">
        <w:rPr>
          <w:rFonts w:ascii="Garamond" w:hAnsi="Garamond" w:cs="Arial"/>
        </w:rPr>
        <w:t xml:space="preserve">▪ </w:t>
      </w:r>
      <w:r w:rsidR="00157137">
        <w:rPr>
          <w:rFonts w:ascii="Garamond" w:hAnsi="Garamond"/>
          <w:bCs/>
        </w:rPr>
        <w:t>Higher Education and Student Success</w:t>
      </w:r>
    </w:p>
    <w:p w14:paraId="6FA14CCF" w14:textId="77777777" w:rsidR="0083373B" w:rsidRDefault="0083373B" w:rsidP="008F3A43">
      <w:pPr>
        <w:rPr>
          <w:rFonts w:ascii="Garamond" w:hAnsi="Garamond"/>
          <w:b/>
          <w:caps/>
        </w:rPr>
      </w:pPr>
    </w:p>
    <w:p w14:paraId="1A0C8DA0" w14:textId="70FC986C" w:rsidR="0083373B" w:rsidRPr="0083373B" w:rsidRDefault="0068228C" w:rsidP="008F3A43">
      <w:pPr>
        <w:rPr>
          <w:rFonts w:ascii="Garamond" w:hAnsi="Garamond"/>
          <w:b/>
          <w:caps/>
        </w:rPr>
      </w:pPr>
      <w:r>
        <w:rPr>
          <w:rFonts w:ascii="Garamond" w:hAnsi="Garamond"/>
          <w:b/>
          <w:caps/>
        </w:rPr>
        <w:t>jOURNAL aRTICLES</w:t>
      </w:r>
    </w:p>
    <w:p w14:paraId="6EA1E04E" w14:textId="14E2CCF3" w:rsidR="0083373B" w:rsidRDefault="0083373B" w:rsidP="00501C9A">
      <w:pPr>
        <w:ind w:left="720" w:hanging="720"/>
        <w:rPr>
          <w:rFonts w:ascii="Garamond" w:hAnsi="Garamond"/>
          <w:bCs/>
        </w:rPr>
      </w:pPr>
    </w:p>
    <w:p w14:paraId="04FC0526" w14:textId="0961852A" w:rsidR="00A352EE" w:rsidRPr="0086422F" w:rsidRDefault="00A352EE" w:rsidP="00501C9A">
      <w:pPr>
        <w:ind w:left="720" w:hanging="720"/>
        <w:rPr>
          <w:rFonts w:ascii="Garamond" w:hAnsi="Garamond" w:cs="Arial"/>
          <w:iCs/>
        </w:rPr>
      </w:pPr>
      <w:r>
        <w:rPr>
          <w:rFonts w:ascii="Garamond" w:hAnsi="Garamond" w:cs="Arial"/>
        </w:rPr>
        <w:t>2023</w:t>
      </w:r>
      <w:r>
        <w:rPr>
          <w:rFonts w:ascii="Garamond" w:hAnsi="Garamond" w:cs="Arial"/>
        </w:rPr>
        <w:tab/>
      </w:r>
      <w:r w:rsidR="00C24149">
        <w:rPr>
          <w:rFonts w:ascii="Garamond" w:hAnsi="Garamond" w:cs="Arial"/>
        </w:rPr>
        <w:t>Ranson, J.</w:t>
      </w:r>
      <w:r w:rsidR="00501C9A">
        <w:rPr>
          <w:rFonts w:ascii="Garamond" w:hAnsi="Garamond" w:cs="Arial"/>
        </w:rPr>
        <w:t xml:space="preserve"> </w:t>
      </w:r>
      <w:r w:rsidR="00C24149">
        <w:rPr>
          <w:rFonts w:ascii="Garamond" w:hAnsi="Garamond" w:cs="Arial"/>
        </w:rPr>
        <w:t xml:space="preserve">W. Andrew, </w:t>
      </w:r>
      <w:r>
        <w:rPr>
          <w:rFonts w:ascii="Garamond" w:hAnsi="Garamond" w:cs="Arial"/>
        </w:rPr>
        <w:t>Ashley N. Arnio</w:t>
      </w:r>
      <w:r w:rsidR="00C24149">
        <w:rPr>
          <w:rFonts w:ascii="Garamond" w:hAnsi="Garamond" w:cs="Arial"/>
        </w:rPr>
        <w:t xml:space="preserve">, and Jennifer </w:t>
      </w:r>
      <w:r w:rsidR="000F0792">
        <w:rPr>
          <w:rFonts w:ascii="Garamond" w:hAnsi="Garamond" w:cs="Arial"/>
        </w:rPr>
        <w:t xml:space="preserve">E. </w:t>
      </w:r>
      <w:r w:rsidR="00C24149">
        <w:rPr>
          <w:rFonts w:ascii="Garamond" w:hAnsi="Garamond" w:cs="Arial"/>
        </w:rPr>
        <w:t>Copp.</w:t>
      </w:r>
      <w:r>
        <w:rPr>
          <w:rFonts w:ascii="Garamond" w:hAnsi="Garamond" w:cs="Arial"/>
        </w:rPr>
        <w:t xml:space="preserve"> “</w:t>
      </w:r>
      <w:r w:rsidR="00C24149">
        <w:rPr>
          <w:rFonts w:ascii="Garamond" w:hAnsi="Garamond" w:cs="Arial"/>
        </w:rPr>
        <w:t>Jurisdiction</w:t>
      </w:r>
      <w:r w:rsidR="003753C6">
        <w:rPr>
          <w:rFonts w:ascii="Garamond" w:hAnsi="Garamond" w:cs="Arial"/>
        </w:rPr>
        <w:t>al</w:t>
      </w:r>
      <w:r w:rsidR="00C24149">
        <w:rPr>
          <w:rFonts w:ascii="Garamond" w:hAnsi="Garamond" w:cs="Arial"/>
        </w:rPr>
        <w:t xml:space="preserve"> Context and the (Over)use of Pretrial Detention</w:t>
      </w:r>
      <w:r>
        <w:rPr>
          <w:rFonts w:ascii="Garamond" w:hAnsi="Garamond" w:cs="Arial"/>
        </w:rPr>
        <w:t xml:space="preserve">.” </w:t>
      </w:r>
      <w:r>
        <w:rPr>
          <w:rFonts w:ascii="Garamond" w:hAnsi="Garamond" w:cs="Arial"/>
          <w:i/>
        </w:rPr>
        <w:t>Social Science Research</w:t>
      </w:r>
      <w:r w:rsidR="0086422F">
        <w:rPr>
          <w:rFonts w:ascii="Garamond" w:hAnsi="Garamond" w:cs="Arial"/>
          <w:i/>
        </w:rPr>
        <w:t xml:space="preserve"> </w:t>
      </w:r>
      <w:r w:rsidR="0086422F">
        <w:rPr>
          <w:rFonts w:ascii="Garamond" w:hAnsi="Garamond" w:cs="Arial"/>
          <w:iCs/>
        </w:rPr>
        <w:t xml:space="preserve">112, 102872. </w:t>
      </w:r>
    </w:p>
    <w:p w14:paraId="5C535BF7" w14:textId="77777777" w:rsidR="00A352EE" w:rsidRDefault="00A352EE" w:rsidP="00501C9A">
      <w:pPr>
        <w:ind w:left="720" w:hanging="720"/>
        <w:rPr>
          <w:rFonts w:ascii="Garamond" w:hAnsi="Garamond" w:cs="Arial"/>
        </w:rPr>
      </w:pPr>
    </w:p>
    <w:p w14:paraId="4FE3BF75" w14:textId="785E7FA2" w:rsidR="00D414F5" w:rsidRDefault="00D414F5" w:rsidP="00501C9A">
      <w:pPr>
        <w:ind w:left="720" w:hanging="720"/>
        <w:rPr>
          <w:rFonts w:ascii="Garamond" w:hAnsi="Garamond" w:cs="Arial"/>
          <w:i/>
        </w:rPr>
      </w:pPr>
      <w:r>
        <w:rPr>
          <w:rFonts w:ascii="Garamond" w:hAnsi="Garamond" w:cs="Arial"/>
        </w:rPr>
        <w:t>202</w:t>
      </w:r>
      <w:r w:rsidR="00CF0B9F">
        <w:rPr>
          <w:rFonts w:ascii="Garamond" w:hAnsi="Garamond" w:cs="Arial"/>
        </w:rPr>
        <w:t>3</w:t>
      </w:r>
      <w:r>
        <w:rPr>
          <w:rFonts w:ascii="Garamond" w:hAnsi="Garamond" w:cs="Arial"/>
        </w:rPr>
        <w:tab/>
        <w:t xml:space="preserve">Morgan, Mark A., Matthew W. Logan, and Ashley N. Arnio. </w:t>
      </w:r>
      <w:r w:rsidR="0074448E">
        <w:rPr>
          <w:rFonts w:ascii="Garamond" w:hAnsi="Garamond" w:cs="Arial"/>
        </w:rPr>
        <w:t>“</w:t>
      </w:r>
      <w:r>
        <w:rPr>
          <w:rFonts w:ascii="Garamond" w:hAnsi="Garamond" w:cs="Arial"/>
        </w:rPr>
        <w:t>Hazardous Duty: Investigating Resistance to Police at the Point of Arrest among Incarcerated Military Veterans.</w:t>
      </w:r>
      <w:r w:rsidR="0074448E">
        <w:rPr>
          <w:rFonts w:ascii="Garamond" w:hAnsi="Garamond" w:cs="Arial"/>
        </w:rPr>
        <w:t>”</w:t>
      </w: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  <w:i/>
        </w:rPr>
        <w:t>Armed Forces &amp; Society</w:t>
      </w:r>
      <w:r w:rsidR="00CF0B9F">
        <w:rPr>
          <w:rFonts w:ascii="Garamond" w:hAnsi="Garamond" w:cs="Arial"/>
          <w:iCs/>
        </w:rPr>
        <w:t xml:space="preserve"> 49(1) 91-114.</w:t>
      </w:r>
    </w:p>
    <w:p w14:paraId="5BDD3269" w14:textId="77777777" w:rsidR="00D414F5" w:rsidRPr="006F2EC2" w:rsidRDefault="00D414F5" w:rsidP="00501C9A">
      <w:pPr>
        <w:ind w:left="720" w:hanging="720"/>
        <w:rPr>
          <w:rFonts w:ascii="Garamond" w:hAnsi="Garamond"/>
          <w:bCs/>
        </w:rPr>
      </w:pPr>
    </w:p>
    <w:p w14:paraId="5326FE7B" w14:textId="1C321D1F" w:rsidR="00C7033F" w:rsidRDefault="002921B1" w:rsidP="00501C9A">
      <w:pPr>
        <w:ind w:left="720" w:hanging="720"/>
        <w:rPr>
          <w:rFonts w:ascii="Garamond" w:hAnsi="Garamond" w:cs="Arial"/>
          <w:i/>
        </w:rPr>
      </w:pPr>
      <w:r>
        <w:rPr>
          <w:rFonts w:ascii="Garamond" w:hAnsi="Garamond" w:cs="Arial"/>
        </w:rPr>
        <w:t>2</w:t>
      </w:r>
      <w:r w:rsidR="00E3622A">
        <w:rPr>
          <w:rFonts w:ascii="Garamond" w:hAnsi="Garamond" w:cs="Arial"/>
        </w:rPr>
        <w:t>021</w:t>
      </w:r>
      <w:r w:rsidR="00C7033F">
        <w:rPr>
          <w:rFonts w:ascii="Garamond" w:hAnsi="Garamond" w:cs="Arial"/>
        </w:rPr>
        <w:tab/>
        <w:t>Arnio, A</w:t>
      </w:r>
      <w:r w:rsidR="00216392">
        <w:rPr>
          <w:rFonts w:ascii="Garamond" w:hAnsi="Garamond" w:cs="Arial"/>
        </w:rPr>
        <w:t>shley</w:t>
      </w:r>
      <w:r w:rsidR="00C7033F">
        <w:rPr>
          <w:rFonts w:ascii="Garamond" w:hAnsi="Garamond" w:cs="Arial"/>
        </w:rPr>
        <w:t xml:space="preserve"> N. </w:t>
      </w:r>
      <w:r w:rsidR="0074448E">
        <w:rPr>
          <w:rFonts w:ascii="Garamond" w:hAnsi="Garamond" w:cs="Arial"/>
        </w:rPr>
        <w:t>“</w:t>
      </w:r>
      <w:r w:rsidR="00C7033F">
        <w:rPr>
          <w:rFonts w:ascii="Garamond" w:hAnsi="Garamond" w:cs="Arial"/>
        </w:rPr>
        <w:t>Examining the Effects of Neighborhood Contextual Factors on Officer</w:t>
      </w:r>
      <w:r w:rsidR="00883D69">
        <w:rPr>
          <w:rFonts w:ascii="Garamond" w:hAnsi="Garamond" w:cs="Arial"/>
        </w:rPr>
        <w:t>-</w:t>
      </w:r>
      <w:r w:rsidR="00C7033F">
        <w:rPr>
          <w:rFonts w:ascii="Garamond" w:hAnsi="Garamond" w:cs="Arial"/>
        </w:rPr>
        <w:t>Involved Shootings.</w:t>
      </w:r>
      <w:r w:rsidR="0074448E">
        <w:rPr>
          <w:rFonts w:ascii="Garamond" w:hAnsi="Garamond" w:cs="Arial"/>
        </w:rPr>
        <w:t>”</w:t>
      </w:r>
      <w:r w:rsidR="00C7033F">
        <w:rPr>
          <w:rFonts w:ascii="Garamond" w:hAnsi="Garamond" w:cs="Arial"/>
        </w:rPr>
        <w:t xml:space="preserve"> </w:t>
      </w:r>
      <w:r w:rsidR="00AF46C0">
        <w:rPr>
          <w:rFonts w:ascii="Garamond" w:hAnsi="Garamond" w:cs="Arial"/>
          <w:i/>
        </w:rPr>
        <w:t>Justice Quarterly</w:t>
      </w:r>
      <w:r w:rsidR="009D3586">
        <w:rPr>
          <w:rFonts w:ascii="Garamond" w:hAnsi="Garamond" w:cs="Arial"/>
          <w:iCs/>
        </w:rPr>
        <w:t xml:space="preserve"> </w:t>
      </w:r>
      <w:r w:rsidR="00E3622A">
        <w:rPr>
          <w:rFonts w:ascii="Garamond" w:hAnsi="Garamond" w:cs="Arial"/>
          <w:iCs/>
        </w:rPr>
        <w:t>38(4)</w:t>
      </w:r>
      <w:r w:rsidR="0074448E">
        <w:rPr>
          <w:rFonts w:ascii="Garamond" w:hAnsi="Garamond" w:cs="Arial"/>
          <w:iCs/>
        </w:rPr>
        <w:t>:</w:t>
      </w:r>
      <w:r w:rsidR="00E3622A">
        <w:rPr>
          <w:rFonts w:ascii="Garamond" w:hAnsi="Garamond" w:cs="Arial"/>
          <w:iCs/>
        </w:rPr>
        <w:t>626-652.</w:t>
      </w:r>
    </w:p>
    <w:p w14:paraId="19FD8F20" w14:textId="77777777" w:rsidR="00FF39C1" w:rsidRPr="003C513F" w:rsidRDefault="00FF39C1" w:rsidP="00501C9A">
      <w:pPr>
        <w:ind w:left="720" w:hanging="720"/>
        <w:rPr>
          <w:rFonts w:ascii="Garamond" w:hAnsi="Garamond" w:cs="Arial"/>
        </w:rPr>
      </w:pPr>
    </w:p>
    <w:p w14:paraId="2F687B51" w14:textId="7D3E5F2A" w:rsidR="00FF39C1" w:rsidRPr="00FF39C1" w:rsidRDefault="005A25E3" w:rsidP="00501C9A">
      <w:pPr>
        <w:ind w:left="720" w:hanging="720"/>
        <w:rPr>
          <w:rFonts w:ascii="Garamond" w:hAnsi="Garamond"/>
        </w:rPr>
      </w:pPr>
      <w:r w:rsidRPr="00FF39C1">
        <w:rPr>
          <w:rFonts w:ascii="Garamond" w:hAnsi="Garamond" w:cs="Arial"/>
        </w:rPr>
        <w:t>201</w:t>
      </w:r>
      <w:r w:rsidR="0033263B">
        <w:rPr>
          <w:rFonts w:ascii="Garamond" w:hAnsi="Garamond" w:cs="Arial"/>
        </w:rPr>
        <w:t>9</w:t>
      </w:r>
      <w:r w:rsidR="00C7033F" w:rsidRPr="00FF39C1">
        <w:rPr>
          <w:rFonts w:ascii="Garamond" w:hAnsi="Garamond" w:cs="Arial"/>
        </w:rPr>
        <w:tab/>
        <w:t>Ranson, J.</w:t>
      </w:r>
      <w:r w:rsidR="00501C9A">
        <w:rPr>
          <w:rFonts w:ascii="Garamond" w:hAnsi="Garamond" w:cs="Arial"/>
        </w:rPr>
        <w:t xml:space="preserve"> </w:t>
      </w:r>
      <w:r w:rsidR="00C7033F" w:rsidRPr="00FF39C1">
        <w:rPr>
          <w:rFonts w:ascii="Garamond" w:hAnsi="Garamond" w:cs="Arial"/>
        </w:rPr>
        <w:t>W.</w:t>
      </w:r>
      <w:r w:rsidR="004246BD" w:rsidRPr="00FF39C1">
        <w:rPr>
          <w:rFonts w:ascii="Garamond" w:hAnsi="Garamond" w:cs="Arial"/>
        </w:rPr>
        <w:t xml:space="preserve"> Andrew</w:t>
      </w:r>
      <w:r w:rsidR="00C7033F" w:rsidRPr="00FF39C1">
        <w:rPr>
          <w:rFonts w:ascii="Garamond" w:hAnsi="Garamond" w:cs="Arial"/>
        </w:rPr>
        <w:t xml:space="preserve">, Ashley N. Arnio, and Eric P. </w:t>
      </w:r>
      <w:proofErr w:type="spellStart"/>
      <w:r w:rsidR="00C7033F" w:rsidRPr="00FF39C1">
        <w:rPr>
          <w:rFonts w:ascii="Garamond" w:hAnsi="Garamond" w:cs="Arial"/>
        </w:rPr>
        <w:t>Baumer</w:t>
      </w:r>
      <w:proofErr w:type="spellEnd"/>
      <w:r w:rsidR="00C7033F" w:rsidRPr="00FF39C1">
        <w:rPr>
          <w:rFonts w:ascii="Garamond" w:hAnsi="Garamond" w:cs="Arial"/>
        </w:rPr>
        <w:t xml:space="preserve">. </w:t>
      </w:r>
      <w:r w:rsidR="0074448E">
        <w:rPr>
          <w:rFonts w:ascii="Garamond" w:hAnsi="Garamond" w:cs="Arial"/>
        </w:rPr>
        <w:t>“</w:t>
      </w:r>
      <w:r w:rsidR="00C7033F" w:rsidRPr="00FF39C1">
        <w:rPr>
          <w:rFonts w:ascii="Garamond" w:hAnsi="Garamond" w:cs="Arial"/>
        </w:rPr>
        <w:t>Extending Research on Neighborhoods and Crime: An Examination of Mortgage Fraud across Chicago Census Tracts.</w:t>
      </w:r>
      <w:r w:rsidR="0074448E">
        <w:rPr>
          <w:rFonts w:ascii="Garamond" w:hAnsi="Garamond" w:cs="Arial"/>
        </w:rPr>
        <w:t>”</w:t>
      </w:r>
      <w:r w:rsidR="00C7033F" w:rsidRPr="00FF39C1">
        <w:rPr>
          <w:rFonts w:ascii="Garamond" w:hAnsi="Garamond" w:cs="Arial"/>
        </w:rPr>
        <w:t xml:space="preserve"> </w:t>
      </w:r>
      <w:r w:rsidR="00C7033F" w:rsidRPr="00FF39C1">
        <w:rPr>
          <w:rFonts w:ascii="Garamond" w:hAnsi="Garamond" w:cs="Arial"/>
          <w:i/>
        </w:rPr>
        <w:t>Journal of Quantitative Criminology</w:t>
      </w:r>
      <w:r w:rsidR="0033263B">
        <w:rPr>
          <w:rFonts w:ascii="Garamond" w:hAnsi="Garamond" w:cs="Arial"/>
        </w:rPr>
        <w:t xml:space="preserve"> 35(3)</w:t>
      </w:r>
      <w:r w:rsidR="0074448E">
        <w:rPr>
          <w:rFonts w:ascii="Garamond" w:hAnsi="Garamond" w:cs="Arial"/>
        </w:rPr>
        <w:t>:</w:t>
      </w:r>
      <w:r w:rsidR="0033263B">
        <w:rPr>
          <w:rFonts w:ascii="Garamond" w:hAnsi="Garamond" w:cs="Arial"/>
        </w:rPr>
        <w:t xml:space="preserve">465-91. </w:t>
      </w:r>
    </w:p>
    <w:p w14:paraId="564FB136" w14:textId="77777777" w:rsidR="00C7033F" w:rsidRPr="00FF39C1" w:rsidRDefault="00C7033F" w:rsidP="00501C9A">
      <w:pPr>
        <w:ind w:left="720" w:hanging="720"/>
        <w:rPr>
          <w:rFonts w:ascii="Garamond" w:hAnsi="Garamond" w:cs="Arial"/>
        </w:rPr>
      </w:pPr>
    </w:p>
    <w:p w14:paraId="4A4E35D7" w14:textId="48A4E253" w:rsidR="00747269" w:rsidRPr="00FF39C1" w:rsidRDefault="00747269" w:rsidP="00501C9A">
      <w:pPr>
        <w:ind w:left="720" w:hanging="720"/>
        <w:rPr>
          <w:rFonts w:ascii="Garamond" w:hAnsi="Garamond" w:cs="Arial"/>
        </w:rPr>
      </w:pPr>
      <w:r w:rsidRPr="00FF39C1">
        <w:rPr>
          <w:rFonts w:ascii="Garamond" w:hAnsi="Garamond" w:cs="Arial"/>
        </w:rPr>
        <w:t>2018</w:t>
      </w:r>
      <w:r w:rsidRPr="00FF39C1">
        <w:rPr>
          <w:rFonts w:ascii="Garamond" w:hAnsi="Garamond" w:cs="Arial"/>
        </w:rPr>
        <w:tab/>
      </w:r>
      <w:proofErr w:type="spellStart"/>
      <w:r w:rsidRPr="00FF39C1">
        <w:rPr>
          <w:rFonts w:ascii="Garamond" w:hAnsi="Garamond" w:cs="Arial"/>
        </w:rPr>
        <w:t>Mletzko</w:t>
      </w:r>
      <w:proofErr w:type="spellEnd"/>
      <w:r w:rsidR="001E2BEE" w:rsidRPr="00FF39C1">
        <w:rPr>
          <w:rFonts w:ascii="Garamond" w:hAnsi="Garamond" w:cs="Arial"/>
        </w:rPr>
        <w:t>*</w:t>
      </w:r>
      <w:r w:rsidRPr="00FF39C1">
        <w:rPr>
          <w:rFonts w:ascii="Garamond" w:hAnsi="Garamond" w:cs="Arial"/>
        </w:rPr>
        <w:t>, D</w:t>
      </w:r>
      <w:r w:rsidR="00924587">
        <w:rPr>
          <w:rFonts w:ascii="Garamond" w:hAnsi="Garamond" w:cs="Arial"/>
        </w:rPr>
        <w:t>eborah,</w:t>
      </w:r>
      <w:r w:rsidRPr="00FF39C1">
        <w:rPr>
          <w:rFonts w:ascii="Garamond" w:hAnsi="Garamond" w:cs="Arial"/>
        </w:rPr>
        <w:t xml:space="preserve"> Lucia Summers, and Ashley N. Arnio. </w:t>
      </w:r>
      <w:r w:rsidR="0074448E">
        <w:rPr>
          <w:rFonts w:ascii="Garamond" w:hAnsi="Garamond" w:cs="Arial"/>
        </w:rPr>
        <w:t>“</w:t>
      </w:r>
      <w:r w:rsidRPr="00FF39C1">
        <w:rPr>
          <w:rFonts w:ascii="Garamond" w:hAnsi="Garamond" w:cs="Arial"/>
        </w:rPr>
        <w:t>Spatial Patterns of Urban Sex Trafficking.</w:t>
      </w:r>
      <w:r w:rsidR="0074448E">
        <w:rPr>
          <w:rFonts w:ascii="Garamond" w:hAnsi="Garamond" w:cs="Arial"/>
        </w:rPr>
        <w:t>”</w:t>
      </w:r>
      <w:r w:rsidRPr="00FF39C1">
        <w:rPr>
          <w:rFonts w:ascii="Garamond" w:hAnsi="Garamond" w:cs="Arial"/>
        </w:rPr>
        <w:t xml:space="preserve"> </w:t>
      </w:r>
      <w:r w:rsidRPr="00FF39C1">
        <w:rPr>
          <w:rFonts w:ascii="Garamond" w:hAnsi="Garamond" w:cs="Arial"/>
          <w:i/>
        </w:rPr>
        <w:t>Journal of Criminal Justice</w:t>
      </w:r>
      <w:r w:rsidR="00380454" w:rsidRPr="00FF39C1">
        <w:rPr>
          <w:rFonts w:ascii="Garamond" w:hAnsi="Garamond" w:cs="Arial"/>
        </w:rPr>
        <w:t xml:space="preserve"> 58</w:t>
      </w:r>
      <w:r w:rsidR="0074448E">
        <w:rPr>
          <w:rFonts w:ascii="Garamond" w:hAnsi="Garamond" w:cs="Arial"/>
        </w:rPr>
        <w:t>:</w:t>
      </w:r>
      <w:r w:rsidR="00380454" w:rsidRPr="00FF39C1">
        <w:rPr>
          <w:rFonts w:ascii="Garamond" w:hAnsi="Garamond" w:cs="Arial"/>
        </w:rPr>
        <w:t>87-96.</w:t>
      </w:r>
    </w:p>
    <w:p w14:paraId="4A096650" w14:textId="5CD5D653" w:rsidR="00170353" w:rsidRDefault="00944414" w:rsidP="00501C9A">
      <w:pPr>
        <w:ind w:left="720" w:hanging="720"/>
        <w:rPr>
          <w:rFonts w:ascii="Garamond" w:hAnsi="Garamond" w:cs="Arial"/>
        </w:rPr>
      </w:pPr>
      <w:r>
        <w:rPr>
          <w:rFonts w:ascii="Garamond" w:hAnsi="Garamond" w:cs="Arial"/>
        </w:rPr>
        <w:br w:type="page"/>
      </w:r>
      <w:r w:rsidR="00170353">
        <w:rPr>
          <w:rFonts w:ascii="Garamond" w:hAnsi="Garamond" w:cs="Arial"/>
        </w:rPr>
        <w:lastRenderedPageBreak/>
        <w:t>2017</w:t>
      </w:r>
      <w:r w:rsidR="00170353">
        <w:rPr>
          <w:rFonts w:ascii="Garamond" w:hAnsi="Garamond" w:cs="Arial"/>
        </w:rPr>
        <w:tab/>
      </w:r>
      <w:proofErr w:type="spellStart"/>
      <w:r w:rsidR="00170353" w:rsidRPr="00654FC2">
        <w:rPr>
          <w:rFonts w:ascii="Garamond" w:hAnsi="Garamond" w:cs="Arial"/>
        </w:rPr>
        <w:t>Baumer</w:t>
      </w:r>
      <w:proofErr w:type="spellEnd"/>
      <w:r w:rsidR="00170353" w:rsidRPr="00654FC2">
        <w:rPr>
          <w:rFonts w:ascii="Garamond" w:hAnsi="Garamond" w:cs="Arial"/>
        </w:rPr>
        <w:t>, Eric P., J.</w:t>
      </w:r>
      <w:r w:rsidR="00501C9A">
        <w:rPr>
          <w:rFonts w:ascii="Garamond" w:hAnsi="Garamond" w:cs="Arial"/>
        </w:rPr>
        <w:t xml:space="preserve"> </w:t>
      </w:r>
      <w:r w:rsidR="00170353" w:rsidRPr="00654FC2">
        <w:rPr>
          <w:rFonts w:ascii="Garamond" w:hAnsi="Garamond" w:cs="Arial"/>
        </w:rPr>
        <w:t>W. Andrew Ranson</w:t>
      </w:r>
      <w:r w:rsidR="001E2BEE">
        <w:rPr>
          <w:rFonts w:ascii="Garamond" w:hAnsi="Garamond" w:cs="Arial"/>
        </w:rPr>
        <w:t>*</w:t>
      </w:r>
      <w:r w:rsidR="00170353" w:rsidRPr="00654FC2">
        <w:rPr>
          <w:rFonts w:ascii="Garamond" w:hAnsi="Garamond" w:cs="Arial"/>
        </w:rPr>
        <w:t xml:space="preserve">, Ashley N. Arnio, Ann Fulmer, and Shane De </w:t>
      </w:r>
      <w:proofErr w:type="spellStart"/>
      <w:r w:rsidR="00170353" w:rsidRPr="00654FC2">
        <w:rPr>
          <w:rFonts w:ascii="Garamond" w:hAnsi="Garamond" w:cs="Arial"/>
        </w:rPr>
        <w:t>Zilwa</w:t>
      </w:r>
      <w:proofErr w:type="spellEnd"/>
      <w:r w:rsidR="00170353" w:rsidRPr="00654FC2">
        <w:rPr>
          <w:rFonts w:ascii="Garamond" w:hAnsi="Garamond" w:cs="Arial"/>
        </w:rPr>
        <w:t xml:space="preserve">. </w:t>
      </w:r>
      <w:r w:rsidR="0074448E">
        <w:rPr>
          <w:rFonts w:ascii="Garamond" w:hAnsi="Garamond" w:cs="Arial"/>
        </w:rPr>
        <w:t>“</w:t>
      </w:r>
      <w:r w:rsidR="00170353" w:rsidRPr="00654FC2">
        <w:rPr>
          <w:rFonts w:ascii="Garamond" w:hAnsi="Garamond" w:cs="Arial"/>
        </w:rPr>
        <w:t>Illuminating a Dark Side of the American Dream: Assessing the Prevalence and Predictors of Mortgage Fraud across U.S. Counties.</w:t>
      </w:r>
      <w:r w:rsidR="0074448E">
        <w:rPr>
          <w:rFonts w:ascii="Garamond" w:hAnsi="Garamond" w:cs="Arial"/>
        </w:rPr>
        <w:t>”</w:t>
      </w:r>
      <w:r w:rsidR="00170353" w:rsidRPr="00654FC2">
        <w:rPr>
          <w:rFonts w:ascii="Garamond" w:hAnsi="Garamond" w:cs="Arial"/>
        </w:rPr>
        <w:t xml:space="preserve"> </w:t>
      </w:r>
      <w:r w:rsidR="00E80305">
        <w:rPr>
          <w:rFonts w:ascii="Garamond" w:hAnsi="Garamond" w:cs="Arial"/>
          <w:i/>
        </w:rPr>
        <w:t xml:space="preserve">American Journal of Sociology </w:t>
      </w:r>
      <w:r w:rsidR="00E80305">
        <w:rPr>
          <w:rFonts w:ascii="Garamond" w:hAnsi="Garamond" w:cs="Arial"/>
        </w:rPr>
        <w:t>123(2)</w:t>
      </w:r>
      <w:r w:rsidR="0074448E">
        <w:rPr>
          <w:rFonts w:ascii="Garamond" w:hAnsi="Garamond" w:cs="Arial"/>
        </w:rPr>
        <w:t>:</w:t>
      </w:r>
      <w:r w:rsidR="00E80305">
        <w:rPr>
          <w:rFonts w:ascii="Garamond" w:hAnsi="Garamond" w:cs="Arial"/>
        </w:rPr>
        <w:t xml:space="preserve">549-603. </w:t>
      </w:r>
    </w:p>
    <w:p w14:paraId="65A6D491" w14:textId="77777777" w:rsidR="00E8612A" w:rsidRPr="00EB3DAD" w:rsidRDefault="00E8612A" w:rsidP="00501C9A">
      <w:pPr>
        <w:ind w:left="720" w:hanging="720"/>
        <w:rPr>
          <w:rFonts w:ascii="Garamond" w:hAnsi="Garamond" w:cs="Arial"/>
          <w:i/>
        </w:rPr>
      </w:pPr>
    </w:p>
    <w:p w14:paraId="64ACDFE8" w14:textId="71527E4D" w:rsidR="00611A41" w:rsidRPr="00654FC2" w:rsidRDefault="003B5862" w:rsidP="00501C9A">
      <w:pPr>
        <w:ind w:left="720" w:hanging="720"/>
        <w:rPr>
          <w:rFonts w:ascii="Garamond" w:hAnsi="Garamond"/>
        </w:rPr>
      </w:pPr>
      <w:r w:rsidRPr="00787AE6">
        <w:rPr>
          <w:rFonts w:ascii="Garamond" w:hAnsi="Garamond"/>
        </w:rPr>
        <w:t>2013</w:t>
      </w:r>
      <w:r w:rsidR="00611A41" w:rsidRPr="00787AE6">
        <w:rPr>
          <w:rFonts w:ascii="Garamond" w:hAnsi="Garamond"/>
        </w:rPr>
        <w:tab/>
      </w:r>
      <w:proofErr w:type="spellStart"/>
      <w:r w:rsidR="00611A41" w:rsidRPr="00787AE6">
        <w:rPr>
          <w:rFonts w:ascii="Garamond" w:hAnsi="Garamond"/>
        </w:rPr>
        <w:t>Baumer</w:t>
      </w:r>
      <w:proofErr w:type="spellEnd"/>
      <w:r w:rsidR="00611A41" w:rsidRPr="00787AE6">
        <w:rPr>
          <w:rFonts w:ascii="Garamond" w:hAnsi="Garamond"/>
        </w:rPr>
        <w:t>, Eric P., Ashley N. Arnio</w:t>
      </w:r>
      <w:r w:rsidR="005E1A07">
        <w:rPr>
          <w:rFonts w:ascii="Garamond" w:hAnsi="Garamond"/>
        </w:rPr>
        <w:t>,</w:t>
      </w:r>
      <w:r w:rsidR="00611A41" w:rsidRPr="00787AE6">
        <w:rPr>
          <w:rFonts w:ascii="Garamond" w:hAnsi="Garamond"/>
        </w:rPr>
        <w:t xml:space="preserve"> and Kevin T. Wolff. </w:t>
      </w:r>
      <w:r w:rsidR="0074448E">
        <w:rPr>
          <w:rFonts w:ascii="Garamond" w:hAnsi="Garamond"/>
        </w:rPr>
        <w:t>“</w:t>
      </w:r>
      <w:r w:rsidR="00611A41" w:rsidRPr="00787AE6">
        <w:rPr>
          <w:rFonts w:ascii="Garamond" w:hAnsi="Garamond" w:cs="Courier New"/>
        </w:rPr>
        <w:t>Assessing the Role of Mortgage Fraud, Confluence, and Spillover in the Contemporary F</w:t>
      </w:r>
      <w:r w:rsidR="00611A41" w:rsidRPr="00654FC2">
        <w:rPr>
          <w:rFonts w:ascii="Garamond" w:hAnsi="Garamond" w:cs="Courier New"/>
        </w:rPr>
        <w:t>oreclosure Crisis</w:t>
      </w:r>
      <w:r w:rsidR="00611A41" w:rsidRPr="00654FC2">
        <w:rPr>
          <w:rFonts w:ascii="Garamond" w:hAnsi="Garamond"/>
        </w:rPr>
        <w:t>.</w:t>
      </w:r>
      <w:r w:rsidR="0074448E">
        <w:rPr>
          <w:rFonts w:ascii="Garamond" w:hAnsi="Garamond"/>
        </w:rPr>
        <w:t>”</w:t>
      </w:r>
      <w:r w:rsidR="00611A41" w:rsidRPr="00654FC2">
        <w:rPr>
          <w:rFonts w:ascii="Garamond" w:hAnsi="Garamond"/>
        </w:rPr>
        <w:t xml:space="preserve"> </w:t>
      </w:r>
      <w:r w:rsidR="00611A41" w:rsidRPr="00654FC2">
        <w:rPr>
          <w:rFonts w:ascii="Garamond" w:hAnsi="Garamond"/>
          <w:i/>
        </w:rPr>
        <w:t>Housing Policy Debate</w:t>
      </w:r>
      <w:r w:rsidR="0074448E">
        <w:rPr>
          <w:rFonts w:ascii="Garamond" w:hAnsi="Garamond"/>
        </w:rPr>
        <w:t xml:space="preserve"> </w:t>
      </w:r>
      <w:r w:rsidR="00166CFE" w:rsidRPr="00654FC2">
        <w:rPr>
          <w:rFonts w:ascii="Garamond" w:hAnsi="Garamond"/>
        </w:rPr>
        <w:t>23(2)</w:t>
      </w:r>
      <w:r w:rsidR="0074448E">
        <w:rPr>
          <w:rFonts w:ascii="Garamond" w:hAnsi="Garamond"/>
        </w:rPr>
        <w:t>:</w:t>
      </w:r>
      <w:r w:rsidR="00166CFE" w:rsidRPr="00654FC2">
        <w:rPr>
          <w:rFonts w:ascii="Garamond" w:hAnsi="Garamond"/>
        </w:rPr>
        <w:t xml:space="preserve">299-327. </w:t>
      </w:r>
    </w:p>
    <w:p w14:paraId="5716B9D8" w14:textId="77777777" w:rsidR="00422BAF" w:rsidRPr="00654FC2" w:rsidRDefault="00422BAF" w:rsidP="00501C9A">
      <w:pPr>
        <w:ind w:left="720" w:hanging="720"/>
        <w:rPr>
          <w:rFonts w:ascii="Garamond" w:hAnsi="Garamond" w:cs="TimesTen-Roman"/>
        </w:rPr>
      </w:pPr>
    </w:p>
    <w:p w14:paraId="1DE48942" w14:textId="266D973F" w:rsidR="002332E7" w:rsidRPr="00654FC2" w:rsidRDefault="002332E7" w:rsidP="00501C9A">
      <w:pPr>
        <w:ind w:left="720" w:hanging="720"/>
        <w:rPr>
          <w:rFonts w:ascii="Garamond" w:hAnsi="Garamond"/>
        </w:rPr>
      </w:pPr>
      <w:r w:rsidRPr="00654FC2">
        <w:rPr>
          <w:rFonts w:ascii="Garamond" w:hAnsi="Garamond" w:cs="Courier New"/>
        </w:rPr>
        <w:t>2012</w:t>
      </w:r>
      <w:r w:rsidRPr="00654FC2">
        <w:rPr>
          <w:rFonts w:ascii="Garamond" w:hAnsi="Garamond" w:cs="Courier New"/>
        </w:rPr>
        <w:tab/>
      </w:r>
      <w:proofErr w:type="spellStart"/>
      <w:r w:rsidRPr="00654FC2">
        <w:rPr>
          <w:rFonts w:ascii="Garamond" w:hAnsi="Garamond" w:cs="Courier New"/>
        </w:rPr>
        <w:t>Baumer</w:t>
      </w:r>
      <w:proofErr w:type="spellEnd"/>
      <w:r w:rsidRPr="00654FC2">
        <w:rPr>
          <w:rFonts w:ascii="Garamond" w:hAnsi="Garamond" w:cs="Courier New"/>
        </w:rPr>
        <w:t>, Eric P., Kevin T. Wolff, and Ashley N. Arnio</w:t>
      </w:r>
      <w:r w:rsidRPr="00654FC2">
        <w:rPr>
          <w:rFonts w:ascii="Garamond" w:hAnsi="Garamond" w:cs="Arial"/>
        </w:rPr>
        <w:t xml:space="preserve">. </w:t>
      </w:r>
      <w:r w:rsidR="0074448E">
        <w:rPr>
          <w:rFonts w:ascii="Garamond" w:hAnsi="Garamond" w:cs="Arial"/>
        </w:rPr>
        <w:t>“</w:t>
      </w:r>
      <w:r w:rsidRPr="00654FC2">
        <w:rPr>
          <w:rFonts w:ascii="Garamond" w:hAnsi="Garamond" w:cs="Arial"/>
        </w:rPr>
        <w:t>A Multicity Neighborhood Analysis of Foreclosure and Crime</w:t>
      </w:r>
      <w:r w:rsidRPr="00654FC2">
        <w:rPr>
          <w:rFonts w:ascii="Garamond" w:hAnsi="Garamond" w:cs="Courier New"/>
        </w:rPr>
        <w:t>.</w:t>
      </w:r>
      <w:r w:rsidR="0074448E">
        <w:rPr>
          <w:rFonts w:ascii="Garamond" w:hAnsi="Garamond" w:cs="Courier New"/>
        </w:rPr>
        <w:t>”</w:t>
      </w:r>
      <w:r w:rsidRPr="00654FC2">
        <w:rPr>
          <w:rFonts w:ascii="Garamond" w:hAnsi="Garamond" w:cs="Courier New"/>
        </w:rPr>
        <w:t xml:space="preserve"> </w:t>
      </w:r>
      <w:r w:rsidRPr="00654FC2">
        <w:rPr>
          <w:rFonts w:ascii="Garamond" w:hAnsi="Garamond" w:cs="Courier New"/>
          <w:i/>
        </w:rPr>
        <w:t>Social Science Quarterly</w:t>
      </w:r>
      <w:r w:rsidR="0074448E">
        <w:rPr>
          <w:rFonts w:ascii="Garamond" w:hAnsi="Garamond" w:cs="Courier New"/>
        </w:rPr>
        <w:t xml:space="preserve"> </w:t>
      </w:r>
      <w:r w:rsidRPr="00654FC2">
        <w:rPr>
          <w:rFonts w:ascii="Garamond" w:hAnsi="Garamond"/>
        </w:rPr>
        <w:t>93(3)</w:t>
      </w:r>
      <w:r w:rsidR="0074448E">
        <w:rPr>
          <w:rFonts w:ascii="Garamond" w:hAnsi="Garamond"/>
        </w:rPr>
        <w:t>:</w:t>
      </w:r>
      <w:r w:rsidRPr="00654FC2">
        <w:rPr>
          <w:rFonts w:ascii="Garamond" w:hAnsi="Garamond"/>
        </w:rPr>
        <w:t xml:space="preserve">577-601. </w:t>
      </w:r>
    </w:p>
    <w:p w14:paraId="63727121" w14:textId="77777777" w:rsidR="008F05A4" w:rsidRPr="00654FC2" w:rsidRDefault="008F05A4" w:rsidP="00501C9A">
      <w:pPr>
        <w:ind w:left="720" w:hanging="720"/>
        <w:rPr>
          <w:rFonts w:ascii="Garamond" w:hAnsi="Garamond"/>
        </w:rPr>
      </w:pPr>
    </w:p>
    <w:p w14:paraId="386AFC1F" w14:textId="00B1E8A1" w:rsidR="008F05A4" w:rsidRPr="00654FC2" w:rsidRDefault="008F05A4" w:rsidP="00501C9A">
      <w:pPr>
        <w:ind w:left="720" w:hanging="720"/>
        <w:rPr>
          <w:rFonts w:ascii="Garamond" w:hAnsi="Garamond"/>
        </w:rPr>
      </w:pPr>
      <w:r w:rsidRPr="00654FC2">
        <w:rPr>
          <w:rFonts w:ascii="Garamond" w:hAnsi="Garamond"/>
        </w:rPr>
        <w:t>2012</w:t>
      </w:r>
      <w:r w:rsidRPr="00654FC2">
        <w:rPr>
          <w:rFonts w:ascii="Garamond" w:hAnsi="Garamond"/>
        </w:rPr>
        <w:tab/>
        <w:t xml:space="preserve">Arnio, Ashley N., Eric P. </w:t>
      </w:r>
      <w:proofErr w:type="spellStart"/>
      <w:r w:rsidRPr="00654FC2">
        <w:rPr>
          <w:rFonts w:ascii="Garamond" w:hAnsi="Garamond"/>
        </w:rPr>
        <w:t>Baumer</w:t>
      </w:r>
      <w:proofErr w:type="spellEnd"/>
      <w:r w:rsidRPr="00654FC2">
        <w:rPr>
          <w:rFonts w:ascii="Garamond" w:hAnsi="Garamond"/>
        </w:rPr>
        <w:t xml:space="preserve">, and Kevin T. Wolff. </w:t>
      </w:r>
      <w:r w:rsidR="0074448E">
        <w:rPr>
          <w:rFonts w:ascii="Garamond" w:hAnsi="Garamond"/>
        </w:rPr>
        <w:t>“</w:t>
      </w:r>
      <w:r w:rsidRPr="00654FC2">
        <w:rPr>
          <w:rFonts w:ascii="Garamond" w:hAnsi="Garamond"/>
        </w:rPr>
        <w:t>The Contemporary Foreclosure Crisis and U.S. Crime Rates.</w:t>
      </w:r>
      <w:r w:rsidR="0074448E">
        <w:rPr>
          <w:rFonts w:ascii="Garamond" w:hAnsi="Garamond"/>
        </w:rPr>
        <w:t>”</w:t>
      </w:r>
      <w:r w:rsidRPr="00654FC2">
        <w:rPr>
          <w:rFonts w:ascii="Garamond" w:hAnsi="Garamond"/>
        </w:rPr>
        <w:t xml:space="preserve"> </w:t>
      </w:r>
      <w:r w:rsidRPr="00654FC2">
        <w:rPr>
          <w:rFonts w:ascii="Garamond" w:hAnsi="Garamond"/>
          <w:i/>
        </w:rPr>
        <w:t>Social Science Research</w:t>
      </w:r>
      <w:r w:rsidR="0074448E">
        <w:rPr>
          <w:rFonts w:ascii="Garamond" w:hAnsi="Garamond"/>
        </w:rPr>
        <w:t xml:space="preserve"> </w:t>
      </w:r>
      <w:r w:rsidRPr="00654FC2">
        <w:rPr>
          <w:rFonts w:ascii="Garamond" w:hAnsi="Garamond"/>
        </w:rPr>
        <w:t>41(6)</w:t>
      </w:r>
      <w:r w:rsidR="0074448E">
        <w:rPr>
          <w:rFonts w:ascii="Garamond" w:hAnsi="Garamond"/>
        </w:rPr>
        <w:t>:</w:t>
      </w:r>
      <w:r w:rsidRPr="00654FC2">
        <w:rPr>
          <w:rFonts w:ascii="Garamond" w:hAnsi="Garamond"/>
        </w:rPr>
        <w:t xml:space="preserve">1598-1614. </w:t>
      </w:r>
    </w:p>
    <w:p w14:paraId="7B56F1C6" w14:textId="77777777" w:rsidR="002332E7" w:rsidRPr="00654FC2" w:rsidRDefault="002332E7" w:rsidP="00501C9A">
      <w:pPr>
        <w:ind w:left="720" w:hanging="720"/>
        <w:rPr>
          <w:rFonts w:ascii="Garamond" w:hAnsi="Garamond" w:cs="TimesTen-Roman"/>
        </w:rPr>
      </w:pPr>
    </w:p>
    <w:p w14:paraId="518621D4" w14:textId="20A4D5E1" w:rsidR="00725011" w:rsidRDefault="00E948EB" w:rsidP="00501C9A">
      <w:pPr>
        <w:tabs>
          <w:tab w:val="left" w:pos="900"/>
        </w:tabs>
        <w:ind w:left="720" w:hanging="720"/>
        <w:rPr>
          <w:rFonts w:ascii="Garamond" w:hAnsi="Garamond"/>
        </w:rPr>
      </w:pPr>
      <w:r w:rsidRPr="00654FC2">
        <w:rPr>
          <w:rFonts w:ascii="Garamond" w:hAnsi="Garamond" w:cs="TimesTen-Roman"/>
        </w:rPr>
        <w:t>2012</w:t>
      </w:r>
      <w:r w:rsidRPr="00654FC2">
        <w:rPr>
          <w:rFonts w:ascii="Garamond" w:hAnsi="Garamond" w:cs="TimesTen-Roman"/>
        </w:rPr>
        <w:tab/>
      </w:r>
      <w:r w:rsidRPr="00654FC2">
        <w:rPr>
          <w:rFonts w:ascii="Garamond" w:hAnsi="Garamond"/>
        </w:rPr>
        <w:t xml:space="preserve">Arnio, Ashley N., and Eric P. </w:t>
      </w:r>
      <w:proofErr w:type="spellStart"/>
      <w:r w:rsidRPr="00654FC2">
        <w:rPr>
          <w:rFonts w:ascii="Garamond" w:hAnsi="Garamond"/>
        </w:rPr>
        <w:t>Baumer</w:t>
      </w:r>
      <w:proofErr w:type="spellEnd"/>
      <w:r w:rsidRPr="00654FC2">
        <w:rPr>
          <w:rFonts w:ascii="Garamond" w:hAnsi="Garamond"/>
        </w:rPr>
        <w:t xml:space="preserve">. </w:t>
      </w:r>
      <w:r w:rsidR="0074448E">
        <w:rPr>
          <w:rFonts w:ascii="Garamond" w:hAnsi="Garamond"/>
        </w:rPr>
        <w:t>“</w:t>
      </w:r>
      <w:r w:rsidRPr="00654FC2">
        <w:rPr>
          <w:rFonts w:ascii="Garamond" w:hAnsi="Garamond"/>
        </w:rPr>
        <w:t>Demography, Foreclosure, and Crime: Assessing Spatial Heterogeneity in Contemporary Models of Neighborhood Crime Rates.</w:t>
      </w:r>
      <w:r w:rsidR="0055609E">
        <w:rPr>
          <w:rFonts w:ascii="Garamond" w:hAnsi="Garamond"/>
        </w:rPr>
        <w:t>”</w:t>
      </w:r>
      <w:r w:rsidRPr="00654FC2">
        <w:rPr>
          <w:rFonts w:ascii="Garamond" w:hAnsi="Garamond"/>
        </w:rPr>
        <w:t xml:space="preserve"> </w:t>
      </w:r>
      <w:r w:rsidRPr="00654FC2">
        <w:rPr>
          <w:rFonts w:ascii="Garamond" w:hAnsi="Garamond"/>
          <w:i/>
        </w:rPr>
        <w:t>Demographic Research</w:t>
      </w:r>
      <w:r w:rsidR="004B4A54" w:rsidRPr="00654FC2">
        <w:rPr>
          <w:rFonts w:ascii="Garamond" w:hAnsi="Garamond"/>
          <w:i/>
        </w:rPr>
        <w:t xml:space="preserve"> </w:t>
      </w:r>
      <w:r w:rsidR="004B4A54" w:rsidRPr="00654FC2">
        <w:rPr>
          <w:rFonts w:ascii="Garamond" w:hAnsi="Garamond"/>
        </w:rPr>
        <w:t>26</w:t>
      </w:r>
      <w:r w:rsidR="0074448E">
        <w:rPr>
          <w:rFonts w:ascii="Garamond" w:hAnsi="Garamond"/>
        </w:rPr>
        <w:t>:</w:t>
      </w:r>
      <w:r w:rsidR="004B4A54" w:rsidRPr="00654FC2">
        <w:rPr>
          <w:rFonts w:ascii="Garamond" w:hAnsi="Garamond"/>
        </w:rPr>
        <w:t>449-8</w:t>
      </w:r>
      <w:r w:rsidR="00E3040D" w:rsidRPr="00654FC2">
        <w:rPr>
          <w:rFonts w:ascii="Garamond" w:hAnsi="Garamond"/>
        </w:rPr>
        <w:t>8</w:t>
      </w:r>
      <w:r w:rsidRPr="00654FC2">
        <w:rPr>
          <w:rFonts w:ascii="Garamond" w:hAnsi="Garamond"/>
          <w:i/>
        </w:rPr>
        <w:t>.</w:t>
      </w:r>
    </w:p>
    <w:p w14:paraId="21CCA73F" w14:textId="3C963F6D" w:rsidR="00422775" w:rsidRDefault="00422775" w:rsidP="00027BDF">
      <w:pPr>
        <w:ind w:left="720" w:hanging="720"/>
        <w:rPr>
          <w:rFonts w:ascii="Garamond" w:hAnsi="Garamond"/>
          <w:bCs/>
        </w:rPr>
      </w:pPr>
    </w:p>
    <w:p w14:paraId="45944DBE" w14:textId="77777777" w:rsidR="00CF274E" w:rsidRPr="001E2BEE" w:rsidRDefault="00CF274E" w:rsidP="00CF274E">
      <w:pPr>
        <w:rPr>
          <w:rFonts w:ascii="Garamond" w:hAnsi="Garamond"/>
          <w:bCs/>
          <w:i/>
        </w:rPr>
      </w:pPr>
      <w:r w:rsidRPr="001E2BEE">
        <w:rPr>
          <w:rFonts w:ascii="Garamond" w:hAnsi="Garamond"/>
          <w:bCs/>
          <w:i/>
        </w:rPr>
        <w:t xml:space="preserve">*Denotes </w:t>
      </w:r>
      <w:r>
        <w:rPr>
          <w:rFonts w:ascii="Garamond" w:hAnsi="Garamond"/>
          <w:bCs/>
          <w:i/>
        </w:rPr>
        <w:t>s</w:t>
      </w:r>
      <w:r w:rsidRPr="001E2BEE">
        <w:rPr>
          <w:rFonts w:ascii="Garamond" w:hAnsi="Garamond"/>
          <w:bCs/>
          <w:i/>
        </w:rPr>
        <w:t>tudent</w:t>
      </w:r>
      <w:r>
        <w:rPr>
          <w:rFonts w:ascii="Garamond" w:hAnsi="Garamond"/>
          <w:bCs/>
          <w:i/>
        </w:rPr>
        <w:t xml:space="preserve"> a</w:t>
      </w:r>
      <w:r w:rsidRPr="001E2BEE">
        <w:rPr>
          <w:rFonts w:ascii="Garamond" w:hAnsi="Garamond"/>
          <w:bCs/>
          <w:i/>
        </w:rPr>
        <w:t>uthor.</w:t>
      </w:r>
    </w:p>
    <w:p w14:paraId="6B0BFA75" w14:textId="77777777" w:rsidR="00CF274E" w:rsidRDefault="00CF274E" w:rsidP="00027BDF">
      <w:pPr>
        <w:ind w:left="720" w:hanging="720"/>
        <w:rPr>
          <w:rFonts w:ascii="Garamond" w:hAnsi="Garamond"/>
          <w:bCs/>
        </w:rPr>
      </w:pPr>
    </w:p>
    <w:p w14:paraId="39473831" w14:textId="43EA0801" w:rsidR="007D1D03" w:rsidRPr="0083373B" w:rsidRDefault="007D1D03" w:rsidP="007D1D03">
      <w:pPr>
        <w:tabs>
          <w:tab w:val="left" w:pos="1080"/>
        </w:tabs>
        <w:ind w:left="1080" w:hanging="1080"/>
        <w:rPr>
          <w:rFonts w:ascii="Garamond" w:hAnsi="Garamond"/>
          <w:b/>
          <w:bCs/>
          <w:caps/>
        </w:rPr>
      </w:pPr>
      <w:r>
        <w:rPr>
          <w:rFonts w:ascii="Garamond" w:hAnsi="Garamond"/>
          <w:b/>
          <w:bCs/>
          <w:caps/>
        </w:rPr>
        <w:t>BOOK CHAPTERS</w:t>
      </w:r>
    </w:p>
    <w:p w14:paraId="347DCA88" w14:textId="58CF9B12" w:rsidR="007D1D03" w:rsidRDefault="007D1D03" w:rsidP="00027BDF">
      <w:pPr>
        <w:ind w:left="720" w:hanging="720"/>
        <w:rPr>
          <w:rFonts w:ascii="Garamond" w:hAnsi="Garamond"/>
          <w:bCs/>
        </w:rPr>
      </w:pPr>
    </w:p>
    <w:p w14:paraId="6105DEFA" w14:textId="77777777" w:rsidR="0074448E" w:rsidRDefault="007D1D03" w:rsidP="0074448E">
      <w:pPr>
        <w:ind w:left="810" w:hanging="810"/>
        <w:rPr>
          <w:rFonts w:ascii="Garamond" w:hAnsi="Garamond"/>
          <w:bCs/>
        </w:rPr>
      </w:pPr>
      <w:r w:rsidRPr="00654FC2">
        <w:rPr>
          <w:rFonts w:ascii="Garamond" w:hAnsi="Garamond"/>
          <w:bCs/>
        </w:rPr>
        <w:t>201</w:t>
      </w:r>
      <w:r>
        <w:rPr>
          <w:rFonts w:ascii="Garamond" w:hAnsi="Garamond"/>
          <w:bCs/>
        </w:rPr>
        <w:t>6</w:t>
      </w:r>
      <w:r w:rsidRPr="00654FC2">
        <w:rPr>
          <w:rFonts w:ascii="Garamond" w:hAnsi="Garamond"/>
          <w:bCs/>
        </w:rPr>
        <w:tab/>
      </w:r>
      <w:proofErr w:type="spellStart"/>
      <w:r w:rsidRPr="00654FC2">
        <w:rPr>
          <w:rFonts w:ascii="Garamond" w:hAnsi="Garamond"/>
          <w:bCs/>
        </w:rPr>
        <w:t>Baumer</w:t>
      </w:r>
      <w:proofErr w:type="spellEnd"/>
      <w:r w:rsidRPr="00654FC2">
        <w:rPr>
          <w:rFonts w:ascii="Garamond" w:hAnsi="Garamond"/>
          <w:bCs/>
        </w:rPr>
        <w:t xml:space="preserve">, Eric P., and Ashley N. Arnio. “Macro-Level Theory: A Critical Component of Criminological </w:t>
      </w:r>
      <w:r w:rsidRPr="00787AE6">
        <w:rPr>
          <w:rFonts w:ascii="Garamond" w:hAnsi="Garamond"/>
          <w:bCs/>
        </w:rPr>
        <w:t xml:space="preserve">Exploration.” </w:t>
      </w:r>
      <w:r w:rsidR="0074448E">
        <w:rPr>
          <w:rFonts w:ascii="Garamond" w:hAnsi="Garamond"/>
          <w:bCs/>
        </w:rPr>
        <w:t xml:space="preserve">Pp. 445-74 in </w:t>
      </w:r>
      <w:r w:rsidRPr="00787AE6">
        <w:rPr>
          <w:rFonts w:ascii="Garamond" w:hAnsi="Garamond"/>
          <w:bCs/>
          <w:i/>
        </w:rPr>
        <w:t>Wiley Handbook of Criminological Theory</w:t>
      </w:r>
      <w:r w:rsidR="0074448E">
        <w:rPr>
          <w:rFonts w:ascii="Garamond" w:hAnsi="Garamond"/>
          <w:bCs/>
          <w:iCs/>
        </w:rPr>
        <w:t xml:space="preserve">, edited by Alex R. Piquero. </w:t>
      </w:r>
      <w:r w:rsidR="0074448E" w:rsidRPr="00787AE6">
        <w:rPr>
          <w:rFonts w:ascii="Garamond" w:hAnsi="Garamond"/>
          <w:bCs/>
        </w:rPr>
        <w:t xml:space="preserve">New Jersey: John Wiley &amp; Sons, Inc. Published Online August 29, 2015. </w:t>
      </w:r>
    </w:p>
    <w:p w14:paraId="44D85CA8" w14:textId="77777777" w:rsidR="0074448E" w:rsidRDefault="0074448E" w:rsidP="007D1D03">
      <w:pPr>
        <w:ind w:left="810" w:hanging="810"/>
        <w:rPr>
          <w:rFonts w:ascii="Garamond" w:hAnsi="Garamond"/>
          <w:bCs/>
          <w:i/>
        </w:rPr>
      </w:pPr>
    </w:p>
    <w:p w14:paraId="0141B716" w14:textId="77777777" w:rsidR="0074448E" w:rsidRPr="0074448E" w:rsidRDefault="0074448E" w:rsidP="0074448E">
      <w:pPr>
        <w:autoSpaceDE w:val="0"/>
        <w:autoSpaceDN w:val="0"/>
        <w:adjustRightInd w:val="0"/>
        <w:ind w:left="810" w:hanging="810"/>
        <w:rPr>
          <w:rFonts w:ascii="Garamond" w:hAnsi="Garamond" w:cs="TimesTen-Italic"/>
        </w:rPr>
      </w:pPr>
      <w:r w:rsidRPr="00654FC2">
        <w:rPr>
          <w:rFonts w:ascii="Garamond" w:hAnsi="Garamond"/>
          <w:bCs/>
        </w:rPr>
        <w:t>2012</w:t>
      </w:r>
      <w:r w:rsidRPr="00654FC2">
        <w:rPr>
          <w:rFonts w:ascii="Garamond" w:hAnsi="Garamond"/>
          <w:bCs/>
        </w:rPr>
        <w:tab/>
      </w:r>
      <w:proofErr w:type="spellStart"/>
      <w:r w:rsidRPr="00654FC2">
        <w:rPr>
          <w:rFonts w:ascii="Garamond" w:hAnsi="Garamond" w:cs="TimesTen-Roman"/>
        </w:rPr>
        <w:t>Baumer</w:t>
      </w:r>
      <w:proofErr w:type="spellEnd"/>
      <w:r w:rsidRPr="00654FC2">
        <w:rPr>
          <w:rFonts w:ascii="Garamond" w:hAnsi="Garamond" w:cs="TimesTen-Roman"/>
        </w:rPr>
        <w:t xml:space="preserve">, Eric P., and Ashley N. Arnio. “Multi-level Modeling and Criminological Inquiry.” </w:t>
      </w:r>
      <w:r>
        <w:rPr>
          <w:rFonts w:ascii="Garamond" w:hAnsi="Garamond" w:cs="TimesTen-Roman"/>
        </w:rPr>
        <w:t>Pp.</w:t>
      </w:r>
      <w:r w:rsidRPr="00654FC2">
        <w:rPr>
          <w:rFonts w:ascii="Garamond" w:hAnsi="Garamond" w:cs="TimesTen-Roman"/>
        </w:rPr>
        <w:t xml:space="preserve"> </w:t>
      </w:r>
      <w:r>
        <w:rPr>
          <w:rFonts w:ascii="Garamond" w:hAnsi="Garamond" w:cs="TimesTen-Roman"/>
        </w:rPr>
        <w:t xml:space="preserve">97-110 in </w:t>
      </w:r>
      <w:r w:rsidRPr="00654FC2">
        <w:rPr>
          <w:rFonts w:ascii="Garamond" w:hAnsi="Garamond" w:cs="TimesTen-Italic"/>
          <w:i/>
          <w:iCs/>
        </w:rPr>
        <w:t>The SAGE Handbook of Criminological Research</w:t>
      </w:r>
      <w:r w:rsidRPr="00654FC2">
        <w:rPr>
          <w:rFonts w:ascii="Garamond" w:hAnsi="Garamond" w:cs="TimesTen-Roman"/>
        </w:rPr>
        <w:t xml:space="preserve"> </w:t>
      </w:r>
      <w:r w:rsidRPr="0074448E">
        <w:rPr>
          <w:rFonts w:ascii="Garamond" w:hAnsi="Garamond" w:cs="TimesTen-Italic"/>
          <w:i/>
          <w:iCs/>
        </w:rPr>
        <w:t>Methods</w:t>
      </w:r>
      <w:r>
        <w:rPr>
          <w:rFonts w:ascii="Garamond" w:hAnsi="Garamond" w:cs="TimesTen-Italic"/>
        </w:rPr>
        <w:t xml:space="preserve">, edited by </w:t>
      </w:r>
      <w:r w:rsidRPr="0074448E">
        <w:rPr>
          <w:rFonts w:ascii="Garamond" w:hAnsi="Garamond" w:cs="TimesTen-Roman"/>
        </w:rPr>
        <w:t xml:space="preserve">David </w:t>
      </w:r>
      <w:r w:rsidRPr="00654FC2">
        <w:rPr>
          <w:rFonts w:ascii="Garamond" w:hAnsi="Garamond" w:cs="TimesTen-Roman"/>
        </w:rPr>
        <w:t>Gadd, Susanne Karstedt, and Steven F. Messner</w:t>
      </w:r>
      <w:r>
        <w:rPr>
          <w:rFonts w:ascii="Garamond" w:hAnsi="Garamond" w:cs="TimesTen-Roman"/>
        </w:rPr>
        <w:t xml:space="preserve">. </w:t>
      </w:r>
      <w:r w:rsidRPr="00654FC2">
        <w:rPr>
          <w:rFonts w:ascii="Garamond" w:hAnsi="Garamond" w:cs="TimesTen-Roman"/>
        </w:rPr>
        <w:t>London: SAGE Publications.</w:t>
      </w:r>
    </w:p>
    <w:p w14:paraId="6B748993" w14:textId="77777777" w:rsidR="00132199" w:rsidRDefault="00132199" w:rsidP="00EB3DAD">
      <w:pPr>
        <w:rPr>
          <w:rFonts w:ascii="Garamond" w:hAnsi="Garamond"/>
        </w:rPr>
        <w:sectPr w:rsidR="00132199" w:rsidSect="00C94D0A">
          <w:footerReference w:type="default" r:id="rId8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70CECC87" w14:textId="77777777" w:rsidR="0083373B" w:rsidRDefault="0083373B" w:rsidP="00BC2DC5">
      <w:pPr>
        <w:tabs>
          <w:tab w:val="left" w:pos="1080"/>
        </w:tabs>
        <w:ind w:left="1080" w:hanging="1080"/>
        <w:rPr>
          <w:rFonts w:ascii="Garamond" w:hAnsi="Garamond"/>
        </w:rPr>
      </w:pPr>
    </w:p>
    <w:p w14:paraId="48894842" w14:textId="77777777" w:rsidR="00132199" w:rsidRPr="0083373B" w:rsidRDefault="0083373B" w:rsidP="00BC2DC5">
      <w:pPr>
        <w:tabs>
          <w:tab w:val="left" w:pos="1080"/>
        </w:tabs>
        <w:ind w:left="1080" w:hanging="1080"/>
        <w:rPr>
          <w:rFonts w:ascii="Garamond" w:hAnsi="Garamond"/>
          <w:b/>
          <w:bCs/>
          <w:caps/>
        </w:rPr>
      </w:pPr>
      <w:r w:rsidRPr="0083373B">
        <w:rPr>
          <w:rFonts w:ascii="Garamond" w:hAnsi="Garamond"/>
          <w:b/>
          <w:bCs/>
          <w:caps/>
        </w:rPr>
        <w:t>Grants and Contracts</w:t>
      </w:r>
    </w:p>
    <w:p w14:paraId="55A5F77F" w14:textId="77777777" w:rsidR="0083373B" w:rsidRDefault="0083373B" w:rsidP="00BC2DC5">
      <w:pPr>
        <w:tabs>
          <w:tab w:val="left" w:pos="1080"/>
        </w:tabs>
        <w:ind w:left="1080" w:hanging="1080"/>
        <w:rPr>
          <w:rFonts w:ascii="Garamond" w:hAnsi="Garamond"/>
        </w:rPr>
      </w:pPr>
    </w:p>
    <w:p w14:paraId="5B14B613" w14:textId="77777777" w:rsidR="00200230" w:rsidRDefault="00200230" w:rsidP="00200230">
      <w:pPr>
        <w:tabs>
          <w:tab w:val="left" w:pos="1080"/>
        </w:tabs>
        <w:spacing w:after="240"/>
        <w:rPr>
          <w:rFonts w:ascii="Garamond" w:hAnsi="Garamond"/>
        </w:rPr>
        <w:sectPr w:rsidR="00200230" w:rsidSect="003C77BB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W w:w="5139" w:type="pct"/>
        <w:tblLook w:val="04A0" w:firstRow="1" w:lastRow="0" w:firstColumn="1" w:lastColumn="0" w:noHBand="0" w:noVBand="1"/>
      </w:tblPr>
      <w:tblGrid>
        <w:gridCol w:w="1008"/>
        <w:gridCol w:w="8834"/>
      </w:tblGrid>
      <w:tr w:rsidR="0068228C" w:rsidRPr="00451CF4" w14:paraId="1BBEE080" w14:textId="77777777" w:rsidTr="00391891">
        <w:tc>
          <w:tcPr>
            <w:tcW w:w="512" w:type="pct"/>
            <w:shd w:val="clear" w:color="auto" w:fill="auto"/>
          </w:tcPr>
          <w:p w14:paraId="01924ACB" w14:textId="09273BBF" w:rsidR="0068228C" w:rsidRDefault="0068228C" w:rsidP="006C43C3">
            <w:pPr>
              <w:tabs>
                <w:tab w:val="left" w:pos="108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2021-</w:t>
            </w:r>
            <w:r w:rsidR="00391891">
              <w:rPr>
                <w:rFonts w:ascii="Garamond" w:hAnsi="Garamond"/>
              </w:rPr>
              <w:t>23</w:t>
            </w:r>
          </w:p>
          <w:p w14:paraId="13193D60" w14:textId="0AE34C8A" w:rsidR="0068228C" w:rsidRPr="00451CF4" w:rsidRDefault="0068228C" w:rsidP="006C43C3">
            <w:pPr>
              <w:tabs>
                <w:tab w:val="left" w:pos="1080"/>
              </w:tabs>
              <w:rPr>
                <w:rFonts w:ascii="Garamond" w:hAnsi="Garamond"/>
              </w:rPr>
            </w:pPr>
          </w:p>
        </w:tc>
        <w:tc>
          <w:tcPr>
            <w:tcW w:w="4488" w:type="pct"/>
            <w:shd w:val="clear" w:color="auto" w:fill="auto"/>
          </w:tcPr>
          <w:p w14:paraId="6A35E764" w14:textId="44C43ED7" w:rsidR="0068228C" w:rsidRDefault="0068228C" w:rsidP="006C43C3">
            <w:pPr>
              <w:ind w:left="69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Arnio, Ashley N. </w:t>
            </w:r>
            <w:r w:rsidRPr="00451CF4">
              <w:rPr>
                <w:rFonts w:ascii="Garamond" w:hAnsi="Garamond"/>
              </w:rPr>
              <w:t>(Principal Investigator).</w:t>
            </w:r>
            <w:r>
              <w:rPr>
                <w:rFonts w:ascii="Garamond" w:hAnsi="Garamond"/>
              </w:rPr>
              <w:t xml:space="preserve"> Increasing Research Mentoring Opportunities in the College of Applied Arts. College of Applied Arts Learning Community Grant</w:t>
            </w:r>
            <w:r w:rsidR="00F11BC1">
              <w:rPr>
                <w:rFonts w:ascii="Garamond" w:hAnsi="Garamond"/>
              </w:rPr>
              <w:t xml:space="preserve">, </w:t>
            </w:r>
            <w:r w:rsidR="003F2CC6">
              <w:rPr>
                <w:rFonts w:ascii="Garamond" w:hAnsi="Garamond"/>
              </w:rPr>
              <w:t>Texas State U</w:t>
            </w:r>
            <w:r w:rsidR="00F11BC1">
              <w:rPr>
                <w:rFonts w:ascii="Garamond" w:hAnsi="Garamond"/>
              </w:rPr>
              <w:t>niversity. Total Amount with Matched Funds</w:t>
            </w:r>
            <w:r w:rsidR="00936169">
              <w:rPr>
                <w:rFonts w:ascii="Garamond" w:hAnsi="Garamond"/>
              </w:rPr>
              <w:t>:</w:t>
            </w:r>
            <w:r w:rsidR="00F11BC1">
              <w:rPr>
                <w:rFonts w:ascii="Garamond" w:hAnsi="Garamond"/>
              </w:rPr>
              <w:t xml:space="preserve"> $10,000. </w:t>
            </w:r>
          </w:p>
          <w:p w14:paraId="4A543695" w14:textId="26E2E9F3" w:rsidR="0068228C" w:rsidRPr="00451CF4" w:rsidRDefault="0068228C" w:rsidP="006C43C3">
            <w:pPr>
              <w:ind w:left="69"/>
              <w:rPr>
                <w:rFonts w:ascii="Garamond" w:hAnsi="Garamond"/>
              </w:rPr>
            </w:pPr>
          </w:p>
        </w:tc>
      </w:tr>
      <w:tr w:rsidR="006C43C3" w:rsidRPr="00451CF4" w14:paraId="000AE16B" w14:textId="77777777" w:rsidTr="00391891">
        <w:tc>
          <w:tcPr>
            <w:tcW w:w="512" w:type="pct"/>
            <w:shd w:val="clear" w:color="auto" w:fill="auto"/>
          </w:tcPr>
          <w:p w14:paraId="000084EF" w14:textId="77777777" w:rsidR="006C43C3" w:rsidRPr="00451CF4" w:rsidRDefault="006C43C3" w:rsidP="006C43C3">
            <w:pPr>
              <w:tabs>
                <w:tab w:val="left" w:pos="1080"/>
              </w:tabs>
              <w:rPr>
                <w:rFonts w:ascii="Garamond" w:hAnsi="Garamond"/>
              </w:rPr>
            </w:pPr>
            <w:r w:rsidRPr="00451CF4">
              <w:rPr>
                <w:rFonts w:ascii="Garamond" w:hAnsi="Garamond"/>
              </w:rPr>
              <w:t>2</w:t>
            </w:r>
            <w:r>
              <w:rPr>
                <w:rFonts w:ascii="Garamond" w:hAnsi="Garamond"/>
              </w:rPr>
              <w:t>021</w:t>
            </w:r>
          </w:p>
          <w:p w14:paraId="5F92F089" w14:textId="77777777" w:rsidR="006C43C3" w:rsidRDefault="006C43C3" w:rsidP="006C43C3">
            <w:pPr>
              <w:tabs>
                <w:tab w:val="left" w:pos="1080"/>
              </w:tabs>
              <w:rPr>
                <w:rFonts w:ascii="Garamond" w:hAnsi="Garamond"/>
              </w:rPr>
            </w:pPr>
          </w:p>
        </w:tc>
        <w:tc>
          <w:tcPr>
            <w:tcW w:w="4488" w:type="pct"/>
            <w:shd w:val="clear" w:color="auto" w:fill="auto"/>
          </w:tcPr>
          <w:p w14:paraId="23229069" w14:textId="2EF86A11" w:rsidR="006C43C3" w:rsidRDefault="006C43C3" w:rsidP="006C43C3">
            <w:pPr>
              <w:ind w:left="69"/>
              <w:rPr>
                <w:rFonts w:ascii="Garamond" w:hAnsi="Garamond"/>
              </w:rPr>
            </w:pPr>
            <w:r w:rsidRPr="00451CF4">
              <w:rPr>
                <w:rFonts w:ascii="Garamond" w:hAnsi="Garamond"/>
              </w:rPr>
              <w:t xml:space="preserve">Arnio, Ashley N. (Principal Investigator). </w:t>
            </w:r>
            <w:r>
              <w:rPr>
                <w:rFonts w:ascii="Garamond" w:hAnsi="Garamond"/>
              </w:rPr>
              <w:t xml:space="preserve">Addressing Inequality in the Criminal Justice System: Mapping the Pretrial Population in Bexar County, TX. Research Enhancement Program Award, Texas State University: $8,000. </w:t>
            </w:r>
          </w:p>
        </w:tc>
      </w:tr>
      <w:tr w:rsidR="006C43C3" w:rsidRPr="00451CF4" w14:paraId="656AB7EC" w14:textId="77777777" w:rsidTr="00391891">
        <w:tc>
          <w:tcPr>
            <w:tcW w:w="512" w:type="pct"/>
            <w:shd w:val="clear" w:color="auto" w:fill="auto"/>
          </w:tcPr>
          <w:p w14:paraId="0B09CC39" w14:textId="77777777" w:rsidR="006C43C3" w:rsidRDefault="006C43C3" w:rsidP="006C43C3">
            <w:pPr>
              <w:tabs>
                <w:tab w:val="left" w:pos="1080"/>
              </w:tabs>
              <w:rPr>
                <w:rFonts w:ascii="Garamond" w:hAnsi="Garamond"/>
              </w:rPr>
            </w:pPr>
          </w:p>
          <w:p w14:paraId="6F958ACA" w14:textId="2237AF4A" w:rsidR="006C43C3" w:rsidRPr="00451CF4" w:rsidRDefault="006C43C3" w:rsidP="006C43C3">
            <w:pPr>
              <w:tabs>
                <w:tab w:val="left" w:pos="1080"/>
              </w:tabs>
              <w:rPr>
                <w:rFonts w:ascii="Garamond" w:hAnsi="Garamond"/>
              </w:rPr>
            </w:pPr>
            <w:r w:rsidRPr="00451CF4">
              <w:rPr>
                <w:rFonts w:ascii="Garamond" w:hAnsi="Garamond"/>
              </w:rPr>
              <w:t>2017</w:t>
            </w:r>
            <w:r>
              <w:rPr>
                <w:rFonts w:ascii="Garamond" w:hAnsi="Garamond"/>
              </w:rPr>
              <w:t>-</w:t>
            </w:r>
            <w:r w:rsidR="00391891">
              <w:rPr>
                <w:rFonts w:ascii="Garamond" w:hAnsi="Garamond"/>
              </w:rPr>
              <w:t>18</w:t>
            </w:r>
          </w:p>
        </w:tc>
        <w:tc>
          <w:tcPr>
            <w:tcW w:w="4488" w:type="pct"/>
            <w:shd w:val="clear" w:color="auto" w:fill="auto"/>
          </w:tcPr>
          <w:p w14:paraId="30F1C456" w14:textId="77777777" w:rsidR="006C43C3" w:rsidRDefault="006C43C3" w:rsidP="006C43C3">
            <w:pPr>
              <w:ind w:left="69"/>
              <w:rPr>
                <w:rFonts w:ascii="Garamond" w:hAnsi="Garamond"/>
              </w:rPr>
            </w:pPr>
          </w:p>
          <w:p w14:paraId="4605DD60" w14:textId="77777777" w:rsidR="006C43C3" w:rsidRPr="00451CF4" w:rsidRDefault="006C43C3" w:rsidP="006C43C3">
            <w:pPr>
              <w:ind w:left="69"/>
              <w:rPr>
                <w:rFonts w:ascii="Garamond" w:hAnsi="Garamond"/>
              </w:rPr>
            </w:pPr>
            <w:r w:rsidRPr="00451CF4">
              <w:rPr>
                <w:rFonts w:ascii="Garamond" w:hAnsi="Garamond"/>
              </w:rPr>
              <w:t xml:space="preserve">Arnio, Ashley N. (Co-Investigator). Project Safe Neighborhoods. Sponsor: Bureau of Justice Assistance. Recipient: City of Omaha, Nebraska. Research Partner: Ryan E. Spohn, Nebraska Center for Justice Research, University of Nebraska Omaha. Total </w:t>
            </w:r>
            <w:r>
              <w:rPr>
                <w:rFonts w:ascii="Garamond" w:hAnsi="Garamond"/>
              </w:rPr>
              <w:t xml:space="preserve">Subcontract </w:t>
            </w:r>
            <w:r w:rsidRPr="00451CF4">
              <w:rPr>
                <w:rFonts w:ascii="Garamond" w:hAnsi="Garamond"/>
              </w:rPr>
              <w:t xml:space="preserve">Amount to Texas State University: $11,825. </w:t>
            </w:r>
          </w:p>
          <w:p w14:paraId="57FB7956" w14:textId="27D63336" w:rsidR="006C43C3" w:rsidRPr="00451CF4" w:rsidRDefault="006C43C3" w:rsidP="006C43C3">
            <w:pPr>
              <w:tabs>
                <w:tab w:val="left" w:pos="1080"/>
              </w:tabs>
              <w:ind w:left="75"/>
              <w:rPr>
                <w:rFonts w:ascii="Garamond" w:hAnsi="Garamond"/>
              </w:rPr>
            </w:pPr>
          </w:p>
        </w:tc>
      </w:tr>
      <w:tr w:rsidR="006C43C3" w:rsidRPr="00451CF4" w14:paraId="2437C3A0" w14:textId="77777777" w:rsidTr="00391891">
        <w:tc>
          <w:tcPr>
            <w:tcW w:w="512" w:type="pct"/>
            <w:shd w:val="clear" w:color="auto" w:fill="auto"/>
          </w:tcPr>
          <w:p w14:paraId="4A1ED737" w14:textId="30CF8E1E" w:rsidR="006C43C3" w:rsidRPr="00451CF4" w:rsidRDefault="006C43C3" w:rsidP="006C43C3">
            <w:pPr>
              <w:tabs>
                <w:tab w:val="left" w:pos="1080"/>
              </w:tabs>
              <w:rPr>
                <w:rFonts w:ascii="Garamond" w:hAnsi="Garamond"/>
              </w:rPr>
            </w:pPr>
            <w:r w:rsidRPr="00451CF4">
              <w:rPr>
                <w:rFonts w:ascii="Garamond" w:hAnsi="Garamond"/>
              </w:rPr>
              <w:t>2016</w:t>
            </w:r>
          </w:p>
        </w:tc>
        <w:tc>
          <w:tcPr>
            <w:tcW w:w="4488" w:type="pct"/>
            <w:shd w:val="clear" w:color="auto" w:fill="auto"/>
          </w:tcPr>
          <w:p w14:paraId="258BF3AF" w14:textId="77777777" w:rsidR="006C43C3" w:rsidRPr="00451CF4" w:rsidRDefault="006C43C3" w:rsidP="006C43C3">
            <w:pPr>
              <w:ind w:left="73"/>
              <w:rPr>
                <w:rFonts w:ascii="Garamond" w:hAnsi="Garamond"/>
              </w:rPr>
            </w:pPr>
            <w:r w:rsidRPr="00451CF4">
              <w:rPr>
                <w:rFonts w:ascii="Garamond" w:hAnsi="Garamond"/>
              </w:rPr>
              <w:t xml:space="preserve">Arnio, Ashley N. (Co-Investigator). Project Safe Neighborhoods. Sponsor: Bureau of Justice Assistance. Recipient: City of Omaha, Nebraska. Research Partner: Ryan E. Spohn, </w:t>
            </w:r>
            <w:r w:rsidRPr="00451CF4">
              <w:rPr>
                <w:rFonts w:ascii="Garamond" w:hAnsi="Garamond"/>
              </w:rPr>
              <w:lastRenderedPageBreak/>
              <w:t>Nebraska Center for Justice Research, University of Nebraska Omaha. Total</w:t>
            </w:r>
            <w:r>
              <w:rPr>
                <w:rFonts w:ascii="Garamond" w:hAnsi="Garamond"/>
              </w:rPr>
              <w:t xml:space="preserve"> Subcontract</w:t>
            </w:r>
            <w:r w:rsidRPr="00451CF4">
              <w:rPr>
                <w:rFonts w:ascii="Garamond" w:hAnsi="Garamond"/>
              </w:rPr>
              <w:t xml:space="preserve"> Amount to Texas State University: $17,806. </w:t>
            </w:r>
          </w:p>
          <w:p w14:paraId="70F28DD3" w14:textId="77777777" w:rsidR="006C43C3" w:rsidRPr="00451CF4" w:rsidRDefault="006C43C3" w:rsidP="006C43C3">
            <w:pPr>
              <w:ind w:left="73"/>
              <w:rPr>
                <w:rFonts w:ascii="Garamond" w:hAnsi="Garamond"/>
              </w:rPr>
            </w:pPr>
          </w:p>
        </w:tc>
      </w:tr>
      <w:tr w:rsidR="006C43C3" w:rsidRPr="00451CF4" w14:paraId="204DD011" w14:textId="77777777" w:rsidTr="00391891">
        <w:tc>
          <w:tcPr>
            <w:tcW w:w="512" w:type="pct"/>
            <w:shd w:val="clear" w:color="auto" w:fill="auto"/>
          </w:tcPr>
          <w:p w14:paraId="0A58A13A" w14:textId="5E1ED50D" w:rsidR="006C43C3" w:rsidRPr="00451CF4" w:rsidRDefault="006C43C3" w:rsidP="006C43C3">
            <w:pPr>
              <w:tabs>
                <w:tab w:val="left" w:pos="1080"/>
              </w:tabs>
              <w:rPr>
                <w:rFonts w:ascii="Garamond" w:hAnsi="Garamond"/>
              </w:rPr>
            </w:pPr>
            <w:r w:rsidRPr="00451CF4">
              <w:rPr>
                <w:rFonts w:ascii="Garamond" w:hAnsi="Garamond"/>
              </w:rPr>
              <w:lastRenderedPageBreak/>
              <w:t>2016</w:t>
            </w:r>
          </w:p>
        </w:tc>
        <w:tc>
          <w:tcPr>
            <w:tcW w:w="4488" w:type="pct"/>
            <w:shd w:val="clear" w:color="auto" w:fill="auto"/>
          </w:tcPr>
          <w:p w14:paraId="4D325E05" w14:textId="7D6CE9DC" w:rsidR="006C43C3" w:rsidRPr="00451CF4" w:rsidRDefault="006C43C3" w:rsidP="007D1D03">
            <w:pPr>
              <w:ind w:left="69"/>
              <w:rPr>
                <w:rFonts w:ascii="Garamond" w:hAnsi="Garamond"/>
              </w:rPr>
            </w:pPr>
            <w:r w:rsidRPr="00451CF4">
              <w:rPr>
                <w:rFonts w:ascii="Garamond" w:hAnsi="Garamond"/>
              </w:rPr>
              <w:t>Arnio, Ashley N. (Principal Investigator). Police Use of Deadly Force in the Lone Star State. Research Enhancement Program</w:t>
            </w:r>
            <w:r>
              <w:rPr>
                <w:rFonts w:ascii="Garamond" w:hAnsi="Garamond"/>
              </w:rPr>
              <w:t xml:space="preserve"> Award</w:t>
            </w:r>
            <w:r w:rsidRPr="00451CF4">
              <w:rPr>
                <w:rFonts w:ascii="Garamond" w:hAnsi="Garamond"/>
              </w:rPr>
              <w:t>, Texas State University: $7,063</w:t>
            </w:r>
            <w:r w:rsidRPr="00451CF4">
              <w:rPr>
                <w:rFonts w:ascii="Garamond" w:hAnsi="Garamond"/>
                <w:b/>
              </w:rPr>
              <w:t>.</w:t>
            </w:r>
          </w:p>
        </w:tc>
      </w:tr>
    </w:tbl>
    <w:p w14:paraId="210AB258" w14:textId="77777777" w:rsidR="00944414" w:rsidRDefault="00944414" w:rsidP="00C80653">
      <w:pPr>
        <w:rPr>
          <w:rFonts w:ascii="Garamond" w:hAnsi="Garamond"/>
          <w:b/>
          <w:bCs/>
          <w:caps/>
        </w:rPr>
      </w:pPr>
    </w:p>
    <w:p w14:paraId="6433E561" w14:textId="6E35CD1D" w:rsidR="00C80653" w:rsidRPr="00C80653" w:rsidRDefault="00C80653" w:rsidP="00C80653">
      <w:pPr>
        <w:rPr>
          <w:rFonts w:ascii="Garamond" w:hAnsi="Garamond"/>
          <w:b/>
          <w:bCs/>
          <w:caps/>
        </w:rPr>
      </w:pPr>
      <w:r w:rsidRPr="00C80653">
        <w:rPr>
          <w:rFonts w:ascii="Garamond" w:hAnsi="Garamond"/>
          <w:b/>
          <w:bCs/>
          <w:caps/>
        </w:rPr>
        <w:t>Grant and Technical Reports</w:t>
      </w:r>
    </w:p>
    <w:p w14:paraId="35F3A5D6" w14:textId="5E8AC865" w:rsidR="00C80653" w:rsidRDefault="00C80653" w:rsidP="00C80653">
      <w:pPr>
        <w:rPr>
          <w:rFonts w:ascii="Garamond" w:hAnsi="Garamond"/>
        </w:rPr>
      </w:pPr>
    </w:p>
    <w:p w14:paraId="05809981" w14:textId="1F250E4D" w:rsidR="00CB509D" w:rsidRPr="00C80653" w:rsidRDefault="00CB509D" w:rsidP="00501C9A">
      <w:pPr>
        <w:ind w:left="720" w:hanging="720"/>
        <w:rPr>
          <w:rFonts w:ascii="Garamond" w:hAnsi="Garamond" w:cs="Calibri"/>
          <w:i/>
        </w:rPr>
      </w:pPr>
      <w:r w:rsidRPr="00C80653">
        <w:rPr>
          <w:rFonts w:ascii="Garamond" w:hAnsi="Garamond" w:cs="Calibri"/>
        </w:rPr>
        <w:t>20</w:t>
      </w:r>
      <w:r>
        <w:rPr>
          <w:rFonts w:ascii="Garamond" w:hAnsi="Garamond" w:cs="Calibri"/>
        </w:rPr>
        <w:t>22</w:t>
      </w:r>
      <w:r w:rsidRPr="00C80653">
        <w:rPr>
          <w:rFonts w:ascii="Garamond" w:hAnsi="Garamond" w:cs="Calibri"/>
        </w:rPr>
        <w:tab/>
        <w:t>Arnio,</w:t>
      </w:r>
      <w:r>
        <w:rPr>
          <w:rFonts w:ascii="Garamond" w:hAnsi="Garamond" w:cs="Calibri"/>
        </w:rPr>
        <w:t xml:space="preserve"> Ashley N.</w:t>
      </w:r>
      <w:r w:rsidR="002D0B80">
        <w:rPr>
          <w:rFonts w:ascii="Garamond" w:hAnsi="Garamond" w:cs="Calibri"/>
        </w:rPr>
        <w:t>,</w:t>
      </w:r>
      <w:r w:rsidRPr="00C80653">
        <w:rPr>
          <w:rFonts w:ascii="Garamond" w:hAnsi="Garamond" w:cs="Calibri"/>
        </w:rPr>
        <w:t xml:space="preserve"> and </w:t>
      </w:r>
      <w:r>
        <w:rPr>
          <w:rFonts w:ascii="Garamond" w:hAnsi="Garamond" w:cs="Calibri"/>
        </w:rPr>
        <w:t>Meagan E. Robbins</w:t>
      </w:r>
      <w:r w:rsidRPr="00C80653">
        <w:rPr>
          <w:rFonts w:ascii="Garamond" w:hAnsi="Garamond" w:cs="Calibri"/>
        </w:rPr>
        <w:t xml:space="preserve">. </w:t>
      </w:r>
      <w:r w:rsidR="00325F7D">
        <w:rPr>
          <w:rFonts w:ascii="Garamond" w:hAnsi="Garamond" w:cs="Calibri"/>
        </w:rPr>
        <w:t>“</w:t>
      </w:r>
      <w:r>
        <w:rPr>
          <w:rFonts w:ascii="Garamond" w:hAnsi="Garamond" w:cs="Calibri"/>
        </w:rPr>
        <w:t>Increasing Research Mentoring Opportunities in the College of Applied Arts: 2021-2022 Grant Report</w:t>
      </w:r>
      <w:r w:rsidRPr="00C80653">
        <w:rPr>
          <w:rFonts w:ascii="Garamond" w:hAnsi="Garamond" w:cs="Calibri"/>
        </w:rPr>
        <w:t>.</w:t>
      </w:r>
      <w:r w:rsidR="00325F7D">
        <w:rPr>
          <w:rFonts w:ascii="Garamond" w:hAnsi="Garamond" w:cs="Calibri"/>
        </w:rPr>
        <w:t>”</w:t>
      </w:r>
      <w:r w:rsidRPr="00C80653">
        <w:rPr>
          <w:rFonts w:ascii="Garamond" w:hAnsi="Garamond" w:cs="Calibri"/>
          <w:i/>
        </w:rPr>
        <w:t xml:space="preserve"> </w:t>
      </w:r>
      <w:r>
        <w:rPr>
          <w:rFonts w:ascii="Garamond" w:hAnsi="Garamond" w:cs="Calibri"/>
        </w:rPr>
        <w:t>San Marcos</w:t>
      </w:r>
      <w:r w:rsidRPr="00C80653">
        <w:rPr>
          <w:rFonts w:ascii="Garamond" w:hAnsi="Garamond" w:cs="Calibri"/>
        </w:rPr>
        <w:t xml:space="preserve">, </w:t>
      </w:r>
      <w:r>
        <w:rPr>
          <w:rFonts w:ascii="Garamond" w:hAnsi="Garamond" w:cs="Calibri"/>
        </w:rPr>
        <w:t>TX</w:t>
      </w:r>
      <w:r w:rsidRPr="00C80653">
        <w:rPr>
          <w:rFonts w:ascii="Garamond" w:hAnsi="Garamond" w:cs="Calibri"/>
        </w:rPr>
        <w:t xml:space="preserve">: </w:t>
      </w:r>
      <w:r>
        <w:rPr>
          <w:rFonts w:ascii="Garamond" w:hAnsi="Garamond" w:cs="Calibri"/>
        </w:rPr>
        <w:t xml:space="preserve">College of Applied Arts, Texas State University. </w:t>
      </w:r>
    </w:p>
    <w:p w14:paraId="0D36AC67" w14:textId="77777777" w:rsidR="00CB509D" w:rsidRPr="00C80653" w:rsidRDefault="00CB509D" w:rsidP="00501C9A">
      <w:pPr>
        <w:ind w:left="720" w:hanging="720"/>
        <w:rPr>
          <w:rFonts w:ascii="Garamond" w:hAnsi="Garamond"/>
        </w:rPr>
      </w:pPr>
    </w:p>
    <w:p w14:paraId="5F2DD649" w14:textId="042870D9" w:rsidR="00F64D3B" w:rsidRPr="00C80653" w:rsidRDefault="00F64D3B" w:rsidP="00501C9A">
      <w:pPr>
        <w:ind w:left="720" w:hanging="720"/>
        <w:rPr>
          <w:rFonts w:ascii="Garamond" w:hAnsi="Garamond" w:cs="Calibri"/>
          <w:i/>
        </w:rPr>
      </w:pPr>
      <w:r w:rsidRPr="00C80653">
        <w:rPr>
          <w:rFonts w:ascii="Garamond" w:hAnsi="Garamond" w:cs="Calibri"/>
        </w:rPr>
        <w:t>2019</w:t>
      </w:r>
      <w:r w:rsidRPr="00C80653">
        <w:rPr>
          <w:rFonts w:ascii="Garamond" w:hAnsi="Garamond" w:cs="Calibri"/>
        </w:rPr>
        <w:tab/>
      </w:r>
      <w:r w:rsidR="00417729" w:rsidRPr="00C80653">
        <w:rPr>
          <w:rFonts w:ascii="Garamond" w:hAnsi="Garamond" w:cs="Calibri"/>
        </w:rPr>
        <w:t>Nix, Justin</w:t>
      </w:r>
      <w:r w:rsidR="00A633B3" w:rsidRPr="00C80653">
        <w:rPr>
          <w:rFonts w:ascii="Garamond" w:hAnsi="Garamond" w:cs="Calibri"/>
        </w:rPr>
        <w:t xml:space="preserve">, </w:t>
      </w:r>
      <w:r w:rsidRPr="00C80653">
        <w:rPr>
          <w:rFonts w:ascii="Garamond" w:hAnsi="Garamond" w:cs="Calibri"/>
        </w:rPr>
        <w:t>Ashley N. Arnio</w:t>
      </w:r>
      <w:r w:rsidR="00A633B3" w:rsidRPr="00C80653">
        <w:rPr>
          <w:rFonts w:ascii="Garamond" w:hAnsi="Garamond" w:cs="Calibri"/>
        </w:rPr>
        <w:t xml:space="preserve">, </w:t>
      </w:r>
      <w:r w:rsidR="00D136C2" w:rsidRPr="00C80653">
        <w:rPr>
          <w:rFonts w:ascii="Garamond" w:hAnsi="Garamond" w:cs="Calibri"/>
        </w:rPr>
        <w:t xml:space="preserve">and </w:t>
      </w:r>
      <w:r w:rsidR="00A633B3" w:rsidRPr="00C80653">
        <w:rPr>
          <w:rFonts w:ascii="Garamond" w:hAnsi="Garamond" w:cs="Calibri"/>
        </w:rPr>
        <w:t>Ryan Spohn</w:t>
      </w:r>
      <w:r w:rsidRPr="00C80653">
        <w:rPr>
          <w:rFonts w:ascii="Garamond" w:hAnsi="Garamond" w:cs="Calibri"/>
        </w:rPr>
        <w:t xml:space="preserve">. </w:t>
      </w:r>
      <w:r w:rsidR="00325F7D">
        <w:rPr>
          <w:rFonts w:ascii="Garamond" w:hAnsi="Garamond" w:cs="Calibri"/>
        </w:rPr>
        <w:t>“</w:t>
      </w:r>
      <w:r w:rsidRPr="00C80653">
        <w:rPr>
          <w:rFonts w:ascii="Garamond" w:hAnsi="Garamond" w:cs="Calibri"/>
        </w:rPr>
        <w:t xml:space="preserve">Assessing the Effectiveness of ShotSpotter in </w:t>
      </w:r>
      <w:r w:rsidRPr="00325F7D">
        <w:rPr>
          <w:rFonts w:ascii="Garamond" w:hAnsi="Garamond" w:cs="Calibri"/>
        </w:rPr>
        <w:t>Omaha: Addendum to 2016 Final Evaluation Report</w:t>
      </w:r>
      <w:r w:rsidRPr="00C80653">
        <w:rPr>
          <w:rFonts w:ascii="Garamond" w:hAnsi="Garamond" w:cs="Calibri"/>
        </w:rPr>
        <w:t>.</w:t>
      </w:r>
      <w:r w:rsidR="00325F7D">
        <w:rPr>
          <w:rFonts w:ascii="Garamond" w:hAnsi="Garamond" w:cs="Calibri"/>
        </w:rPr>
        <w:t>”</w:t>
      </w:r>
      <w:r w:rsidRPr="00C80653">
        <w:rPr>
          <w:rFonts w:ascii="Garamond" w:hAnsi="Garamond" w:cs="Calibri"/>
          <w:i/>
        </w:rPr>
        <w:t xml:space="preserve"> </w:t>
      </w:r>
      <w:r w:rsidRPr="00C80653">
        <w:rPr>
          <w:rFonts w:ascii="Garamond" w:hAnsi="Garamond" w:cs="Calibri"/>
        </w:rPr>
        <w:t xml:space="preserve">Omaha, NE: Nebraska Center for Justice Research, University of Nebraska Omaha. </w:t>
      </w:r>
    </w:p>
    <w:p w14:paraId="7C829CA9" w14:textId="77777777" w:rsidR="00F64D3B" w:rsidRPr="00C80653" w:rsidRDefault="00F64D3B" w:rsidP="00501C9A">
      <w:pPr>
        <w:ind w:left="720" w:hanging="720"/>
        <w:rPr>
          <w:rFonts w:ascii="Garamond" w:hAnsi="Garamond" w:cs="Calibri"/>
        </w:rPr>
      </w:pPr>
    </w:p>
    <w:p w14:paraId="39C1000C" w14:textId="4D830D8D" w:rsidR="00316601" w:rsidRPr="00667549" w:rsidRDefault="00316601" w:rsidP="00501C9A">
      <w:pPr>
        <w:ind w:left="720" w:hanging="720"/>
        <w:rPr>
          <w:rFonts w:ascii="Garamond" w:hAnsi="Garamond" w:cs="Calibri"/>
          <w:i/>
        </w:rPr>
      </w:pPr>
      <w:r w:rsidRPr="00C80653">
        <w:rPr>
          <w:rFonts w:ascii="Garamond" w:hAnsi="Garamond" w:cs="Calibri"/>
        </w:rPr>
        <w:t>2018</w:t>
      </w:r>
      <w:r w:rsidRPr="00C80653">
        <w:rPr>
          <w:rFonts w:ascii="Garamond" w:hAnsi="Garamond" w:cs="Calibri"/>
        </w:rPr>
        <w:tab/>
        <w:t>Spohn</w:t>
      </w:r>
      <w:r w:rsidR="00417729" w:rsidRPr="00C80653">
        <w:rPr>
          <w:rFonts w:ascii="Garamond" w:hAnsi="Garamond" w:cs="Calibri"/>
        </w:rPr>
        <w:t>, Ryan</w:t>
      </w:r>
      <w:r w:rsidR="00D136C2" w:rsidRPr="00C80653">
        <w:rPr>
          <w:rFonts w:ascii="Garamond" w:hAnsi="Garamond" w:cs="Calibri"/>
        </w:rPr>
        <w:t>,</w:t>
      </w:r>
      <w:r w:rsidRPr="00C80653">
        <w:rPr>
          <w:rFonts w:ascii="Garamond" w:hAnsi="Garamond" w:cs="Calibri"/>
        </w:rPr>
        <w:t xml:space="preserve"> and Ashley N. Arnio. </w:t>
      </w:r>
      <w:r w:rsidR="00EC5FEB">
        <w:rPr>
          <w:rFonts w:ascii="Garamond" w:hAnsi="Garamond" w:cs="Calibri"/>
        </w:rPr>
        <w:t>“</w:t>
      </w:r>
      <w:r w:rsidRPr="00EC5FEB">
        <w:rPr>
          <w:rFonts w:ascii="Garamond" w:hAnsi="Garamond" w:cs="Calibri"/>
          <w:iCs/>
        </w:rPr>
        <w:t>Project Safe Neighborhoods 2016 Final Evaluation Report.</w:t>
      </w:r>
      <w:r w:rsidR="00EC5FEB" w:rsidRPr="00EC5FEB">
        <w:rPr>
          <w:rFonts w:ascii="Garamond" w:hAnsi="Garamond" w:cs="Calibri"/>
          <w:iCs/>
        </w:rPr>
        <w:t>”</w:t>
      </w:r>
      <w:r w:rsidRPr="00654FC2">
        <w:rPr>
          <w:rFonts w:ascii="Garamond" w:hAnsi="Garamond" w:cs="Calibri"/>
          <w:i/>
        </w:rPr>
        <w:t xml:space="preserve"> </w:t>
      </w:r>
      <w:r w:rsidRPr="00654FC2">
        <w:rPr>
          <w:rFonts w:ascii="Garamond" w:hAnsi="Garamond" w:cs="Calibri"/>
        </w:rPr>
        <w:t xml:space="preserve">Omaha, NE: Nebraska Center for Justice Research, University of Nebraska Omaha. </w:t>
      </w:r>
    </w:p>
    <w:p w14:paraId="3C2BA18E" w14:textId="77777777" w:rsidR="00316601" w:rsidRDefault="00316601" w:rsidP="00501C9A">
      <w:pPr>
        <w:ind w:left="720" w:hanging="720"/>
        <w:rPr>
          <w:rFonts w:ascii="Garamond" w:hAnsi="Garamond" w:cs="Calibri"/>
        </w:rPr>
      </w:pPr>
    </w:p>
    <w:p w14:paraId="70E18C37" w14:textId="320F76AD" w:rsidR="00DA5F4E" w:rsidRPr="00667549" w:rsidRDefault="00DA5F4E" w:rsidP="00501C9A">
      <w:pPr>
        <w:tabs>
          <w:tab w:val="left" w:pos="900"/>
        </w:tabs>
        <w:ind w:left="720" w:hanging="720"/>
        <w:rPr>
          <w:rFonts w:ascii="Garamond" w:hAnsi="Garamond" w:cs="Calibri"/>
          <w:i/>
        </w:rPr>
      </w:pPr>
      <w:r w:rsidRPr="00654FC2">
        <w:rPr>
          <w:rFonts w:ascii="Garamond" w:hAnsi="Garamond" w:cs="Calibri"/>
        </w:rPr>
        <w:t>2016</w:t>
      </w:r>
      <w:r w:rsidRPr="00654FC2">
        <w:rPr>
          <w:rFonts w:ascii="Garamond" w:hAnsi="Garamond" w:cs="Calibri"/>
        </w:rPr>
        <w:tab/>
        <w:t>Arnio, Ashley N., Ryan Spohn, and Monica L. Caballero</w:t>
      </w:r>
      <w:r w:rsidR="001E2BEE">
        <w:rPr>
          <w:rFonts w:ascii="Garamond" w:hAnsi="Garamond" w:cs="Calibri"/>
        </w:rPr>
        <w:t>*</w:t>
      </w:r>
      <w:r w:rsidRPr="00654FC2">
        <w:rPr>
          <w:rFonts w:ascii="Garamond" w:hAnsi="Garamond" w:cs="Calibri"/>
        </w:rPr>
        <w:t xml:space="preserve">. </w:t>
      </w:r>
      <w:r w:rsidR="00EC5FEB">
        <w:rPr>
          <w:rFonts w:ascii="Garamond" w:hAnsi="Garamond" w:cs="Calibri"/>
        </w:rPr>
        <w:t>“</w:t>
      </w:r>
      <w:r w:rsidRPr="00EC5FEB">
        <w:rPr>
          <w:rFonts w:ascii="Garamond" w:hAnsi="Garamond" w:cs="Calibri"/>
          <w:iCs/>
        </w:rPr>
        <w:t>Project Safe Neighborhoods 2014 Final Evaluation Report.</w:t>
      </w:r>
      <w:r w:rsidR="00EC5FEB">
        <w:rPr>
          <w:rFonts w:ascii="Garamond" w:hAnsi="Garamond" w:cs="Calibri"/>
          <w:iCs/>
        </w:rPr>
        <w:t>”</w:t>
      </w:r>
      <w:r w:rsidRPr="00EC5FEB">
        <w:rPr>
          <w:rFonts w:ascii="Garamond" w:hAnsi="Garamond" w:cs="Calibri"/>
          <w:iCs/>
        </w:rPr>
        <w:t xml:space="preserve"> Omaha, NE: Nebraska Center for Justice</w:t>
      </w:r>
      <w:r w:rsidRPr="00654FC2">
        <w:rPr>
          <w:rFonts w:ascii="Garamond" w:hAnsi="Garamond" w:cs="Calibri"/>
        </w:rPr>
        <w:t xml:space="preserve"> Research, University of Nebraska Omaha. </w:t>
      </w:r>
    </w:p>
    <w:p w14:paraId="17CD0CB3" w14:textId="77777777" w:rsidR="00DA5F4E" w:rsidRPr="00654FC2" w:rsidRDefault="00DA5F4E" w:rsidP="00501C9A">
      <w:pPr>
        <w:ind w:left="720" w:hanging="720"/>
        <w:rPr>
          <w:rFonts w:ascii="Garamond" w:hAnsi="Garamond"/>
        </w:rPr>
      </w:pPr>
    </w:p>
    <w:p w14:paraId="306CE61A" w14:textId="53E12788" w:rsidR="00DA5F4E" w:rsidRPr="00087D0D" w:rsidRDefault="00DA5F4E" w:rsidP="00501C9A">
      <w:pPr>
        <w:pStyle w:val="Default"/>
        <w:ind w:left="720" w:hanging="720"/>
        <w:rPr>
          <w:iCs/>
        </w:rPr>
      </w:pPr>
      <w:r w:rsidRPr="00654FC2">
        <w:rPr>
          <w:lang w:val="en"/>
        </w:rPr>
        <w:t>2014</w:t>
      </w:r>
      <w:r w:rsidRPr="00654FC2">
        <w:rPr>
          <w:lang w:val="en"/>
        </w:rPr>
        <w:tab/>
      </w:r>
      <w:proofErr w:type="spellStart"/>
      <w:r w:rsidRPr="00654FC2">
        <w:rPr>
          <w:lang w:val="en"/>
        </w:rPr>
        <w:t>Baumer</w:t>
      </w:r>
      <w:proofErr w:type="spellEnd"/>
      <w:r w:rsidRPr="00654FC2">
        <w:rPr>
          <w:lang w:val="en"/>
        </w:rPr>
        <w:t>, Eric P., Kevin T. Wolff, Ashley N. Arnio,</w:t>
      </w:r>
      <w:r>
        <w:rPr>
          <w:lang w:val="en"/>
        </w:rPr>
        <w:t xml:space="preserve"> and Joseph </w:t>
      </w:r>
      <w:proofErr w:type="spellStart"/>
      <w:r>
        <w:rPr>
          <w:lang w:val="en"/>
        </w:rPr>
        <w:t>Chiaputto</w:t>
      </w:r>
      <w:proofErr w:type="spellEnd"/>
      <w:r w:rsidR="00087D0D">
        <w:rPr>
          <w:lang w:val="en"/>
        </w:rPr>
        <w:t xml:space="preserve">. </w:t>
      </w:r>
      <w:r w:rsidR="00087D0D">
        <w:rPr>
          <w:iCs/>
          <w:lang w:val="en"/>
        </w:rPr>
        <w:t>“</w:t>
      </w:r>
      <w:r w:rsidRPr="00087D0D">
        <w:rPr>
          <w:iCs/>
        </w:rPr>
        <w:t>Assessing the Link Between Foreclosure and Crime Rates: A Multi-Level Analysis of Neighborhoods across Large U.S. Cities.</w:t>
      </w:r>
      <w:r w:rsidR="00087D0D">
        <w:rPr>
          <w:iCs/>
        </w:rPr>
        <w:t>”</w:t>
      </w:r>
      <w:r w:rsidRPr="00087D0D">
        <w:rPr>
          <w:iCs/>
        </w:rPr>
        <w:t xml:space="preserve"> National Institute of Justice, Award Number: 2009-IJ-CX-0020, Final Report. </w:t>
      </w:r>
    </w:p>
    <w:p w14:paraId="5CC43A53" w14:textId="77777777" w:rsidR="00DA5F4E" w:rsidRPr="00087D0D" w:rsidRDefault="00DA5F4E" w:rsidP="00501C9A">
      <w:pPr>
        <w:ind w:left="720" w:hanging="720"/>
        <w:rPr>
          <w:rFonts w:ascii="Garamond" w:hAnsi="Garamond"/>
          <w:iCs/>
          <w:lang w:val="en"/>
        </w:rPr>
      </w:pPr>
    </w:p>
    <w:p w14:paraId="6EFE7BE9" w14:textId="1A97B3AE" w:rsidR="00DA5F4E" w:rsidRPr="00087D0D" w:rsidRDefault="00DA5F4E" w:rsidP="00501C9A">
      <w:pPr>
        <w:ind w:left="720" w:hanging="720"/>
        <w:rPr>
          <w:rFonts w:ascii="Garamond" w:hAnsi="Garamond"/>
          <w:iCs/>
          <w:lang w:val="en"/>
        </w:rPr>
      </w:pPr>
      <w:r w:rsidRPr="00087D0D">
        <w:rPr>
          <w:rFonts w:ascii="Garamond" w:hAnsi="Garamond"/>
          <w:iCs/>
          <w:lang w:val="en"/>
        </w:rPr>
        <w:t>2010</w:t>
      </w:r>
      <w:r w:rsidRPr="00087D0D">
        <w:rPr>
          <w:rFonts w:ascii="Garamond" w:hAnsi="Garamond"/>
          <w:iCs/>
          <w:lang w:val="en"/>
        </w:rPr>
        <w:tab/>
        <w:t xml:space="preserve">Blomberg, Thomas G., et al. </w:t>
      </w:r>
      <w:r w:rsidR="00087D0D">
        <w:rPr>
          <w:rFonts w:ascii="Garamond" w:hAnsi="Garamond"/>
          <w:iCs/>
          <w:lang w:val="en"/>
        </w:rPr>
        <w:t>“</w:t>
      </w:r>
      <w:r w:rsidRPr="00087D0D">
        <w:rPr>
          <w:rFonts w:ascii="Garamond" w:hAnsi="Garamond"/>
          <w:iCs/>
          <w:lang w:val="en"/>
        </w:rPr>
        <w:t>2008-2009</w:t>
      </w:r>
      <w:r w:rsidR="00087D0D">
        <w:rPr>
          <w:rFonts w:ascii="Garamond" w:hAnsi="Garamond"/>
          <w:iCs/>
          <w:lang w:val="en"/>
        </w:rPr>
        <w:t xml:space="preserve"> </w:t>
      </w:r>
      <w:r w:rsidRPr="00087D0D">
        <w:rPr>
          <w:rFonts w:ascii="Garamond" w:hAnsi="Garamond"/>
          <w:iCs/>
          <w:lang w:val="en"/>
        </w:rPr>
        <w:t>Annual Report to the Florida Department of Education of the Juvenile Justice Educational Enhancement Program.</w:t>
      </w:r>
      <w:r w:rsidR="00087D0D">
        <w:rPr>
          <w:rFonts w:ascii="Garamond" w:hAnsi="Garamond"/>
          <w:iCs/>
          <w:lang w:val="en"/>
        </w:rPr>
        <w:t>”</w:t>
      </w:r>
      <w:r w:rsidRPr="00087D0D">
        <w:rPr>
          <w:rFonts w:ascii="Garamond" w:hAnsi="Garamond"/>
          <w:iCs/>
          <w:lang w:val="en"/>
        </w:rPr>
        <w:t xml:space="preserve"> Tallahassee, FL: Center for Criminology and Public Policy Research, Florida State University. </w:t>
      </w:r>
    </w:p>
    <w:p w14:paraId="33E479DB" w14:textId="77777777" w:rsidR="00DA5F4E" w:rsidRPr="00087D0D" w:rsidRDefault="00DA5F4E" w:rsidP="00501C9A">
      <w:pPr>
        <w:ind w:left="720" w:hanging="720"/>
        <w:rPr>
          <w:rFonts w:ascii="Garamond" w:hAnsi="Garamond"/>
          <w:iCs/>
          <w:lang w:val="en"/>
        </w:rPr>
      </w:pPr>
    </w:p>
    <w:p w14:paraId="5F2382B9" w14:textId="41B50F64" w:rsidR="00464AA5" w:rsidRPr="00087D0D" w:rsidRDefault="00DA5F4E" w:rsidP="00501C9A">
      <w:pPr>
        <w:ind w:left="720" w:hanging="720"/>
        <w:rPr>
          <w:rFonts w:ascii="Garamond" w:hAnsi="Garamond"/>
          <w:iCs/>
          <w:lang w:val="en"/>
        </w:rPr>
      </w:pPr>
      <w:r w:rsidRPr="00087D0D">
        <w:rPr>
          <w:rFonts w:ascii="Garamond" w:hAnsi="Garamond"/>
          <w:iCs/>
          <w:lang w:val="en"/>
        </w:rPr>
        <w:t>2009</w:t>
      </w:r>
      <w:r w:rsidRPr="00087D0D">
        <w:rPr>
          <w:rFonts w:ascii="Garamond" w:hAnsi="Garamond"/>
          <w:iCs/>
          <w:lang w:val="en"/>
        </w:rPr>
        <w:tab/>
        <w:t xml:space="preserve">Blomberg, Thomas G., et al. </w:t>
      </w:r>
      <w:r w:rsidR="00087D0D">
        <w:rPr>
          <w:rFonts w:ascii="Garamond" w:hAnsi="Garamond"/>
          <w:iCs/>
          <w:lang w:val="en"/>
        </w:rPr>
        <w:t>“</w:t>
      </w:r>
      <w:r w:rsidRPr="00087D0D">
        <w:rPr>
          <w:rFonts w:ascii="Garamond" w:hAnsi="Garamond"/>
          <w:iCs/>
          <w:lang w:val="en"/>
        </w:rPr>
        <w:t>2007-2008 Annual Report to the Florida Department of E</w:t>
      </w:r>
      <w:r w:rsidR="00132199" w:rsidRPr="00087D0D">
        <w:rPr>
          <w:rFonts w:ascii="Garamond" w:hAnsi="Garamond"/>
          <w:iCs/>
          <w:lang w:val="en"/>
        </w:rPr>
        <w:t xml:space="preserve">ducation of </w:t>
      </w:r>
      <w:r w:rsidRPr="00087D0D">
        <w:rPr>
          <w:rFonts w:ascii="Garamond" w:hAnsi="Garamond"/>
          <w:iCs/>
          <w:lang w:val="en"/>
        </w:rPr>
        <w:t>the Juvenile Justice Educational Enhancement Program.</w:t>
      </w:r>
      <w:r w:rsidR="00087D0D">
        <w:rPr>
          <w:rFonts w:ascii="Garamond" w:hAnsi="Garamond"/>
          <w:iCs/>
          <w:lang w:val="en"/>
        </w:rPr>
        <w:t>”</w:t>
      </w:r>
      <w:r w:rsidRPr="00087D0D">
        <w:rPr>
          <w:rFonts w:ascii="Garamond" w:hAnsi="Garamond"/>
          <w:iCs/>
          <w:lang w:val="en"/>
        </w:rPr>
        <w:t xml:space="preserve"> Tallahassee, FL: Center for Criminology and Public Policy Research, Florida State University.</w:t>
      </w:r>
    </w:p>
    <w:p w14:paraId="705AEDF0" w14:textId="77777777" w:rsidR="00702230" w:rsidRPr="00C80653" w:rsidRDefault="00702230" w:rsidP="00501C9A">
      <w:pPr>
        <w:ind w:left="720" w:hanging="720"/>
        <w:rPr>
          <w:rFonts w:ascii="Garamond" w:hAnsi="Garamond"/>
        </w:rPr>
      </w:pPr>
    </w:p>
    <w:p w14:paraId="6B66FE41" w14:textId="77777777" w:rsidR="00C80653" w:rsidRDefault="001E2BEE" w:rsidP="00C80653">
      <w:pPr>
        <w:rPr>
          <w:rFonts w:ascii="Garamond" w:hAnsi="Garamond"/>
          <w:i/>
          <w:iCs/>
        </w:rPr>
      </w:pPr>
      <w:r w:rsidRPr="00C80653">
        <w:rPr>
          <w:rFonts w:ascii="Garamond" w:hAnsi="Garamond"/>
          <w:i/>
          <w:iCs/>
        </w:rPr>
        <w:t>*Denotes</w:t>
      </w:r>
      <w:r w:rsidR="00FF39C1" w:rsidRPr="00C80653">
        <w:rPr>
          <w:rFonts w:ascii="Garamond" w:hAnsi="Garamond"/>
          <w:i/>
          <w:iCs/>
        </w:rPr>
        <w:t xml:space="preserve"> s</w:t>
      </w:r>
      <w:r w:rsidRPr="00C80653">
        <w:rPr>
          <w:rFonts w:ascii="Garamond" w:hAnsi="Garamond"/>
          <w:i/>
          <w:iCs/>
        </w:rPr>
        <w:t xml:space="preserve">tudent </w:t>
      </w:r>
      <w:r w:rsidR="00FF39C1" w:rsidRPr="00C80653">
        <w:rPr>
          <w:rFonts w:ascii="Garamond" w:hAnsi="Garamond"/>
          <w:i/>
          <w:iCs/>
        </w:rPr>
        <w:t>a</w:t>
      </w:r>
      <w:r w:rsidRPr="00C80653">
        <w:rPr>
          <w:rFonts w:ascii="Garamond" w:hAnsi="Garamond"/>
          <w:i/>
          <w:iCs/>
        </w:rPr>
        <w:t>uthor.</w:t>
      </w:r>
    </w:p>
    <w:p w14:paraId="6934FD5F" w14:textId="77777777" w:rsidR="00C80653" w:rsidRDefault="00C80653" w:rsidP="00C80653">
      <w:pPr>
        <w:rPr>
          <w:rFonts w:ascii="Garamond" w:hAnsi="Garamond"/>
          <w:i/>
          <w:iCs/>
        </w:rPr>
      </w:pPr>
    </w:p>
    <w:p w14:paraId="30E905CC" w14:textId="77777777" w:rsidR="00C80653" w:rsidRPr="00C80653" w:rsidRDefault="00C80653" w:rsidP="00C80653">
      <w:pPr>
        <w:rPr>
          <w:rFonts w:ascii="Garamond" w:hAnsi="Garamond"/>
          <w:b/>
          <w:bCs/>
          <w:caps/>
        </w:rPr>
      </w:pPr>
      <w:r w:rsidRPr="00C80653">
        <w:rPr>
          <w:rFonts w:ascii="Garamond" w:hAnsi="Garamond"/>
          <w:b/>
          <w:bCs/>
          <w:caps/>
        </w:rPr>
        <w:t>Conference Presentations</w:t>
      </w:r>
    </w:p>
    <w:p w14:paraId="7690263E" w14:textId="254E3BAC" w:rsidR="00C80653" w:rsidRDefault="00C80653" w:rsidP="00C80653">
      <w:pPr>
        <w:rPr>
          <w:rFonts w:ascii="Garamond" w:hAnsi="Garamond"/>
        </w:rPr>
      </w:pPr>
    </w:p>
    <w:p w14:paraId="7A403ADF" w14:textId="128B1551" w:rsidR="00F619BB" w:rsidRDefault="00F619BB" w:rsidP="00F43D0F">
      <w:pPr>
        <w:ind w:left="720" w:hanging="720"/>
        <w:rPr>
          <w:rFonts w:ascii="Garamond" w:hAnsi="Garamond"/>
        </w:rPr>
      </w:pPr>
      <w:r w:rsidRPr="00C80653">
        <w:rPr>
          <w:rFonts w:ascii="Garamond" w:hAnsi="Garamond"/>
        </w:rPr>
        <w:t>20</w:t>
      </w:r>
      <w:r>
        <w:rPr>
          <w:rFonts w:ascii="Garamond" w:hAnsi="Garamond"/>
        </w:rPr>
        <w:t>2</w:t>
      </w:r>
      <w:r w:rsidR="00F43D0F">
        <w:rPr>
          <w:rFonts w:ascii="Garamond" w:hAnsi="Garamond"/>
        </w:rPr>
        <w:t>2</w:t>
      </w:r>
      <w:r w:rsidRPr="00C80653">
        <w:rPr>
          <w:rFonts w:ascii="Garamond" w:hAnsi="Garamond"/>
        </w:rPr>
        <w:tab/>
      </w:r>
      <w:r>
        <w:rPr>
          <w:rFonts w:ascii="Garamond" w:hAnsi="Garamond"/>
        </w:rPr>
        <w:t xml:space="preserve">Robbins, Meagan E.* and </w:t>
      </w:r>
      <w:r w:rsidRPr="00C80653">
        <w:rPr>
          <w:rFonts w:ascii="Garamond" w:hAnsi="Garamond"/>
        </w:rPr>
        <w:t>Ashley N. Arnio, “</w:t>
      </w:r>
      <w:r>
        <w:rPr>
          <w:rFonts w:ascii="Garamond" w:hAnsi="Garamond"/>
        </w:rPr>
        <w:t>Mapping Carceral</w:t>
      </w:r>
      <w:r w:rsidR="00F43D0F">
        <w:rPr>
          <w:rFonts w:ascii="Garamond" w:hAnsi="Garamond"/>
        </w:rPr>
        <w:t xml:space="preserve"> Contexts.</w:t>
      </w:r>
      <w:r w:rsidRPr="00C80653">
        <w:rPr>
          <w:rFonts w:ascii="Garamond" w:hAnsi="Garamond"/>
        </w:rPr>
        <w:t xml:space="preserve">” </w:t>
      </w:r>
      <w:r w:rsidR="00F43D0F">
        <w:rPr>
          <w:rFonts w:ascii="Garamond" w:hAnsi="Garamond"/>
        </w:rPr>
        <w:t>Paper</w:t>
      </w:r>
      <w:r>
        <w:rPr>
          <w:rFonts w:ascii="Garamond" w:hAnsi="Garamond"/>
        </w:rPr>
        <w:t xml:space="preserve"> </w:t>
      </w:r>
      <w:r w:rsidRPr="00C80653">
        <w:rPr>
          <w:rFonts w:ascii="Garamond" w:hAnsi="Garamond"/>
        </w:rPr>
        <w:t xml:space="preserve">presented at the annual meeting of the American Society of Criminology, </w:t>
      </w:r>
      <w:r w:rsidR="00F43D0F">
        <w:rPr>
          <w:rFonts w:ascii="Garamond" w:hAnsi="Garamond"/>
        </w:rPr>
        <w:t>Atlanta</w:t>
      </w:r>
      <w:r w:rsidRPr="00C80653">
        <w:rPr>
          <w:rFonts w:ascii="Garamond" w:hAnsi="Garamond"/>
        </w:rPr>
        <w:t xml:space="preserve">, </w:t>
      </w:r>
      <w:r w:rsidR="00F43D0F">
        <w:rPr>
          <w:rFonts w:ascii="Garamond" w:hAnsi="Garamond"/>
        </w:rPr>
        <w:t>GA</w:t>
      </w:r>
      <w:r w:rsidRPr="00C80653">
        <w:rPr>
          <w:rFonts w:ascii="Garamond" w:hAnsi="Garamond"/>
        </w:rPr>
        <w:t xml:space="preserve">. </w:t>
      </w:r>
    </w:p>
    <w:p w14:paraId="10878A11" w14:textId="77777777" w:rsidR="00877E60" w:rsidRDefault="00877E60" w:rsidP="00877E60">
      <w:pPr>
        <w:ind w:left="720" w:hanging="720"/>
        <w:rPr>
          <w:rFonts w:ascii="Garamond" w:hAnsi="Garamond"/>
        </w:rPr>
      </w:pPr>
    </w:p>
    <w:p w14:paraId="3760E0CD" w14:textId="58EC6A92" w:rsidR="00877E60" w:rsidRDefault="00877E60" w:rsidP="00877E60">
      <w:pPr>
        <w:ind w:left="720" w:hanging="720"/>
        <w:rPr>
          <w:rFonts w:ascii="Garamond" w:hAnsi="Garamond"/>
        </w:rPr>
      </w:pPr>
      <w:r w:rsidRPr="00C80653">
        <w:rPr>
          <w:rFonts w:ascii="Garamond" w:hAnsi="Garamond"/>
        </w:rPr>
        <w:t>20</w:t>
      </w:r>
      <w:r>
        <w:rPr>
          <w:rFonts w:ascii="Garamond" w:hAnsi="Garamond"/>
        </w:rPr>
        <w:t>22</w:t>
      </w:r>
      <w:r w:rsidRPr="00C80653">
        <w:rPr>
          <w:rFonts w:ascii="Garamond" w:hAnsi="Garamond"/>
        </w:rPr>
        <w:tab/>
      </w:r>
      <w:r>
        <w:rPr>
          <w:rFonts w:ascii="Garamond" w:hAnsi="Garamond"/>
        </w:rPr>
        <w:t xml:space="preserve">Robbins, Meagan E.* and </w:t>
      </w:r>
      <w:r w:rsidRPr="00C80653">
        <w:rPr>
          <w:rFonts w:ascii="Garamond" w:hAnsi="Garamond"/>
        </w:rPr>
        <w:t>Ashley N. Arnio, “</w:t>
      </w:r>
      <w:r>
        <w:rPr>
          <w:rFonts w:ascii="Garamond" w:hAnsi="Garamond"/>
        </w:rPr>
        <w:t>Changes in Neighborhood Environment after Involvement with the Criminal Justice System.</w:t>
      </w:r>
      <w:r w:rsidRPr="00C80653">
        <w:rPr>
          <w:rFonts w:ascii="Garamond" w:hAnsi="Garamond"/>
        </w:rPr>
        <w:t xml:space="preserve">” </w:t>
      </w:r>
      <w:r>
        <w:rPr>
          <w:rFonts w:ascii="Garamond" w:hAnsi="Garamond"/>
        </w:rPr>
        <w:t xml:space="preserve">Paper </w:t>
      </w:r>
      <w:r w:rsidRPr="00C80653">
        <w:rPr>
          <w:rFonts w:ascii="Garamond" w:hAnsi="Garamond"/>
        </w:rPr>
        <w:t xml:space="preserve">presented at the annual meeting of the </w:t>
      </w:r>
      <w:r>
        <w:rPr>
          <w:rFonts w:ascii="Garamond" w:hAnsi="Garamond"/>
        </w:rPr>
        <w:t>Wester</w:t>
      </w:r>
      <w:r w:rsidR="002D0B80">
        <w:rPr>
          <w:rFonts w:ascii="Garamond" w:hAnsi="Garamond"/>
        </w:rPr>
        <w:t>n</w:t>
      </w:r>
      <w:r>
        <w:rPr>
          <w:rFonts w:ascii="Garamond" w:hAnsi="Garamond"/>
        </w:rPr>
        <w:t xml:space="preserve"> Society of</w:t>
      </w:r>
      <w:r w:rsidRPr="00C80653">
        <w:rPr>
          <w:rFonts w:ascii="Garamond" w:hAnsi="Garamond"/>
        </w:rPr>
        <w:t xml:space="preserve"> Criminology, </w:t>
      </w:r>
      <w:r>
        <w:rPr>
          <w:rFonts w:ascii="Garamond" w:hAnsi="Garamond"/>
        </w:rPr>
        <w:t>Honolulu</w:t>
      </w:r>
      <w:r w:rsidRPr="00C80653">
        <w:rPr>
          <w:rFonts w:ascii="Garamond" w:hAnsi="Garamond"/>
        </w:rPr>
        <w:t xml:space="preserve">, </w:t>
      </w:r>
      <w:r>
        <w:rPr>
          <w:rFonts w:ascii="Garamond" w:hAnsi="Garamond"/>
        </w:rPr>
        <w:t>HI</w:t>
      </w:r>
      <w:r w:rsidRPr="00C80653">
        <w:rPr>
          <w:rFonts w:ascii="Garamond" w:hAnsi="Garamond"/>
        </w:rPr>
        <w:t xml:space="preserve">. </w:t>
      </w:r>
    </w:p>
    <w:p w14:paraId="4553F5B3" w14:textId="77777777" w:rsidR="00F619BB" w:rsidRDefault="00F619BB" w:rsidP="00C80653">
      <w:pPr>
        <w:rPr>
          <w:rFonts w:ascii="Garamond" w:hAnsi="Garamond"/>
        </w:rPr>
      </w:pPr>
    </w:p>
    <w:p w14:paraId="257FCFC5" w14:textId="77777777" w:rsidR="00022543" w:rsidRDefault="00CF274E" w:rsidP="009C1508">
      <w:pPr>
        <w:rPr>
          <w:rFonts w:ascii="Garamond" w:hAnsi="Garamond"/>
        </w:rPr>
      </w:pPr>
      <w:r w:rsidRPr="00C80653">
        <w:rPr>
          <w:rFonts w:ascii="Garamond" w:hAnsi="Garamond"/>
        </w:rPr>
        <w:lastRenderedPageBreak/>
        <w:t>20</w:t>
      </w:r>
      <w:r>
        <w:rPr>
          <w:rFonts w:ascii="Garamond" w:hAnsi="Garamond"/>
        </w:rPr>
        <w:t>21</w:t>
      </w:r>
      <w:r w:rsidRPr="00C80653">
        <w:rPr>
          <w:rFonts w:ascii="Garamond" w:hAnsi="Garamond"/>
        </w:rPr>
        <w:tab/>
      </w:r>
      <w:r>
        <w:rPr>
          <w:rFonts w:ascii="Garamond" w:hAnsi="Garamond"/>
        </w:rPr>
        <w:t>Robbins, Meagan</w:t>
      </w:r>
      <w:r w:rsidR="00022543">
        <w:rPr>
          <w:rFonts w:ascii="Garamond" w:hAnsi="Garamond"/>
        </w:rPr>
        <w:t xml:space="preserve"> E.</w:t>
      </w:r>
      <w:r w:rsidR="009C1508">
        <w:rPr>
          <w:rFonts w:ascii="Garamond" w:hAnsi="Garamond"/>
        </w:rPr>
        <w:t>*</w:t>
      </w:r>
      <w:r w:rsidRPr="00C80653">
        <w:rPr>
          <w:rFonts w:ascii="Garamond" w:hAnsi="Garamond"/>
        </w:rPr>
        <w:t>,</w:t>
      </w:r>
      <w:r>
        <w:rPr>
          <w:rFonts w:ascii="Garamond" w:hAnsi="Garamond"/>
        </w:rPr>
        <w:t xml:space="preserve"> Arindam</w:t>
      </w:r>
      <w:r w:rsidR="009C1508">
        <w:rPr>
          <w:rFonts w:ascii="Garamond" w:hAnsi="Garamond"/>
        </w:rPr>
        <w:t xml:space="preserve"> G</w:t>
      </w:r>
      <w:r w:rsidR="00722557">
        <w:rPr>
          <w:rFonts w:ascii="Garamond" w:hAnsi="Garamond"/>
        </w:rPr>
        <w:t>h</w:t>
      </w:r>
      <w:r w:rsidR="009C1508">
        <w:rPr>
          <w:rFonts w:ascii="Garamond" w:hAnsi="Garamond"/>
        </w:rPr>
        <w:t>osh*,</w:t>
      </w:r>
      <w:r w:rsidRPr="00C80653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and </w:t>
      </w:r>
      <w:r w:rsidRPr="00C80653">
        <w:rPr>
          <w:rFonts w:ascii="Garamond" w:hAnsi="Garamond"/>
        </w:rPr>
        <w:t>Ashley N. Arnio, “</w:t>
      </w:r>
      <w:r w:rsidR="009C1508">
        <w:rPr>
          <w:rFonts w:ascii="Garamond" w:hAnsi="Garamond"/>
        </w:rPr>
        <w:t xml:space="preserve">The Spatial Concentration </w:t>
      </w:r>
    </w:p>
    <w:p w14:paraId="7712C45A" w14:textId="02D5FDD4" w:rsidR="00022543" w:rsidRDefault="009C1508" w:rsidP="00022543">
      <w:pPr>
        <w:ind w:firstLine="720"/>
        <w:rPr>
          <w:rFonts w:ascii="Garamond" w:hAnsi="Garamond"/>
        </w:rPr>
      </w:pPr>
      <w:r>
        <w:rPr>
          <w:rFonts w:ascii="Garamond" w:hAnsi="Garamond"/>
        </w:rPr>
        <w:t>of Pretrial Populations</w:t>
      </w:r>
      <w:r w:rsidR="00CF274E" w:rsidRPr="00C80653">
        <w:rPr>
          <w:rFonts w:ascii="Garamond" w:hAnsi="Garamond"/>
        </w:rPr>
        <w:t>.” P</w:t>
      </w:r>
      <w:r>
        <w:rPr>
          <w:rFonts w:ascii="Garamond" w:hAnsi="Garamond"/>
        </w:rPr>
        <w:t>oster</w:t>
      </w:r>
      <w:r w:rsidR="00CF274E" w:rsidRPr="00C80653">
        <w:rPr>
          <w:rFonts w:ascii="Garamond" w:hAnsi="Garamond"/>
        </w:rPr>
        <w:t xml:space="preserve"> presented at the annual meeting of the American </w:t>
      </w:r>
    </w:p>
    <w:p w14:paraId="0794C5FD" w14:textId="5EA18FB4" w:rsidR="00CF274E" w:rsidRDefault="00CF274E" w:rsidP="00022543">
      <w:pPr>
        <w:ind w:firstLine="720"/>
        <w:rPr>
          <w:rFonts w:ascii="Garamond" w:hAnsi="Garamond"/>
        </w:rPr>
      </w:pPr>
      <w:r w:rsidRPr="00C80653">
        <w:rPr>
          <w:rFonts w:ascii="Garamond" w:hAnsi="Garamond"/>
        </w:rPr>
        <w:t xml:space="preserve">Society of Criminology, </w:t>
      </w:r>
      <w:r>
        <w:rPr>
          <w:rFonts w:ascii="Garamond" w:hAnsi="Garamond"/>
        </w:rPr>
        <w:t>Chicago</w:t>
      </w:r>
      <w:r w:rsidRPr="00C80653">
        <w:rPr>
          <w:rFonts w:ascii="Garamond" w:hAnsi="Garamond"/>
        </w:rPr>
        <w:t xml:space="preserve">, </w:t>
      </w:r>
      <w:r>
        <w:rPr>
          <w:rFonts w:ascii="Garamond" w:hAnsi="Garamond"/>
        </w:rPr>
        <w:t>IL</w:t>
      </w:r>
      <w:r w:rsidRPr="00C80653">
        <w:rPr>
          <w:rFonts w:ascii="Garamond" w:hAnsi="Garamond"/>
        </w:rPr>
        <w:t xml:space="preserve">. </w:t>
      </w:r>
    </w:p>
    <w:p w14:paraId="7E761FF7" w14:textId="77777777" w:rsidR="00CF274E" w:rsidRDefault="00CF274E" w:rsidP="00C80653">
      <w:pPr>
        <w:rPr>
          <w:rFonts w:ascii="Garamond" w:hAnsi="Garamond"/>
        </w:rPr>
      </w:pPr>
    </w:p>
    <w:p w14:paraId="4B97BADF" w14:textId="128C28F7" w:rsidR="00CF274E" w:rsidRDefault="00CF274E" w:rsidP="00CF274E">
      <w:pPr>
        <w:rPr>
          <w:rFonts w:ascii="Garamond" w:hAnsi="Garamond"/>
        </w:rPr>
      </w:pPr>
      <w:r w:rsidRPr="00C80653">
        <w:rPr>
          <w:rFonts w:ascii="Garamond" w:hAnsi="Garamond"/>
        </w:rPr>
        <w:t>20</w:t>
      </w:r>
      <w:r>
        <w:rPr>
          <w:rFonts w:ascii="Garamond" w:hAnsi="Garamond"/>
        </w:rPr>
        <w:t>21</w:t>
      </w:r>
      <w:r w:rsidRPr="00C80653">
        <w:rPr>
          <w:rFonts w:ascii="Garamond" w:hAnsi="Garamond"/>
        </w:rPr>
        <w:tab/>
        <w:t>Ranson, J.</w:t>
      </w:r>
      <w:r w:rsidR="00501C9A">
        <w:rPr>
          <w:rFonts w:ascii="Garamond" w:hAnsi="Garamond"/>
        </w:rPr>
        <w:t xml:space="preserve"> </w:t>
      </w:r>
      <w:r w:rsidRPr="00C80653">
        <w:rPr>
          <w:rFonts w:ascii="Garamond" w:hAnsi="Garamond"/>
        </w:rPr>
        <w:t xml:space="preserve">W. Andrew, </w:t>
      </w:r>
      <w:r>
        <w:rPr>
          <w:rFonts w:ascii="Garamond" w:hAnsi="Garamond"/>
        </w:rPr>
        <w:t xml:space="preserve">and </w:t>
      </w:r>
      <w:r w:rsidRPr="00C80653">
        <w:rPr>
          <w:rFonts w:ascii="Garamond" w:hAnsi="Garamond"/>
        </w:rPr>
        <w:t>Ashley N. Arnio, “</w:t>
      </w:r>
      <w:r>
        <w:rPr>
          <w:rFonts w:ascii="Garamond" w:hAnsi="Garamond"/>
        </w:rPr>
        <w:t xml:space="preserve">An Examination of the Use of Local Jail </w:t>
      </w:r>
    </w:p>
    <w:p w14:paraId="7C9005FC" w14:textId="66774F22" w:rsidR="00CF274E" w:rsidRDefault="00CF274E" w:rsidP="00CF274E">
      <w:pPr>
        <w:ind w:left="720"/>
        <w:rPr>
          <w:rFonts w:ascii="Garamond" w:hAnsi="Garamond"/>
        </w:rPr>
      </w:pPr>
      <w:r>
        <w:rPr>
          <w:rFonts w:ascii="Garamond" w:hAnsi="Garamond"/>
        </w:rPr>
        <w:t>Capacity to Incarcerate Individuals from other Jurisdictions</w:t>
      </w:r>
      <w:r w:rsidRPr="00C80653">
        <w:rPr>
          <w:rFonts w:ascii="Garamond" w:hAnsi="Garamond"/>
        </w:rPr>
        <w:t xml:space="preserve">.” Paper presented at the annual meeting of the American Society of Criminology, </w:t>
      </w:r>
      <w:r>
        <w:rPr>
          <w:rFonts w:ascii="Garamond" w:hAnsi="Garamond"/>
        </w:rPr>
        <w:t>Chicago</w:t>
      </w:r>
      <w:r w:rsidRPr="00C80653">
        <w:rPr>
          <w:rFonts w:ascii="Garamond" w:hAnsi="Garamond"/>
        </w:rPr>
        <w:t xml:space="preserve">, </w:t>
      </w:r>
      <w:r>
        <w:rPr>
          <w:rFonts w:ascii="Garamond" w:hAnsi="Garamond"/>
        </w:rPr>
        <w:t>IL</w:t>
      </w:r>
      <w:r w:rsidRPr="00C80653">
        <w:rPr>
          <w:rFonts w:ascii="Garamond" w:hAnsi="Garamond"/>
        </w:rPr>
        <w:t xml:space="preserve">. </w:t>
      </w:r>
    </w:p>
    <w:p w14:paraId="0117F2D1" w14:textId="77777777" w:rsidR="00CF274E" w:rsidRPr="00C80653" w:rsidRDefault="00CF274E" w:rsidP="00CF274E">
      <w:pPr>
        <w:ind w:left="720"/>
        <w:rPr>
          <w:rFonts w:ascii="Garamond" w:hAnsi="Garamond"/>
        </w:rPr>
      </w:pPr>
    </w:p>
    <w:p w14:paraId="4F10316C" w14:textId="77777777" w:rsidR="00501C9A" w:rsidRDefault="00F76746" w:rsidP="00C80653">
      <w:pPr>
        <w:rPr>
          <w:rFonts w:ascii="Garamond" w:hAnsi="Garamond"/>
        </w:rPr>
      </w:pPr>
      <w:r w:rsidRPr="00C80653">
        <w:rPr>
          <w:rFonts w:ascii="Garamond" w:hAnsi="Garamond"/>
        </w:rPr>
        <w:t>2019</w:t>
      </w:r>
      <w:r w:rsidRPr="00C80653">
        <w:rPr>
          <w:rFonts w:ascii="Garamond" w:hAnsi="Garamond"/>
        </w:rPr>
        <w:tab/>
        <w:t>Ranson, J.</w:t>
      </w:r>
      <w:r w:rsidR="00501C9A">
        <w:rPr>
          <w:rFonts w:ascii="Garamond" w:hAnsi="Garamond"/>
        </w:rPr>
        <w:t xml:space="preserve"> </w:t>
      </w:r>
      <w:r w:rsidRPr="00C80653">
        <w:rPr>
          <w:rFonts w:ascii="Garamond" w:hAnsi="Garamond"/>
        </w:rPr>
        <w:t xml:space="preserve">W. Andrew, Ashley N. Arnio, </w:t>
      </w:r>
      <w:r w:rsidR="00D136C2" w:rsidRPr="00C80653">
        <w:rPr>
          <w:rFonts w:ascii="Garamond" w:hAnsi="Garamond"/>
        </w:rPr>
        <w:t xml:space="preserve">and </w:t>
      </w:r>
      <w:r w:rsidRPr="00C80653">
        <w:rPr>
          <w:rFonts w:ascii="Garamond" w:hAnsi="Garamond"/>
        </w:rPr>
        <w:t xml:space="preserve">Eric P. </w:t>
      </w:r>
      <w:proofErr w:type="spellStart"/>
      <w:r w:rsidRPr="00C80653">
        <w:rPr>
          <w:rFonts w:ascii="Garamond" w:hAnsi="Garamond"/>
        </w:rPr>
        <w:t>Baumer</w:t>
      </w:r>
      <w:proofErr w:type="spellEnd"/>
      <w:r w:rsidRPr="00C80653">
        <w:rPr>
          <w:rFonts w:ascii="Garamond" w:hAnsi="Garamond"/>
        </w:rPr>
        <w:t xml:space="preserve">. “A Tract-Level Examination </w:t>
      </w:r>
    </w:p>
    <w:p w14:paraId="1D0979E0" w14:textId="6C0C594F" w:rsidR="00F76746" w:rsidRPr="00C80653" w:rsidRDefault="00F76746" w:rsidP="00501C9A">
      <w:pPr>
        <w:ind w:left="720"/>
        <w:rPr>
          <w:rFonts w:ascii="Garamond" w:hAnsi="Garamond"/>
        </w:rPr>
      </w:pPr>
      <w:r w:rsidRPr="00C80653">
        <w:rPr>
          <w:rFonts w:ascii="Garamond" w:hAnsi="Garamond"/>
        </w:rPr>
        <w:t xml:space="preserve">of the Consequences of Mortgage Fraud.” Paper presented at the annual meeting of the American Society of Criminology, San Francisco, CA. </w:t>
      </w:r>
    </w:p>
    <w:p w14:paraId="0F9536C8" w14:textId="77777777" w:rsidR="00F76746" w:rsidRPr="00C80653" w:rsidRDefault="00F76746" w:rsidP="00C80653">
      <w:pPr>
        <w:rPr>
          <w:rFonts w:ascii="Garamond" w:hAnsi="Garamond"/>
        </w:rPr>
      </w:pPr>
    </w:p>
    <w:p w14:paraId="6A63572B" w14:textId="3D355932" w:rsidR="004246BD" w:rsidRPr="00CD42C0" w:rsidRDefault="004246BD" w:rsidP="00501C9A">
      <w:pPr>
        <w:ind w:left="720" w:hanging="720"/>
        <w:contextualSpacing/>
        <w:rPr>
          <w:rFonts w:ascii="Garamond" w:hAnsi="Garamond"/>
        </w:rPr>
      </w:pPr>
      <w:r w:rsidRPr="00CD42C0">
        <w:rPr>
          <w:rFonts w:ascii="Garamond" w:hAnsi="Garamond" w:cs="Arial"/>
        </w:rPr>
        <w:t>201</w:t>
      </w:r>
      <w:r w:rsidR="009A4CE6" w:rsidRPr="00CD42C0">
        <w:rPr>
          <w:rFonts w:ascii="Garamond" w:hAnsi="Garamond" w:cs="Arial"/>
        </w:rPr>
        <w:t>8</w:t>
      </w:r>
      <w:r w:rsidRPr="00CD42C0">
        <w:rPr>
          <w:rFonts w:ascii="Garamond" w:hAnsi="Garamond" w:cs="Arial"/>
        </w:rPr>
        <w:tab/>
        <w:t>Ranson, J.</w:t>
      </w:r>
      <w:r w:rsidR="00501C9A">
        <w:rPr>
          <w:rFonts w:ascii="Garamond" w:hAnsi="Garamond" w:cs="Arial"/>
        </w:rPr>
        <w:t xml:space="preserve"> </w:t>
      </w:r>
      <w:r w:rsidRPr="00CD42C0">
        <w:rPr>
          <w:rFonts w:ascii="Garamond" w:hAnsi="Garamond" w:cs="Arial"/>
        </w:rPr>
        <w:t xml:space="preserve">W. Andrew, Ashley N. Arnio, Jennifer </w:t>
      </w:r>
      <w:r w:rsidR="009A4CE6" w:rsidRPr="00CD42C0">
        <w:rPr>
          <w:rFonts w:ascii="Garamond" w:hAnsi="Garamond" w:cs="Arial"/>
        </w:rPr>
        <w:t xml:space="preserve">E. </w:t>
      </w:r>
      <w:r w:rsidRPr="00CD42C0">
        <w:rPr>
          <w:rFonts w:ascii="Garamond" w:hAnsi="Garamond" w:cs="Arial"/>
        </w:rPr>
        <w:t xml:space="preserve">Copp, </w:t>
      </w:r>
      <w:r w:rsidR="002517CC">
        <w:rPr>
          <w:rFonts w:ascii="Garamond" w:hAnsi="Garamond" w:cs="Arial"/>
        </w:rPr>
        <w:t xml:space="preserve">and </w:t>
      </w:r>
      <w:r w:rsidRPr="00CD42C0">
        <w:rPr>
          <w:rFonts w:ascii="Garamond" w:hAnsi="Garamond" w:cs="Arial"/>
        </w:rPr>
        <w:t>William D. Bales. “</w:t>
      </w:r>
      <w:r w:rsidR="009A4CE6" w:rsidRPr="00CD42C0">
        <w:rPr>
          <w:rFonts w:ascii="Garamond" w:hAnsi="Garamond"/>
        </w:rPr>
        <w:t>An Examination of the Use of Pretrial Detention across U.S. Counties</w:t>
      </w:r>
      <w:r w:rsidRPr="00CD42C0">
        <w:rPr>
          <w:rFonts w:ascii="Garamond" w:hAnsi="Garamond"/>
        </w:rPr>
        <w:t xml:space="preserve">.” </w:t>
      </w:r>
      <w:r w:rsidRPr="00CD42C0">
        <w:rPr>
          <w:rFonts w:ascii="Garamond" w:hAnsi="Garamond" w:cs="Arial"/>
        </w:rPr>
        <w:t xml:space="preserve">Paper presented at the annual meeting of the American Society of Criminology, Atlanta, GA. </w:t>
      </w:r>
    </w:p>
    <w:p w14:paraId="0013F586" w14:textId="77777777" w:rsidR="004246BD" w:rsidRPr="00CD42C0" w:rsidRDefault="004246BD" w:rsidP="00D63332">
      <w:pPr>
        <w:tabs>
          <w:tab w:val="left" w:pos="1530"/>
        </w:tabs>
        <w:ind w:left="810" w:hanging="810"/>
        <w:contextualSpacing/>
        <w:rPr>
          <w:rFonts w:ascii="Garamond" w:hAnsi="Garamond" w:cs="Arial"/>
        </w:rPr>
      </w:pPr>
    </w:p>
    <w:p w14:paraId="18BED48C" w14:textId="77777777" w:rsidR="00FF39C1" w:rsidRPr="00CD42C0" w:rsidRDefault="00FF39C1" w:rsidP="00501C9A">
      <w:pPr>
        <w:tabs>
          <w:tab w:val="left" w:pos="1530"/>
        </w:tabs>
        <w:ind w:left="720" w:hanging="720"/>
        <w:contextualSpacing/>
        <w:rPr>
          <w:rFonts w:ascii="Garamond" w:hAnsi="Garamond"/>
        </w:rPr>
      </w:pPr>
      <w:r w:rsidRPr="00CD42C0">
        <w:rPr>
          <w:rFonts w:ascii="Garamond" w:hAnsi="Garamond" w:cs="Arial"/>
        </w:rPr>
        <w:t>2018</w:t>
      </w:r>
      <w:r w:rsidRPr="00CD42C0">
        <w:rPr>
          <w:rFonts w:ascii="Garamond" w:hAnsi="Garamond" w:cs="Arial"/>
        </w:rPr>
        <w:tab/>
        <w:t>Arnio, Ashley N. “</w:t>
      </w:r>
      <w:r w:rsidR="00AA12DE" w:rsidRPr="00CD42C0">
        <w:rPr>
          <w:rFonts w:ascii="Garamond" w:hAnsi="Garamond"/>
        </w:rPr>
        <w:t>Racial Disparities in Prison Admissions during the Mass Incarceration Era: A County-Level Analysis</w:t>
      </w:r>
      <w:r w:rsidRPr="00CD42C0">
        <w:rPr>
          <w:rFonts w:ascii="Garamond" w:hAnsi="Garamond"/>
        </w:rPr>
        <w:t xml:space="preserve">.” </w:t>
      </w:r>
      <w:r w:rsidRPr="00CD42C0">
        <w:rPr>
          <w:rFonts w:ascii="Garamond" w:hAnsi="Garamond" w:cs="Arial"/>
        </w:rPr>
        <w:t>Paper presented at the biannual meeting of the Race, Ethnicity, and Place (REP) Conference, Austin, TX.</w:t>
      </w:r>
      <w:r w:rsidR="00F15E2E" w:rsidRPr="00CD42C0">
        <w:rPr>
          <w:rFonts w:ascii="Calibri" w:hAnsi="Calibri"/>
          <w:bCs/>
        </w:rPr>
        <w:t>†</w:t>
      </w:r>
    </w:p>
    <w:p w14:paraId="6BECC18B" w14:textId="77777777" w:rsidR="00FF39C1" w:rsidRPr="00CD42C0" w:rsidRDefault="00FF39C1" w:rsidP="008666EF">
      <w:pPr>
        <w:tabs>
          <w:tab w:val="left" w:pos="1530"/>
        </w:tabs>
        <w:ind w:left="720" w:hanging="720"/>
        <w:contextualSpacing/>
        <w:rPr>
          <w:rFonts w:ascii="Garamond" w:hAnsi="Garamond" w:cs="Arial"/>
        </w:rPr>
      </w:pPr>
    </w:p>
    <w:p w14:paraId="74C9F250" w14:textId="77777777" w:rsidR="004A1D78" w:rsidRPr="00CD42C0" w:rsidRDefault="004A1D78" w:rsidP="00501C9A">
      <w:pPr>
        <w:tabs>
          <w:tab w:val="left" w:pos="1530"/>
        </w:tabs>
        <w:ind w:left="720" w:hanging="720"/>
        <w:contextualSpacing/>
        <w:rPr>
          <w:rFonts w:ascii="Garamond" w:hAnsi="Garamond"/>
        </w:rPr>
      </w:pPr>
      <w:r w:rsidRPr="00CD42C0">
        <w:rPr>
          <w:rFonts w:ascii="Garamond" w:hAnsi="Garamond" w:cs="Arial"/>
        </w:rPr>
        <w:t>2017</w:t>
      </w:r>
      <w:r w:rsidRPr="00CD42C0">
        <w:rPr>
          <w:rFonts w:ascii="Garamond" w:hAnsi="Garamond" w:cs="Arial"/>
        </w:rPr>
        <w:tab/>
      </w:r>
      <w:r w:rsidR="00515F8C" w:rsidRPr="00CD42C0">
        <w:rPr>
          <w:rFonts w:ascii="Garamond" w:hAnsi="Garamond" w:cs="Arial"/>
        </w:rPr>
        <w:t xml:space="preserve">McGarrell, Edmund F., Elizabeth Griffith, Edward Banks, Faye Taxman, John </w:t>
      </w:r>
      <w:proofErr w:type="spellStart"/>
      <w:r w:rsidR="00515F8C" w:rsidRPr="00CD42C0">
        <w:rPr>
          <w:rFonts w:ascii="Garamond" w:hAnsi="Garamond" w:cs="Arial"/>
        </w:rPr>
        <w:t>Klofas</w:t>
      </w:r>
      <w:proofErr w:type="spellEnd"/>
      <w:r w:rsidR="00515F8C" w:rsidRPr="00CD42C0">
        <w:rPr>
          <w:rFonts w:ascii="Garamond" w:hAnsi="Garamond" w:cs="Arial"/>
        </w:rPr>
        <w:t>, and Ashley N. Arnio</w:t>
      </w:r>
      <w:r w:rsidR="00F15E2E" w:rsidRPr="00CD42C0">
        <w:rPr>
          <w:rFonts w:ascii="Garamond" w:hAnsi="Garamond" w:cs="Arial"/>
        </w:rPr>
        <w:t>.</w:t>
      </w:r>
      <w:r w:rsidRPr="00CD42C0">
        <w:rPr>
          <w:rFonts w:ascii="Garamond" w:hAnsi="Garamond" w:cs="Arial"/>
        </w:rPr>
        <w:t xml:space="preserve"> “</w:t>
      </w:r>
      <w:r w:rsidR="00515F8C" w:rsidRPr="00CD42C0">
        <w:rPr>
          <w:rFonts w:ascii="Garamond" w:hAnsi="Garamond"/>
        </w:rPr>
        <w:t>Researcher-Practitioner Partnerships—The BJA Smart Suite Program of Action Research</w:t>
      </w:r>
      <w:r w:rsidRPr="00CD42C0">
        <w:rPr>
          <w:rFonts w:ascii="Garamond" w:hAnsi="Garamond"/>
        </w:rPr>
        <w:t xml:space="preserve">.” </w:t>
      </w:r>
      <w:r w:rsidR="00515F8C" w:rsidRPr="00CD42C0">
        <w:rPr>
          <w:rFonts w:ascii="Garamond" w:hAnsi="Garamond" w:cs="Arial"/>
        </w:rPr>
        <w:t>Roundtable</w:t>
      </w:r>
      <w:r w:rsidRPr="00CD42C0">
        <w:rPr>
          <w:rFonts w:ascii="Garamond" w:hAnsi="Garamond" w:cs="Arial"/>
        </w:rPr>
        <w:t xml:space="preserve"> at the annual meeting of the American Society of Criminology, Philadelphia, PA.</w:t>
      </w:r>
    </w:p>
    <w:p w14:paraId="0261E8C4" w14:textId="77777777" w:rsidR="004A1D78" w:rsidRPr="00CD42C0" w:rsidRDefault="004A1D78" w:rsidP="008666EF">
      <w:pPr>
        <w:tabs>
          <w:tab w:val="left" w:pos="1530"/>
        </w:tabs>
        <w:ind w:left="720" w:hanging="720"/>
        <w:contextualSpacing/>
        <w:rPr>
          <w:rFonts w:ascii="Garamond" w:hAnsi="Garamond"/>
        </w:rPr>
      </w:pPr>
    </w:p>
    <w:p w14:paraId="012B6ADE" w14:textId="77777777" w:rsidR="00EA2D32" w:rsidRPr="00CD42C0" w:rsidRDefault="00EA2D32" w:rsidP="00501C9A">
      <w:pPr>
        <w:tabs>
          <w:tab w:val="left" w:pos="1530"/>
        </w:tabs>
        <w:ind w:left="720" w:hanging="720"/>
        <w:contextualSpacing/>
        <w:rPr>
          <w:rFonts w:ascii="Garamond" w:hAnsi="Garamond"/>
        </w:rPr>
      </w:pPr>
      <w:r w:rsidRPr="00CD42C0">
        <w:rPr>
          <w:rFonts w:ascii="Garamond" w:hAnsi="Garamond" w:cs="Arial"/>
        </w:rPr>
        <w:t>2017</w:t>
      </w:r>
      <w:r w:rsidRPr="00CD42C0">
        <w:rPr>
          <w:rFonts w:ascii="Garamond" w:hAnsi="Garamond" w:cs="Arial"/>
        </w:rPr>
        <w:tab/>
        <w:t>Arnio, Ashley N.</w:t>
      </w:r>
      <w:r w:rsidR="00303D98">
        <w:rPr>
          <w:rFonts w:ascii="Garamond" w:hAnsi="Garamond" w:cs="Arial"/>
        </w:rPr>
        <w:t>,</w:t>
      </w:r>
      <w:r w:rsidRPr="00CD42C0">
        <w:rPr>
          <w:rFonts w:ascii="Garamond" w:hAnsi="Garamond" w:cs="Arial"/>
        </w:rPr>
        <w:t xml:space="preserve"> and Ryan E. Spohn</w:t>
      </w:r>
      <w:r w:rsidR="000005E5">
        <w:rPr>
          <w:rFonts w:ascii="Garamond" w:hAnsi="Garamond" w:cs="Arial"/>
        </w:rPr>
        <w:t>.</w:t>
      </w:r>
      <w:r w:rsidRPr="00CD42C0">
        <w:rPr>
          <w:rFonts w:ascii="Garamond" w:hAnsi="Garamond" w:cs="Arial"/>
        </w:rPr>
        <w:t xml:space="preserve"> “</w:t>
      </w:r>
      <w:r w:rsidRPr="00CD42C0">
        <w:rPr>
          <w:rFonts w:ascii="Garamond" w:hAnsi="Garamond"/>
        </w:rPr>
        <w:t xml:space="preserve">An Exploratory Analysis of ShotSpotter as a Tool for Community Policing.” </w:t>
      </w:r>
      <w:r w:rsidRPr="00CD42C0">
        <w:rPr>
          <w:rFonts w:ascii="Garamond" w:hAnsi="Garamond" w:cs="Arial"/>
        </w:rPr>
        <w:t>Paper presented at the annual meeting of the American Society of Criminology, Philadelphia, PA.</w:t>
      </w:r>
    </w:p>
    <w:p w14:paraId="79AF7AF3" w14:textId="77777777" w:rsidR="00EA2D32" w:rsidRPr="00CD42C0" w:rsidRDefault="00EA2D32" w:rsidP="008666EF">
      <w:pPr>
        <w:ind w:left="720" w:hanging="720"/>
        <w:contextualSpacing/>
        <w:rPr>
          <w:rFonts w:ascii="Garamond" w:hAnsi="Garamond" w:cs="Arial"/>
        </w:rPr>
      </w:pPr>
    </w:p>
    <w:p w14:paraId="5C0CA4DF" w14:textId="77777777" w:rsidR="00632A86" w:rsidRPr="00CD42C0" w:rsidRDefault="00632A86" w:rsidP="00501C9A">
      <w:pPr>
        <w:ind w:left="720" w:hanging="720"/>
        <w:contextualSpacing/>
        <w:rPr>
          <w:rFonts w:ascii="Garamond" w:hAnsi="Garamond"/>
        </w:rPr>
      </w:pPr>
      <w:r w:rsidRPr="00CD42C0">
        <w:rPr>
          <w:rFonts w:ascii="Garamond" w:hAnsi="Garamond" w:cs="Arial"/>
        </w:rPr>
        <w:t>2017</w:t>
      </w:r>
      <w:r w:rsidRPr="00CD42C0">
        <w:rPr>
          <w:rFonts w:ascii="Garamond" w:hAnsi="Garamond" w:cs="Arial"/>
        </w:rPr>
        <w:tab/>
        <w:t>Arnio, Ashley N. “</w:t>
      </w:r>
      <w:r w:rsidRPr="00CD42C0">
        <w:rPr>
          <w:rFonts w:ascii="Garamond" w:hAnsi="Garamond"/>
        </w:rPr>
        <w:t xml:space="preserve">Geographic Variation in Fatal Officer-Involved Shootings.” </w:t>
      </w:r>
      <w:r w:rsidRPr="00CD42C0">
        <w:rPr>
          <w:rFonts w:ascii="Garamond" w:hAnsi="Garamond" w:cs="Arial"/>
        </w:rPr>
        <w:t xml:space="preserve">Paper presented at the annual meeting of the Academy of Criminal Justice Sciences, Kansas City, MO. </w:t>
      </w:r>
    </w:p>
    <w:p w14:paraId="6C1DDBB2" w14:textId="77777777" w:rsidR="00632A86" w:rsidRPr="00CD42C0" w:rsidRDefault="00632A86" w:rsidP="008666EF">
      <w:pPr>
        <w:ind w:left="720" w:hanging="720"/>
        <w:contextualSpacing/>
        <w:rPr>
          <w:rFonts w:ascii="Garamond" w:hAnsi="Garamond" w:cs="Arial"/>
        </w:rPr>
      </w:pPr>
    </w:p>
    <w:p w14:paraId="50822FF4" w14:textId="77777777" w:rsidR="00EC41F5" w:rsidRPr="00CD42C0" w:rsidRDefault="00EC41F5" w:rsidP="00501C9A">
      <w:pPr>
        <w:ind w:left="720" w:hanging="720"/>
        <w:contextualSpacing/>
        <w:rPr>
          <w:rFonts w:ascii="Garamond" w:hAnsi="Garamond"/>
        </w:rPr>
      </w:pPr>
      <w:r w:rsidRPr="00CD42C0">
        <w:rPr>
          <w:rFonts w:ascii="Garamond" w:hAnsi="Garamond" w:cs="Arial"/>
        </w:rPr>
        <w:t>2015</w:t>
      </w:r>
      <w:r w:rsidRPr="00CD42C0">
        <w:rPr>
          <w:rFonts w:ascii="Garamond" w:hAnsi="Garamond" w:cs="Arial"/>
        </w:rPr>
        <w:tab/>
        <w:t>Arnio, Ashley N. “</w:t>
      </w:r>
      <w:r w:rsidRPr="00CD42C0">
        <w:rPr>
          <w:rFonts w:ascii="Garamond" w:hAnsi="Garamond"/>
        </w:rPr>
        <w:t xml:space="preserve">Examining the Relevance of History for Contemporary Racial Disparities in Imprisonment Rates.” </w:t>
      </w:r>
      <w:r w:rsidRPr="00CD42C0">
        <w:rPr>
          <w:rFonts w:ascii="Garamond" w:hAnsi="Garamond" w:cs="Arial"/>
        </w:rPr>
        <w:t>Paper presented at the annual meeting of the Academy of Criminal Justice Sciences, Orlando, FL.</w:t>
      </w:r>
      <w:r w:rsidR="00FF39C1" w:rsidRPr="00CD42C0">
        <w:rPr>
          <w:rFonts w:ascii="Calibri" w:hAnsi="Calibri" w:cs="Arial"/>
        </w:rPr>
        <w:t>†</w:t>
      </w:r>
    </w:p>
    <w:p w14:paraId="2D7679E2" w14:textId="77777777" w:rsidR="00EC41F5" w:rsidRPr="00CD42C0" w:rsidRDefault="00EC41F5" w:rsidP="008666EF">
      <w:pPr>
        <w:ind w:left="720" w:hanging="720"/>
        <w:contextualSpacing/>
        <w:rPr>
          <w:rFonts w:ascii="Garamond" w:hAnsi="Garamond" w:cs="Arial"/>
        </w:rPr>
      </w:pPr>
    </w:p>
    <w:p w14:paraId="352EAF90" w14:textId="77777777" w:rsidR="00C63D0D" w:rsidRPr="00CD42C0" w:rsidRDefault="00C63D0D" w:rsidP="00501C9A">
      <w:pPr>
        <w:tabs>
          <w:tab w:val="left" w:pos="1530"/>
        </w:tabs>
        <w:ind w:left="720" w:hanging="810"/>
        <w:contextualSpacing/>
        <w:rPr>
          <w:rFonts w:ascii="Garamond" w:hAnsi="Garamond"/>
        </w:rPr>
      </w:pPr>
      <w:r w:rsidRPr="00CD42C0">
        <w:rPr>
          <w:rFonts w:ascii="Garamond" w:hAnsi="Garamond" w:cs="Arial"/>
        </w:rPr>
        <w:t>2014</w:t>
      </w:r>
      <w:r w:rsidRPr="00CD42C0">
        <w:rPr>
          <w:rFonts w:ascii="Garamond" w:hAnsi="Garamond" w:cs="Arial"/>
        </w:rPr>
        <w:tab/>
        <w:t>Arnio, Ashley N. “</w:t>
      </w:r>
      <w:r w:rsidRPr="00CD42C0">
        <w:rPr>
          <w:rFonts w:ascii="Garamond" w:hAnsi="Garamond"/>
        </w:rPr>
        <w:t xml:space="preserve">Unpacking the Sources of Racial Disparities in Imprisonment Rates: A County-Level Assessment.” </w:t>
      </w:r>
      <w:r w:rsidRPr="00CD42C0">
        <w:rPr>
          <w:rFonts w:ascii="Garamond" w:hAnsi="Garamond" w:cs="Arial"/>
        </w:rPr>
        <w:t>P</w:t>
      </w:r>
      <w:r w:rsidR="001F392D" w:rsidRPr="00CD42C0">
        <w:rPr>
          <w:rFonts w:ascii="Garamond" w:hAnsi="Garamond" w:cs="Arial"/>
        </w:rPr>
        <w:t>aper p</w:t>
      </w:r>
      <w:r w:rsidRPr="00CD42C0">
        <w:rPr>
          <w:rFonts w:ascii="Garamond" w:hAnsi="Garamond" w:cs="Arial"/>
        </w:rPr>
        <w:t>resented at the annual meeting of the American Society of Criminology, San Francisco, CA.</w:t>
      </w:r>
      <w:r w:rsidR="00FF39C1" w:rsidRPr="00CD42C0">
        <w:rPr>
          <w:rFonts w:ascii="Calibri" w:hAnsi="Calibri" w:cs="Arial"/>
        </w:rPr>
        <w:t>†</w:t>
      </w:r>
    </w:p>
    <w:p w14:paraId="5B1206B2" w14:textId="77777777" w:rsidR="00C63D0D" w:rsidRPr="00CD42C0" w:rsidRDefault="00C63D0D" w:rsidP="008666EF">
      <w:pPr>
        <w:ind w:left="720" w:hanging="720"/>
        <w:rPr>
          <w:rFonts w:ascii="Garamond" w:hAnsi="Garamond" w:cs="Arial"/>
        </w:rPr>
      </w:pPr>
    </w:p>
    <w:p w14:paraId="5D97BD45" w14:textId="78061644" w:rsidR="00C63D0D" w:rsidRPr="00CD42C0" w:rsidRDefault="00C63D0D" w:rsidP="00501C9A">
      <w:pPr>
        <w:ind w:left="720" w:hanging="720"/>
        <w:rPr>
          <w:rFonts w:ascii="Garamond" w:hAnsi="Garamond" w:cs="Arial"/>
        </w:rPr>
      </w:pPr>
      <w:r w:rsidRPr="00CD42C0">
        <w:rPr>
          <w:rFonts w:ascii="Garamond" w:hAnsi="Garamond" w:cs="Arial"/>
        </w:rPr>
        <w:t>2013</w:t>
      </w:r>
      <w:r w:rsidRPr="00CD42C0">
        <w:rPr>
          <w:rFonts w:ascii="Garamond" w:hAnsi="Garamond" w:cs="Arial"/>
        </w:rPr>
        <w:tab/>
        <w:t>Ranson, J.</w:t>
      </w:r>
      <w:r w:rsidR="00501C9A">
        <w:rPr>
          <w:rFonts w:ascii="Garamond" w:hAnsi="Garamond" w:cs="Arial"/>
        </w:rPr>
        <w:t xml:space="preserve"> </w:t>
      </w:r>
      <w:r w:rsidRPr="00CD42C0">
        <w:rPr>
          <w:rFonts w:ascii="Garamond" w:hAnsi="Garamond" w:cs="Arial"/>
        </w:rPr>
        <w:t xml:space="preserve">W. Andrew, Ashley N. Arnio, and Eric P. </w:t>
      </w:r>
      <w:proofErr w:type="spellStart"/>
      <w:r w:rsidRPr="00CD42C0">
        <w:rPr>
          <w:rFonts w:ascii="Garamond" w:hAnsi="Garamond" w:cs="Arial"/>
        </w:rPr>
        <w:t>Baumer</w:t>
      </w:r>
      <w:proofErr w:type="spellEnd"/>
      <w:r w:rsidRPr="00CD42C0">
        <w:rPr>
          <w:rFonts w:ascii="Garamond" w:hAnsi="Garamond" w:cs="Arial"/>
        </w:rPr>
        <w:t xml:space="preserve">. “A Spatial Analysis of County-Level Mortgage Fraud.” </w:t>
      </w:r>
      <w:r w:rsidR="001F392D" w:rsidRPr="00CD42C0">
        <w:rPr>
          <w:rFonts w:ascii="Garamond" w:hAnsi="Garamond" w:cs="Arial"/>
        </w:rPr>
        <w:t>Paper p</w:t>
      </w:r>
      <w:r w:rsidRPr="00CD42C0">
        <w:rPr>
          <w:rFonts w:ascii="Garamond" w:hAnsi="Garamond" w:cs="Arial"/>
        </w:rPr>
        <w:t>resented at the annual meeting of the American Society of Criminology, Atlanta, GA.</w:t>
      </w:r>
    </w:p>
    <w:p w14:paraId="2144DB68" w14:textId="77777777" w:rsidR="00C63D0D" w:rsidRPr="00CD42C0" w:rsidRDefault="00C63D0D" w:rsidP="008666EF">
      <w:pPr>
        <w:ind w:left="720" w:hanging="720"/>
        <w:rPr>
          <w:rFonts w:ascii="Garamond" w:hAnsi="Garamond" w:cs="Arial"/>
        </w:rPr>
      </w:pPr>
    </w:p>
    <w:p w14:paraId="69A1E85D" w14:textId="77777777" w:rsidR="00C63D0D" w:rsidRPr="00CD42C0" w:rsidRDefault="00C63D0D" w:rsidP="00501C9A">
      <w:pPr>
        <w:ind w:left="720" w:hanging="720"/>
        <w:rPr>
          <w:rFonts w:ascii="Garamond" w:hAnsi="Garamond" w:cs="Arial"/>
        </w:rPr>
      </w:pPr>
      <w:r w:rsidRPr="00CD42C0">
        <w:rPr>
          <w:rFonts w:ascii="Garamond" w:hAnsi="Garamond" w:cs="Arial"/>
        </w:rPr>
        <w:lastRenderedPageBreak/>
        <w:t>2011</w:t>
      </w:r>
      <w:r w:rsidRPr="00CD42C0">
        <w:rPr>
          <w:rFonts w:ascii="Garamond" w:hAnsi="Garamond" w:cs="Arial"/>
        </w:rPr>
        <w:tab/>
      </w:r>
      <w:proofErr w:type="spellStart"/>
      <w:r w:rsidRPr="00CD42C0">
        <w:rPr>
          <w:rFonts w:ascii="Garamond" w:hAnsi="Garamond" w:cs="Arial"/>
        </w:rPr>
        <w:t>Baumer</w:t>
      </w:r>
      <w:proofErr w:type="spellEnd"/>
      <w:r w:rsidRPr="00CD42C0">
        <w:rPr>
          <w:rFonts w:ascii="Garamond" w:hAnsi="Garamond" w:cs="Arial"/>
        </w:rPr>
        <w:t xml:space="preserve">, Eric P., Ashley N. Arnio, and Kevin T. Wolff. “A Multi-City Neighborhood-Level Analysis of Foreclosure and Crime.” </w:t>
      </w:r>
      <w:r w:rsidR="001F392D" w:rsidRPr="00CD42C0">
        <w:rPr>
          <w:rFonts w:ascii="Garamond" w:hAnsi="Garamond" w:cs="Arial"/>
        </w:rPr>
        <w:t>Paper p</w:t>
      </w:r>
      <w:r w:rsidRPr="00CD42C0">
        <w:rPr>
          <w:rFonts w:ascii="Garamond" w:hAnsi="Garamond" w:cs="Arial"/>
        </w:rPr>
        <w:t>resented at the annual meeting of the American Society of Criminology, Washington, D.C.</w:t>
      </w:r>
    </w:p>
    <w:p w14:paraId="035C31D9" w14:textId="77777777" w:rsidR="00C63D0D" w:rsidRPr="00CD42C0" w:rsidRDefault="00C63D0D" w:rsidP="008666EF">
      <w:pPr>
        <w:ind w:left="720" w:hanging="720"/>
        <w:rPr>
          <w:rFonts w:ascii="Garamond" w:hAnsi="Garamond" w:cs="Arial"/>
        </w:rPr>
      </w:pPr>
    </w:p>
    <w:p w14:paraId="02F10131" w14:textId="77777777" w:rsidR="00C63D0D" w:rsidRPr="00CD42C0" w:rsidRDefault="00C63D0D" w:rsidP="00501C9A">
      <w:pPr>
        <w:ind w:left="720" w:hanging="720"/>
        <w:rPr>
          <w:rFonts w:ascii="Garamond" w:hAnsi="Garamond" w:cs="Arial"/>
        </w:rPr>
      </w:pPr>
      <w:r w:rsidRPr="00CD42C0">
        <w:rPr>
          <w:rFonts w:ascii="Garamond" w:hAnsi="Garamond" w:cs="Arial"/>
        </w:rPr>
        <w:t>2010</w:t>
      </w:r>
      <w:r w:rsidRPr="00CD42C0">
        <w:rPr>
          <w:rFonts w:ascii="Garamond" w:hAnsi="Garamond" w:cs="Arial"/>
        </w:rPr>
        <w:tab/>
        <w:t>Arnio, Ashley N.</w:t>
      </w:r>
      <w:r w:rsidR="00F37FCF" w:rsidRPr="00CD42C0">
        <w:rPr>
          <w:rFonts w:ascii="Garamond" w:hAnsi="Garamond" w:cs="Arial"/>
        </w:rPr>
        <w:t>,</w:t>
      </w:r>
      <w:r w:rsidRPr="00CD42C0">
        <w:rPr>
          <w:rFonts w:ascii="Garamond" w:hAnsi="Garamond" w:cs="Arial"/>
        </w:rPr>
        <w:t xml:space="preserve"> and Eric P. </w:t>
      </w:r>
      <w:proofErr w:type="spellStart"/>
      <w:r w:rsidRPr="00CD42C0">
        <w:rPr>
          <w:rFonts w:ascii="Garamond" w:hAnsi="Garamond" w:cs="Arial"/>
        </w:rPr>
        <w:t>Baumer</w:t>
      </w:r>
      <w:proofErr w:type="spellEnd"/>
      <w:r w:rsidRPr="00CD42C0">
        <w:rPr>
          <w:rFonts w:ascii="Garamond" w:hAnsi="Garamond" w:cs="Arial"/>
        </w:rPr>
        <w:t xml:space="preserve">. “Reassessing Minority Threat and Racial Disparities in Prison Admissions.” </w:t>
      </w:r>
      <w:r w:rsidR="001F392D" w:rsidRPr="00CD42C0">
        <w:rPr>
          <w:rFonts w:ascii="Garamond" w:hAnsi="Garamond" w:cs="Arial"/>
        </w:rPr>
        <w:t>Paper p</w:t>
      </w:r>
      <w:r w:rsidRPr="00CD42C0">
        <w:rPr>
          <w:rFonts w:ascii="Garamond" w:hAnsi="Garamond" w:cs="Arial"/>
        </w:rPr>
        <w:t>resented at the annual meeting of the American Society of Criminology, San Francisco, CA.</w:t>
      </w:r>
    </w:p>
    <w:p w14:paraId="72C7607B" w14:textId="77777777" w:rsidR="00C63D0D" w:rsidRPr="00CD42C0" w:rsidRDefault="00C63D0D" w:rsidP="00501C9A">
      <w:pPr>
        <w:ind w:left="720" w:hanging="720"/>
        <w:rPr>
          <w:rFonts w:ascii="Garamond" w:hAnsi="Garamond"/>
          <w:bCs/>
        </w:rPr>
      </w:pPr>
    </w:p>
    <w:p w14:paraId="65CD4AEA" w14:textId="77777777" w:rsidR="00C63D0D" w:rsidRPr="00CD42C0" w:rsidRDefault="00C63D0D" w:rsidP="00501C9A">
      <w:pPr>
        <w:ind w:left="720" w:hanging="720"/>
        <w:rPr>
          <w:rFonts w:ascii="Garamond" w:hAnsi="Garamond"/>
        </w:rPr>
      </w:pPr>
      <w:r w:rsidRPr="00CD42C0">
        <w:rPr>
          <w:rFonts w:ascii="Garamond" w:hAnsi="Garamond"/>
        </w:rPr>
        <w:t>2009</w:t>
      </w:r>
      <w:r w:rsidRPr="00CD42C0">
        <w:rPr>
          <w:rFonts w:ascii="Garamond" w:hAnsi="Garamond"/>
        </w:rPr>
        <w:tab/>
        <w:t xml:space="preserve">Clark, Jim, Karen Mann, William D. Bales, Thomas G. Blomberg, Colby L. Valentine, and Ashley N. Arnio. “Post-Release Outcomes of Youth in Juvenile Justice Programs.” </w:t>
      </w:r>
      <w:r w:rsidR="001F392D" w:rsidRPr="00CD42C0">
        <w:rPr>
          <w:rFonts w:ascii="Garamond" w:hAnsi="Garamond" w:cs="Arial"/>
        </w:rPr>
        <w:t>Paper p</w:t>
      </w:r>
      <w:r w:rsidRPr="00CD42C0">
        <w:rPr>
          <w:rFonts w:ascii="Garamond" w:hAnsi="Garamond"/>
        </w:rPr>
        <w:t>resented at the annual meeting of the American Society of Criminology, Philadelphia, PA.</w:t>
      </w:r>
    </w:p>
    <w:p w14:paraId="0FBFEA12" w14:textId="77777777" w:rsidR="00C63D0D" w:rsidRPr="00CD42C0" w:rsidRDefault="00C63D0D" w:rsidP="00501C9A">
      <w:pPr>
        <w:ind w:left="720" w:hanging="720"/>
        <w:rPr>
          <w:rFonts w:ascii="Garamond" w:hAnsi="Garamond"/>
        </w:rPr>
      </w:pPr>
    </w:p>
    <w:p w14:paraId="50838011" w14:textId="77777777" w:rsidR="00C63D0D" w:rsidRPr="00CD42C0" w:rsidRDefault="00C63D0D" w:rsidP="00501C9A">
      <w:pPr>
        <w:tabs>
          <w:tab w:val="left" w:pos="1080"/>
          <w:tab w:val="left" w:pos="1260"/>
          <w:tab w:val="left" w:pos="1350"/>
          <w:tab w:val="left" w:pos="1620"/>
          <w:tab w:val="left" w:pos="1890"/>
        </w:tabs>
        <w:ind w:left="720" w:hanging="720"/>
        <w:rPr>
          <w:rFonts w:ascii="Garamond" w:hAnsi="Garamond"/>
          <w:bCs/>
        </w:rPr>
      </w:pPr>
      <w:r w:rsidRPr="00CD42C0">
        <w:rPr>
          <w:rFonts w:ascii="Garamond" w:hAnsi="Garamond"/>
        </w:rPr>
        <w:t>2009</w:t>
      </w:r>
      <w:r w:rsidRPr="00CD42C0">
        <w:rPr>
          <w:rFonts w:ascii="Garamond" w:hAnsi="Garamond"/>
        </w:rPr>
        <w:tab/>
        <w:t xml:space="preserve">Arnio, Ashley N., Jim Clark, and Colby L. Valentine. </w:t>
      </w:r>
      <w:r w:rsidRPr="00CD42C0">
        <w:rPr>
          <w:rFonts w:ascii="Garamond" w:hAnsi="Garamond"/>
          <w:bCs/>
        </w:rPr>
        <w:t xml:space="preserve">“A Review of Recent Research in Juvenile Justice Education.” </w:t>
      </w:r>
      <w:r w:rsidR="001F392D" w:rsidRPr="00CD42C0">
        <w:rPr>
          <w:rFonts w:ascii="Garamond" w:hAnsi="Garamond" w:cs="Arial"/>
        </w:rPr>
        <w:t>Paper p</w:t>
      </w:r>
      <w:r w:rsidRPr="00CD42C0">
        <w:rPr>
          <w:rFonts w:ascii="Garamond" w:hAnsi="Garamond"/>
          <w:bCs/>
        </w:rPr>
        <w:t>resented at the 12</w:t>
      </w:r>
      <w:r w:rsidRPr="00CD42C0">
        <w:rPr>
          <w:rFonts w:ascii="Garamond" w:hAnsi="Garamond"/>
          <w:bCs/>
          <w:vertAlign w:val="superscript"/>
        </w:rPr>
        <w:t>th</w:t>
      </w:r>
      <w:r w:rsidRPr="00CD42C0">
        <w:rPr>
          <w:rFonts w:ascii="Garamond" w:hAnsi="Garamond"/>
          <w:bCs/>
        </w:rPr>
        <w:t xml:space="preserve"> Annual Juvenile Justice Education Institute and Southern Conference on Corrections, Tampa, FL.  </w:t>
      </w:r>
    </w:p>
    <w:p w14:paraId="5FD4E99C" w14:textId="77777777" w:rsidR="009A199F" w:rsidRPr="00CD42C0" w:rsidRDefault="009A199F" w:rsidP="00501C9A">
      <w:pPr>
        <w:tabs>
          <w:tab w:val="left" w:pos="1080"/>
          <w:tab w:val="left" w:pos="1260"/>
          <w:tab w:val="left" w:pos="1350"/>
          <w:tab w:val="left" w:pos="1620"/>
          <w:tab w:val="left" w:pos="1890"/>
        </w:tabs>
        <w:ind w:left="720" w:hanging="720"/>
        <w:rPr>
          <w:rFonts w:ascii="Garamond" w:hAnsi="Garamond"/>
        </w:rPr>
      </w:pPr>
    </w:p>
    <w:p w14:paraId="0612F2EC" w14:textId="77777777" w:rsidR="00C63D0D" w:rsidRPr="00CD42C0" w:rsidRDefault="00C63D0D" w:rsidP="00501C9A">
      <w:pPr>
        <w:ind w:left="720" w:hanging="720"/>
        <w:rPr>
          <w:rFonts w:ascii="Garamond" w:hAnsi="Garamond"/>
        </w:rPr>
      </w:pPr>
      <w:r w:rsidRPr="00CD42C0">
        <w:rPr>
          <w:rFonts w:ascii="Garamond" w:hAnsi="Garamond"/>
          <w:bCs/>
        </w:rPr>
        <w:t>2008</w:t>
      </w:r>
      <w:r w:rsidRPr="00CD42C0">
        <w:rPr>
          <w:rFonts w:ascii="Garamond" w:hAnsi="Garamond"/>
          <w:bCs/>
        </w:rPr>
        <w:tab/>
      </w:r>
      <w:r w:rsidRPr="00CD42C0">
        <w:rPr>
          <w:rFonts w:ascii="Garamond" w:hAnsi="Garamond"/>
        </w:rPr>
        <w:t>Bales, William D.</w:t>
      </w:r>
      <w:r w:rsidR="00F37FCF" w:rsidRPr="00CD42C0">
        <w:rPr>
          <w:rFonts w:ascii="Garamond" w:hAnsi="Garamond"/>
        </w:rPr>
        <w:t>,</w:t>
      </w:r>
      <w:r w:rsidRPr="00CD42C0">
        <w:rPr>
          <w:rFonts w:ascii="Garamond" w:hAnsi="Garamond"/>
        </w:rPr>
        <w:t xml:space="preserve"> and Ashley N. Arnio. </w:t>
      </w:r>
      <w:r w:rsidRPr="00CD42C0">
        <w:rPr>
          <w:rFonts w:ascii="Garamond" w:hAnsi="Garamond"/>
          <w:bCs/>
        </w:rPr>
        <w:t xml:space="preserve">“Evaluating the Effectiveness of Electronic Monitoring of Moderate and High-Risk Offenders under Supervision.” </w:t>
      </w:r>
      <w:r w:rsidR="001F392D" w:rsidRPr="00CD42C0">
        <w:rPr>
          <w:rFonts w:ascii="Garamond" w:hAnsi="Garamond" w:cs="Arial"/>
        </w:rPr>
        <w:t>Paper p</w:t>
      </w:r>
      <w:r w:rsidRPr="00CD42C0">
        <w:rPr>
          <w:rFonts w:ascii="Garamond" w:hAnsi="Garamond"/>
          <w:bCs/>
        </w:rPr>
        <w:t>resented at the 11</w:t>
      </w:r>
      <w:r w:rsidRPr="00CD42C0">
        <w:rPr>
          <w:rFonts w:ascii="Garamond" w:hAnsi="Garamond"/>
          <w:bCs/>
          <w:vertAlign w:val="superscript"/>
        </w:rPr>
        <w:t>th</w:t>
      </w:r>
      <w:r w:rsidRPr="00CD42C0">
        <w:rPr>
          <w:rFonts w:ascii="Garamond" w:hAnsi="Garamond"/>
          <w:bCs/>
        </w:rPr>
        <w:t xml:space="preserve"> Annual Juvenile Justice Education Institute and Southern Conference on Corrections, Tampa, FL.  </w:t>
      </w:r>
    </w:p>
    <w:p w14:paraId="1FFDF4C5" w14:textId="77777777" w:rsidR="00C63D0D" w:rsidRPr="00CD42C0" w:rsidRDefault="00C63D0D" w:rsidP="00501C9A">
      <w:pPr>
        <w:ind w:left="720" w:hanging="720"/>
        <w:rPr>
          <w:rFonts w:ascii="Garamond" w:hAnsi="Garamond"/>
          <w:bCs/>
        </w:rPr>
      </w:pPr>
    </w:p>
    <w:p w14:paraId="6CA3E369" w14:textId="77777777" w:rsidR="008B4C24" w:rsidRPr="00CD42C0" w:rsidRDefault="00C63D0D" w:rsidP="00501C9A">
      <w:pPr>
        <w:ind w:left="720" w:hanging="720"/>
        <w:rPr>
          <w:rFonts w:ascii="Garamond" w:hAnsi="Garamond"/>
          <w:bCs/>
        </w:rPr>
      </w:pPr>
      <w:r w:rsidRPr="00CD42C0">
        <w:rPr>
          <w:rFonts w:ascii="Garamond" w:hAnsi="Garamond"/>
          <w:bCs/>
        </w:rPr>
        <w:t>2008</w:t>
      </w:r>
      <w:r w:rsidRPr="00CD42C0">
        <w:rPr>
          <w:rFonts w:ascii="Garamond" w:hAnsi="Garamond"/>
          <w:bCs/>
        </w:rPr>
        <w:tab/>
        <w:t>Arnio, Ashley N.</w:t>
      </w:r>
      <w:r w:rsidR="00F37FCF" w:rsidRPr="00CD42C0">
        <w:rPr>
          <w:rFonts w:ascii="Garamond" w:hAnsi="Garamond"/>
          <w:bCs/>
        </w:rPr>
        <w:t>,</w:t>
      </w:r>
      <w:r w:rsidRPr="00CD42C0">
        <w:rPr>
          <w:rFonts w:ascii="Garamond" w:hAnsi="Garamond"/>
          <w:bCs/>
        </w:rPr>
        <w:t xml:space="preserve"> and William D. Bales. “Sentencing Offenders Convicted of Sex Crimes Against Children: The Impact of Alternative Sanctions on Recidivism.” </w:t>
      </w:r>
      <w:r w:rsidR="001F392D" w:rsidRPr="00CD42C0">
        <w:rPr>
          <w:rFonts w:ascii="Garamond" w:hAnsi="Garamond" w:cs="Arial"/>
        </w:rPr>
        <w:t>Paper p</w:t>
      </w:r>
      <w:r w:rsidRPr="00CD42C0">
        <w:rPr>
          <w:rFonts w:ascii="Garamond" w:hAnsi="Garamond"/>
        </w:rPr>
        <w:t xml:space="preserve">resented at the annual meeting of the American Society of Criminology, </w:t>
      </w:r>
      <w:r w:rsidRPr="00CD42C0">
        <w:rPr>
          <w:rFonts w:ascii="Garamond" w:hAnsi="Garamond"/>
          <w:bCs/>
        </w:rPr>
        <w:t>St. Louis, MO</w:t>
      </w:r>
      <w:r w:rsidR="00A2334F" w:rsidRPr="00CD42C0">
        <w:rPr>
          <w:rFonts w:ascii="Garamond" w:hAnsi="Garamond"/>
          <w:bCs/>
        </w:rPr>
        <w:t>.</w:t>
      </w:r>
      <w:r w:rsidR="008B4C24" w:rsidRPr="00CD42C0">
        <w:rPr>
          <w:rFonts w:ascii="Garamond" w:hAnsi="Garamond"/>
          <w:bCs/>
        </w:rPr>
        <w:t xml:space="preserve"> </w:t>
      </w:r>
    </w:p>
    <w:p w14:paraId="665815AC" w14:textId="77777777" w:rsidR="008B4C24" w:rsidRPr="00CD42C0" w:rsidRDefault="008B4C24" w:rsidP="008B4C24">
      <w:pPr>
        <w:tabs>
          <w:tab w:val="left" w:pos="450"/>
        </w:tabs>
        <w:ind w:left="1080" w:hanging="1080"/>
        <w:rPr>
          <w:rFonts w:ascii="Garamond" w:hAnsi="Garamond"/>
          <w:bCs/>
        </w:rPr>
      </w:pPr>
    </w:p>
    <w:p w14:paraId="22E93B3A" w14:textId="77777777" w:rsidR="00143AA4" w:rsidRDefault="009C1508" w:rsidP="00143AA4">
      <w:pPr>
        <w:rPr>
          <w:rFonts w:ascii="Garamond" w:hAnsi="Garamond"/>
          <w:i/>
          <w:iCs/>
        </w:rPr>
      </w:pPr>
      <w:r w:rsidRPr="009C1508">
        <w:rPr>
          <w:rFonts w:ascii="Garamond" w:hAnsi="Garamond"/>
          <w:i/>
          <w:iCs/>
        </w:rPr>
        <w:t>*Denotes student author</w:t>
      </w:r>
      <w:r>
        <w:rPr>
          <w:rFonts w:ascii="Garamond" w:hAnsi="Garamond"/>
          <w:bCs/>
          <w:i/>
        </w:rPr>
        <w:t xml:space="preserve">; </w:t>
      </w:r>
      <w:r w:rsidR="00FF39C1" w:rsidRPr="009C1508">
        <w:rPr>
          <w:rFonts w:ascii="Garamond" w:hAnsi="Garamond"/>
          <w:bCs/>
          <w:i/>
        </w:rPr>
        <w:t xml:space="preserve">†Denotes </w:t>
      </w:r>
      <w:r w:rsidR="00105E88" w:rsidRPr="009C1508">
        <w:rPr>
          <w:rFonts w:ascii="Garamond" w:hAnsi="Garamond"/>
          <w:bCs/>
          <w:i/>
        </w:rPr>
        <w:t xml:space="preserve">Session </w:t>
      </w:r>
      <w:r w:rsidR="00FF39C1" w:rsidRPr="009C1508">
        <w:rPr>
          <w:rFonts w:ascii="Garamond" w:hAnsi="Garamond"/>
          <w:bCs/>
          <w:i/>
        </w:rPr>
        <w:t>Chair</w:t>
      </w:r>
      <w:r w:rsidRPr="009C1508">
        <w:rPr>
          <w:rFonts w:ascii="Garamond" w:hAnsi="Garamond"/>
          <w:i/>
          <w:iCs/>
        </w:rPr>
        <w:t>.</w:t>
      </w:r>
    </w:p>
    <w:p w14:paraId="3F813B9B" w14:textId="77777777" w:rsidR="00143AA4" w:rsidRDefault="00143AA4" w:rsidP="00143AA4">
      <w:pPr>
        <w:rPr>
          <w:rFonts w:ascii="Garamond" w:hAnsi="Garamond"/>
          <w:i/>
          <w:iCs/>
        </w:rPr>
      </w:pPr>
    </w:p>
    <w:p w14:paraId="10991DF0" w14:textId="5BD88791" w:rsidR="00C51F4B" w:rsidRPr="00C80653" w:rsidRDefault="00CD42C0" w:rsidP="00143AA4">
      <w:pPr>
        <w:rPr>
          <w:rFonts w:ascii="Garamond" w:hAnsi="Garamond"/>
          <w:b/>
          <w:bCs/>
          <w:caps/>
        </w:rPr>
      </w:pPr>
      <w:r w:rsidRPr="00C80653">
        <w:rPr>
          <w:rFonts w:ascii="Garamond" w:hAnsi="Garamond"/>
          <w:b/>
          <w:bCs/>
          <w:caps/>
        </w:rPr>
        <w:t>Teaching</w:t>
      </w:r>
    </w:p>
    <w:p w14:paraId="5D1E3370" w14:textId="77777777" w:rsidR="006347A3" w:rsidRPr="00C80653" w:rsidRDefault="006347A3" w:rsidP="00C80653">
      <w:pPr>
        <w:rPr>
          <w:rFonts w:ascii="Garamond" w:hAnsi="Garamond"/>
          <w:b/>
          <w:bCs/>
          <w:caps/>
        </w:rPr>
      </w:pPr>
    </w:p>
    <w:p w14:paraId="6AA832D1" w14:textId="77777777" w:rsidR="00200230" w:rsidRDefault="00200230" w:rsidP="00CA7047">
      <w:pPr>
        <w:rPr>
          <w:rFonts w:ascii="Garamond" w:hAnsi="Garamond"/>
          <w:b/>
          <w:iCs/>
          <w:u w:val="single"/>
        </w:rPr>
      </w:pPr>
      <w:r>
        <w:rPr>
          <w:rFonts w:ascii="Garamond" w:hAnsi="Garamond"/>
          <w:b/>
          <w:iCs/>
          <w:u w:val="single"/>
        </w:rPr>
        <w:t>Courses Taught</w:t>
      </w:r>
    </w:p>
    <w:p w14:paraId="51B261AD" w14:textId="77777777" w:rsidR="00A57864" w:rsidRDefault="00A57864" w:rsidP="00CA7047">
      <w:pPr>
        <w:rPr>
          <w:rFonts w:ascii="Garamond" w:hAnsi="Garamond"/>
          <w:b/>
          <w:iCs/>
          <w:u w:val="single"/>
        </w:rPr>
      </w:pPr>
    </w:p>
    <w:p w14:paraId="73235C61" w14:textId="45D96C96" w:rsidR="00994E4E" w:rsidRPr="00933EED" w:rsidRDefault="00C51F4B" w:rsidP="00CA7047">
      <w:pPr>
        <w:rPr>
          <w:rFonts w:ascii="Garamond" w:hAnsi="Garamond"/>
          <w:b/>
          <w:i/>
          <w:iCs/>
        </w:rPr>
      </w:pPr>
      <w:r w:rsidRPr="00200230">
        <w:rPr>
          <w:rFonts w:ascii="Garamond" w:hAnsi="Garamond"/>
          <w:b/>
          <w:i/>
          <w:iCs/>
        </w:rPr>
        <w:t xml:space="preserve">Texas State University </w:t>
      </w:r>
    </w:p>
    <w:p w14:paraId="498D0139" w14:textId="10FA5D60" w:rsidR="00A06F6C" w:rsidRPr="003B334F" w:rsidRDefault="00CA7047" w:rsidP="00CA7047">
      <w:pPr>
        <w:rPr>
          <w:rFonts w:ascii="Garamond" w:hAnsi="Garamond"/>
          <w:b/>
          <w:bCs/>
          <w:iCs/>
        </w:rPr>
      </w:pPr>
      <w:r w:rsidRPr="003B334F">
        <w:rPr>
          <w:rFonts w:ascii="Garamond" w:hAnsi="Garamond"/>
          <w:b/>
          <w:bCs/>
          <w:iCs/>
        </w:rPr>
        <w:t>Doctoral</w:t>
      </w:r>
      <w:r w:rsidR="00C4326A" w:rsidRPr="003B334F">
        <w:rPr>
          <w:rFonts w:ascii="Garamond" w:hAnsi="Garamond"/>
          <w:b/>
          <w:bCs/>
          <w:iCs/>
        </w:rPr>
        <w:t xml:space="preserve">: </w:t>
      </w:r>
    </w:p>
    <w:p w14:paraId="2BD3F376" w14:textId="231860AF" w:rsidR="00CA7047" w:rsidRPr="00CD42C0" w:rsidRDefault="00C4326A" w:rsidP="00994E4E">
      <w:pPr>
        <w:rPr>
          <w:rFonts w:ascii="Garamond" w:hAnsi="Garamond"/>
          <w:iCs/>
        </w:rPr>
      </w:pPr>
      <w:r w:rsidRPr="00CD42C0">
        <w:rPr>
          <w:rFonts w:ascii="Garamond" w:hAnsi="Garamond"/>
          <w:iCs/>
        </w:rPr>
        <w:t xml:space="preserve">Corrections </w:t>
      </w:r>
      <w:r w:rsidR="00CA7047" w:rsidRPr="00CD42C0">
        <w:rPr>
          <w:rFonts w:ascii="Garamond" w:hAnsi="Garamond"/>
          <w:iCs/>
        </w:rPr>
        <w:t xml:space="preserve">▪ </w:t>
      </w:r>
      <w:r w:rsidR="00336999">
        <w:rPr>
          <w:rFonts w:ascii="Garamond" w:hAnsi="Garamond"/>
          <w:iCs/>
        </w:rPr>
        <w:t>Fall 2022</w:t>
      </w:r>
      <w:r w:rsidR="007466C1">
        <w:rPr>
          <w:rFonts w:ascii="Garamond" w:hAnsi="Garamond"/>
          <w:iCs/>
        </w:rPr>
        <w:t xml:space="preserve"> </w:t>
      </w:r>
      <w:r w:rsidR="00336999">
        <w:rPr>
          <w:rFonts w:ascii="Garamond" w:hAnsi="Garamond"/>
          <w:iCs/>
        </w:rPr>
        <w:t>|</w:t>
      </w:r>
      <w:r w:rsidR="007466C1">
        <w:rPr>
          <w:rFonts w:ascii="Garamond" w:hAnsi="Garamond"/>
          <w:iCs/>
        </w:rPr>
        <w:t xml:space="preserve"> </w:t>
      </w:r>
      <w:r w:rsidRPr="00CD42C0">
        <w:rPr>
          <w:rFonts w:ascii="Garamond" w:hAnsi="Garamond"/>
          <w:iCs/>
        </w:rPr>
        <w:t>Spring 201</w:t>
      </w:r>
      <w:r w:rsidR="00DD2F71">
        <w:rPr>
          <w:rFonts w:ascii="Garamond" w:hAnsi="Garamond"/>
          <w:iCs/>
        </w:rPr>
        <w:t>9</w:t>
      </w:r>
      <w:r w:rsidR="00DF4D41">
        <w:rPr>
          <w:rFonts w:ascii="Garamond" w:hAnsi="Garamond"/>
          <w:iCs/>
        </w:rPr>
        <w:t>, 2021</w:t>
      </w:r>
    </w:p>
    <w:p w14:paraId="7D2FB973" w14:textId="77777777" w:rsidR="00A57864" w:rsidRDefault="00CA7047" w:rsidP="00994E4E">
      <w:pPr>
        <w:rPr>
          <w:rFonts w:ascii="Garamond" w:hAnsi="Garamond"/>
          <w:iCs/>
        </w:rPr>
      </w:pPr>
      <w:r w:rsidRPr="00CD42C0">
        <w:rPr>
          <w:rFonts w:ascii="Garamond" w:hAnsi="Garamond"/>
          <w:iCs/>
        </w:rPr>
        <w:t>Race and Ethnicity in Crime and C</w:t>
      </w:r>
      <w:r w:rsidR="00D63332">
        <w:rPr>
          <w:rFonts w:ascii="Garamond" w:hAnsi="Garamond"/>
          <w:iCs/>
        </w:rPr>
        <w:t>J</w:t>
      </w:r>
      <w:r w:rsidRPr="00CD42C0">
        <w:rPr>
          <w:rFonts w:ascii="Garamond" w:hAnsi="Garamond"/>
          <w:iCs/>
        </w:rPr>
        <w:t xml:space="preserve"> ▪ Fall </w:t>
      </w:r>
      <w:r w:rsidR="00104ABE">
        <w:rPr>
          <w:rFonts w:ascii="Garamond" w:hAnsi="Garamond"/>
          <w:iCs/>
        </w:rPr>
        <w:t>2015</w:t>
      </w:r>
    </w:p>
    <w:p w14:paraId="2AEA6AD6" w14:textId="77777777" w:rsidR="00994E4E" w:rsidRDefault="00994E4E" w:rsidP="00CA7047">
      <w:pPr>
        <w:rPr>
          <w:rFonts w:ascii="Garamond" w:hAnsi="Garamond"/>
          <w:iCs/>
        </w:rPr>
      </w:pPr>
    </w:p>
    <w:p w14:paraId="7E116988" w14:textId="77777777" w:rsidR="00CA7047" w:rsidRPr="003B334F" w:rsidRDefault="008B6EDF" w:rsidP="00CA7047">
      <w:pPr>
        <w:rPr>
          <w:rFonts w:ascii="Garamond" w:hAnsi="Garamond"/>
          <w:b/>
          <w:bCs/>
          <w:iCs/>
        </w:rPr>
      </w:pPr>
      <w:r w:rsidRPr="003B334F">
        <w:rPr>
          <w:rFonts w:ascii="Garamond" w:hAnsi="Garamond"/>
          <w:b/>
          <w:bCs/>
          <w:iCs/>
        </w:rPr>
        <w:t>Master’s</w:t>
      </w:r>
      <w:r w:rsidR="00CA7047" w:rsidRPr="003B334F">
        <w:rPr>
          <w:rFonts w:ascii="Garamond" w:hAnsi="Garamond"/>
          <w:b/>
          <w:bCs/>
          <w:iCs/>
        </w:rPr>
        <w:t xml:space="preserve">: </w:t>
      </w:r>
    </w:p>
    <w:p w14:paraId="7D0A85C8" w14:textId="77777777" w:rsidR="00995649" w:rsidRDefault="00CA7047" w:rsidP="00994E4E">
      <w:pPr>
        <w:rPr>
          <w:rFonts w:ascii="Garamond" w:hAnsi="Garamond"/>
          <w:iCs/>
        </w:rPr>
      </w:pPr>
      <w:r w:rsidRPr="00CD42C0">
        <w:rPr>
          <w:rFonts w:ascii="Garamond" w:hAnsi="Garamond"/>
          <w:iCs/>
        </w:rPr>
        <w:t>Advanced Research Methods (Executive Program) ▪</w:t>
      </w:r>
      <w:r w:rsidR="00280119">
        <w:rPr>
          <w:rFonts w:ascii="Garamond" w:hAnsi="Garamond"/>
          <w:iCs/>
        </w:rPr>
        <w:t xml:space="preserve"> </w:t>
      </w:r>
      <w:r w:rsidR="00DF4D41">
        <w:rPr>
          <w:rFonts w:ascii="Garamond" w:hAnsi="Garamond"/>
          <w:iCs/>
        </w:rPr>
        <w:t xml:space="preserve">Fall </w:t>
      </w:r>
      <w:r w:rsidR="009F3CCC">
        <w:rPr>
          <w:rFonts w:ascii="Garamond" w:hAnsi="Garamond"/>
          <w:iCs/>
        </w:rPr>
        <w:t xml:space="preserve">2019, </w:t>
      </w:r>
      <w:r w:rsidR="00DF4D41">
        <w:rPr>
          <w:rFonts w:ascii="Garamond" w:hAnsi="Garamond"/>
          <w:iCs/>
        </w:rPr>
        <w:t xml:space="preserve">2020 </w:t>
      </w:r>
      <w:r w:rsidR="009F3CCC">
        <w:rPr>
          <w:rFonts w:ascii="Garamond" w:hAnsi="Garamond"/>
          <w:iCs/>
        </w:rPr>
        <w:t xml:space="preserve">| </w:t>
      </w:r>
      <w:r w:rsidR="009F3CCC" w:rsidRPr="00CD42C0">
        <w:rPr>
          <w:rFonts w:ascii="Garamond" w:hAnsi="Garamond"/>
          <w:iCs/>
        </w:rPr>
        <w:t>Spring 201</w:t>
      </w:r>
      <w:r w:rsidR="009F3CCC">
        <w:rPr>
          <w:rFonts w:ascii="Garamond" w:hAnsi="Garamond"/>
          <w:iCs/>
        </w:rPr>
        <w:t>9</w:t>
      </w:r>
    </w:p>
    <w:p w14:paraId="17BB41C5" w14:textId="4837A509" w:rsidR="00DF4D41" w:rsidRDefault="00DF4D41" w:rsidP="00994E4E">
      <w:pPr>
        <w:rPr>
          <w:rFonts w:ascii="Garamond" w:hAnsi="Garamond"/>
          <w:iCs/>
        </w:rPr>
      </w:pPr>
      <w:r>
        <w:rPr>
          <w:rFonts w:ascii="Garamond" w:hAnsi="Garamond"/>
          <w:iCs/>
        </w:rPr>
        <w:t xml:space="preserve">Race, </w:t>
      </w:r>
      <w:r w:rsidR="00CC72A8">
        <w:rPr>
          <w:rFonts w:ascii="Garamond" w:hAnsi="Garamond"/>
          <w:iCs/>
        </w:rPr>
        <w:t>Class, and Crime</w:t>
      </w:r>
      <w:r>
        <w:rPr>
          <w:rFonts w:ascii="Garamond" w:hAnsi="Garamond"/>
          <w:iCs/>
        </w:rPr>
        <w:t xml:space="preserve"> </w:t>
      </w:r>
      <w:r w:rsidRPr="00CD42C0">
        <w:rPr>
          <w:rFonts w:ascii="Garamond" w:hAnsi="Garamond"/>
          <w:iCs/>
        </w:rPr>
        <w:t>▪</w:t>
      </w:r>
      <w:r>
        <w:rPr>
          <w:rFonts w:ascii="Garamond" w:hAnsi="Garamond"/>
          <w:iCs/>
        </w:rPr>
        <w:t xml:space="preserve"> Fall 2020</w:t>
      </w:r>
      <w:r w:rsidR="009C4520">
        <w:rPr>
          <w:rFonts w:ascii="Garamond" w:hAnsi="Garamond"/>
          <w:iCs/>
        </w:rPr>
        <w:t>, Fall 2023</w:t>
      </w:r>
    </w:p>
    <w:p w14:paraId="05D6DCA4" w14:textId="77777777" w:rsidR="00994E4E" w:rsidRDefault="00994E4E" w:rsidP="00CA7047">
      <w:pPr>
        <w:rPr>
          <w:rFonts w:ascii="Garamond" w:hAnsi="Garamond"/>
          <w:iCs/>
        </w:rPr>
      </w:pPr>
    </w:p>
    <w:p w14:paraId="1EDB2A4A" w14:textId="77777777" w:rsidR="00CA7047" w:rsidRPr="003B334F" w:rsidRDefault="00C4326A" w:rsidP="00CA7047">
      <w:pPr>
        <w:rPr>
          <w:rFonts w:ascii="Garamond" w:hAnsi="Garamond"/>
          <w:b/>
          <w:bCs/>
          <w:iCs/>
        </w:rPr>
      </w:pPr>
      <w:r w:rsidRPr="003B334F">
        <w:rPr>
          <w:rFonts w:ascii="Garamond" w:hAnsi="Garamond"/>
          <w:b/>
          <w:bCs/>
          <w:iCs/>
        </w:rPr>
        <w:t xml:space="preserve">Undergraduate: </w:t>
      </w:r>
    </w:p>
    <w:p w14:paraId="58F220E3" w14:textId="77777777" w:rsidR="00C51F4B" w:rsidRPr="00CD42C0" w:rsidRDefault="00C51F4B" w:rsidP="00994E4E">
      <w:pPr>
        <w:rPr>
          <w:rFonts w:ascii="Garamond" w:hAnsi="Garamond"/>
          <w:iCs/>
        </w:rPr>
      </w:pPr>
      <w:r w:rsidRPr="00CD42C0">
        <w:rPr>
          <w:rFonts w:ascii="Garamond" w:hAnsi="Garamond"/>
          <w:iCs/>
        </w:rPr>
        <w:t>Correctional Systems and Practices</w:t>
      </w:r>
      <w:r w:rsidR="00C4326A" w:rsidRPr="00CD42C0">
        <w:rPr>
          <w:rFonts w:ascii="Garamond" w:hAnsi="Garamond"/>
          <w:iCs/>
        </w:rPr>
        <w:t xml:space="preserve"> ▪</w:t>
      </w:r>
      <w:r w:rsidR="0098501F" w:rsidRPr="00CD42C0">
        <w:rPr>
          <w:rFonts w:ascii="Garamond" w:hAnsi="Garamond"/>
          <w:iCs/>
        </w:rPr>
        <w:t xml:space="preserve"> </w:t>
      </w:r>
      <w:r w:rsidRPr="00CD42C0">
        <w:rPr>
          <w:rFonts w:ascii="Garamond" w:hAnsi="Garamond"/>
          <w:iCs/>
        </w:rPr>
        <w:t>Fall 2014, 2017</w:t>
      </w:r>
      <w:r w:rsidR="009F3CCC">
        <w:rPr>
          <w:rFonts w:ascii="Garamond" w:hAnsi="Garamond"/>
          <w:iCs/>
        </w:rPr>
        <w:t>, 2021</w:t>
      </w:r>
      <w:r w:rsidR="001B54AA">
        <w:rPr>
          <w:rFonts w:ascii="Garamond" w:hAnsi="Garamond"/>
          <w:iCs/>
        </w:rPr>
        <w:t xml:space="preserve"> </w:t>
      </w:r>
      <w:r w:rsidR="00280119">
        <w:rPr>
          <w:rFonts w:ascii="Garamond" w:hAnsi="Garamond"/>
          <w:iCs/>
        </w:rPr>
        <w:t>|</w:t>
      </w:r>
      <w:r w:rsidR="00CA7047" w:rsidRPr="00CD42C0">
        <w:rPr>
          <w:rFonts w:ascii="Garamond" w:hAnsi="Garamond"/>
          <w:iCs/>
        </w:rPr>
        <w:t xml:space="preserve"> </w:t>
      </w:r>
      <w:r w:rsidRPr="00CD42C0">
        <w:rPr>
          <w:rFonts w:ascii="Garamond" w:hAnsi="Garamond"/>
          <w:iCs/>
        </w:rPr>
        <w:t>Spring 2015, 2016</w:t>
      </w:r>
      <w:r w:rsidR="0064316F" w:rsidRPr="00CD42C0">
        <w:rPr>
          <w:rFonts w:ascii="Garamond" w:hAnsi="Garamond"/>
          <w:iCs/>
        </w:rPr>
        <w:t>, 2017, 2018</w:t>
      </w:r>
      <w:r w:rsidR="0023210A">
        <w:rPr>
          <w:rFonts w:ascii="Garamond" w:hAnsi="Garamond"/>
          <w:iCs/>
        </w:rPr>
        <w:t>, 2021</w:t>
      </w:r>
    </w:p>
    <w:p w14:paraId="5BE493A8" w14:textId="10554E2D" w:rsidR="00C51F4B" w:rsidRDefault="00C51F4B" w:rsidP="00994E4E">
      <w:pPr>
        <w:rPr>
          <w:rFonts w:ascii="Garamond" w:hAnsi="Garamond"/>
          <w:iCs/>
        </w:rPr>
      </w:pPr>
      <w:r w:rsidRPr="00CD42C0">
        <w:rPr>
          <w:rFonts w:ascii="Garamond" w:hAnsi="Garamond"/>
          <w:iCs/>
        </w:rPr>
        <w:t>Race, Ethnicity, and C</w:t>
      </w:r>
      <w:r w:rsidR="00D63332">
        <w:rPr>
          <w:rFonts w:ascii="Garamond" w:hAnsi="Garamond"/>
          <w:iCs/>
        </w:rPr>
        <w:t>J</w:t>
      </w:r>
      <w:r w:rsidR="00C4326A" w:rsidRPr="00CD42C0">
        <w:rPr>
          <w:rFonts w:ascii="Garamond" w:hAnsi="Garamond"/>
          <w:iCs/>
        </w:rPr>
        <w:t xml:space="preserve"> ▪ </w:t>
      </w:r>
      <w:r w:rsidRPr="00CD42C0">
        <w:rPr>
          <w:rFonts w:ascii="Garamond" w:hAnsi="Garamond"/>
          <w:iCs/>
        </w:rPr>
        <w:t>Fall 2015, 2016, 201</w:t>
      </w:r>
      <w:r w:rsidR="00CA7047" w:rsidRPr="00CD42C0">
        <w:rPr>
          <w:rFonts w:ascii="Garamond" w:hAnsi="Garamond"/>
          <w:iCs/>
        </w:rPr>
        <w:t xml:space="preserve">7, </w:t>
      </w:r>
      <w:r w:rsidR="003A38D1" w:rsidRPr="00CD42C0">
        <w:rPr>
          <w:rFonts w:ascii="Garamond" w:hAnsi="Garamond"/>
          <w:iCs/>
        </w:rPr>
        <w:t>2018</w:t>
      </w:r>
      <w:r w:rsidR="009F3CCC">
        <w:rPr>
          <w:rFonts w:ascii="Garamond" w:hAnsi="Garamond"/>
          <w:iCs/>
        </w:rPr>
        <w:t>, 2021</w:t>
      </w:r>
      <w:r w:rsidR="00280119">
        <w:rPr>
          <w:rFonts w:ascii="Garamond" w:hAnsi="Garamond"/>
          <w:iCs/>
        </w:rPr>
        <w:t xml:space="preserve"> |</w:t>
      </w:r>
      <w:r w:rsidR="00CA7047" w:rsidRPr="00CD42C0">
        <w:rPr>
          <w:rFonts w:ascii="Garamond" w:hAnsi="Garamond"/>
          <w:iCs/>
        </w:rPr>
        <w:t xml:space="preserve"> </w:t>
      </w:r>
      <w:r w:rsidRPr="00CD42C0">
        <w:rPr>
          <w:rFonts w:ascii="Garamond" w:hAnsi="Garamond"/>
          <w:iCs/>
        </w:rPr>
        <w:t>Spring 2015, 2017</w:t>
      </w:r>
      <w:r w:rsidR="0064316F" w:rsidRPr="00CD42C0">
        <w:rPr>
          <w:rFonts w:ascii="Garamond" w:hAnsi="Garamond"/>
          <w:iCs/>
        </w:rPr>
        <w:t>, 2018</w:t>
      </w:r>
      <w:r w:rsidR="002F4DF1">
        <w:rPr>
          <w:rFonts w:ascii="Garamond" w:hAnsi="Garamond"/>
          <w:iCs/>
        </w:rPr>
        <w:t>, 2022</w:t>
      </w:r>
    </w:p>
    <w:p w14:paraId="33A4DB15" w14:textId="436A2911" w:rsidR="002F4DF1" w:rsidRPr="00CD42C0" w:rsidRDefault="002F4DF1" w:rsidP="00994E4E">
      <w:pPr>
        <w:rPr>
          <w:rFonts w:ascii="Garamond" w:hAnsi="Garamond"/>
          <w:iCs/>
        </w:rPr>
      </w:pPr>
      <w:r>
        <w:rPr>
          <w:rFonts w:ascii="Garamond" w:hAnsi="Garamond"/>
          <w:iCs/>
        </w:rPr>
        <w:t xml:space="preserve">Women and </w:t>
      </w:r>
      <w:r w:rsidR="0079265B">
        <w:rPr>
          <w:rFonts w:ascii="Garamond" w:hAnsi="Garamond"/>
          <w:iCs/>
        </w:rPr>
        <w:t xml:space="preserve">Criminal Justice </w:t>
      </w:r>
      <w:r w:rsidR="0079265B" w:rsidRPr="00CD42C0">
        <w:rPr>
          <w:rFonts w:ascii="Garamond" w:hAnsi="Garamond"/>
          <w:iCs/>
        </w:rPr>
        <w:t>▪ Fall 20</w:t>
      </w:r>
      <w:r w:rsidR="0079265B">
        <w:rPr>
          <w:rFonts w:ascii="Garamond" w:hAnsi="Garamond"/>
          <w:iCs/>
        </w:rPr>
        <w:t>22</w:t>
      </w:r>
      <w:r w:rsidR="007466C1">
        <w:rPr>
          <w:rFonts w:ascii="Garamond" w:hAnsi="Garamond"/>
          <w:iCs/>
        </w:rPr>
        <w:t>, 2023</w:t>
      </w:r>
      <w:r w:rsidR="0079265B">
        <w:rPr>
          <w:rFonts w:ascii="Garamond" w:hAnsi="Garamond"/>
          <w:iCs/>
        </w:rPr>
        <w:t xml:space="preserve"> |</w:t>
      </w:r>
      <w:r w:rsidR="0079265B" w:rsidRPr="00CD42C0">
        <w:rPr>
          <w:rFonts w:ascii="Garamond" w:hAnsi="Garamond"/>
          <w:iCs/>
        </w:rPr>
        <w:t xml:space="preserve"> Spring </w:t>
      </w:r>
      <w:r w:rsidR="0079265B">
        <w:rPr>
          <w:rFonts w:ascii="Garamond" w:hAnsi="Garamond"/>
          <w:iCs/>
        </w:rPr>
        <w:t>20</w:t>
      </w:r>
      <w:r w:rsidR="005C4FA2">
        <w:rPr>
          <w:rFonts w:ascii="Garamond" w:hAnsi="Garamond"/>
          <w:iCs/>
        </w:rPr>
        <w:t>22</w:t>
      </w:r>
      <w:r w:rsidR="00F34449">
        <w:rPr>
          <w:rFonts w:ascii="Garamond" w:hAnsi="Garamond"/>
          <w:iCs/>
        </w:rPr>
        <w:t>, 2023</w:t>
      </w:r>
    </w:p>
    <w:p w14:paraId="128FED11" w14:textId="4D3AFB42" w:rsidR="00994E4E" w:rsidRPr="00933EED" w:rsidRDefault="00143AA4" w:rsidP="00CA7047">
      <w:pPr>
        <w:rPr>
          <w:rFonts w:ascii="Garamond" w:hAnsi="Garamond"/>
          <w:b/>
          <w:i/>
          <w:iCs/>
        </w:rPr>
      </w:pPr>
      <w:r>
        <w:rPr>
          <w:rFonts w:ascii="Garamond" w:hAnsi="Garamond"/>
          <w:b/>
          <w:i/>
          <w:iCs/>
        </w:rPr>
        <w:br w:type="page"/>
      </w:r>
      <w:r w:rsidR="00C51F4B" w:rsidRPr="00200230">
        <w:rPr>
          <w:rFonts w:ascii="Garamond" w:hAnsi="Garamond"/>
          <w:b/>
          <w:i/>
          <w:iCs/>
        </w:rPr>
        <w:lastRenderedPageBreak/>
        <w:t>Florida State University</w:t>
      </w:r>
    </w:p>
    <w:p w14:paraId="36865249" w14:textId="77777777" w:rsidR="00C4326A" w:rsidRPr="003B334F" w:rsidRDefault="00C4326A" w:rsidP="00CA7047">
      <w:pPr>
        <w:rPr>
          <w:rFonts w:ascii="Garamond" w:hAnsi="Garamond"/>
          <w:b/>
          <w:bCs/>
        </w:rPr>
      </w:pPr>
      <w:r w:rsidRPr="003B334F">
        <w:rPr>
          <w:rFonts w:ascii="Garamond" w:hAnsi="Garamond"/>
          <w:b/>
          <w:bCs/>
        </w:rPr>
        <w:t xml:space="preserve">Undergraduate: </w:t>
      </w:r>
    </w:p>
    <w:p w14:paraId="5A0F7B55" w14:textId="77777777" w:rsidR="009A199F" w:rsidRPr="00CD42C0" w:rsidRDefault="00C51F4B" w:rsidP="00994E4E">
      <w:pPr>
        <w:rPr>
          <w:rFonts w:ascii="Garamond" w:hAnsi="Garamond"/>
          <w:b/>
          <w:iCs/>
          <w:u w:val="single"/>
        </w:rPr>
      </w:pPr>
      <w:r w:rsidRPr="00CD42C0">
        <w:rPr>
          <w:rFonts w:ascii="Garamond" w:hAnsi="Garamond"/>
        </w:rPr>
        <w:t>Introduction to Research Methods in Criminology</w:t>
      </w:r>
      <w:r w:rsidR="00C4326A" w:rsidRPr="00CD42C0">
        <w:rPr>
          <w:rFonts w:ascii="Garamond" w:hAnsi="Garamond"/>
        </w:rPr>
        <w:t xml:space="preserve"> </w:t>
      </w:r>
      <w:r w:rsidR="00CA7047" w:rsidRPr="00CD42C0">
        <w:rPr>
          <w:rFonts w:ascii="Garamond" w:hAnsi="Garamond"/>
          <w:iCs/>
        </w:rPr>
        <w:t>▪</w:t>
      </w:r>
      <w:r w:rsidR="00C4326A" w:rsidRPr="00CD42C0">
        <w:rPr>
          <w:rFonts w:ascii="Garamond" w:hAnsi="Garamond"/>
        </w:rPr>
        <w:t xml:space="preserve"> </w:t>
      </w:r>
      <w:r w:rsidR="009A199F" w:rsidRPr="00CD42C0">
        <w:rPr>
          <w:rFonts w:ascii="Garamond" w:hAnsi="Garamond"/>
          <w:iCs/>
        </w:rPr>
        <w:t>Summer 2012</w:t>
      </w:r>
    </w:p>
    <w:p w14:paraId="7CAAB0E0" w14:textId="77777777" w:rsidR="00255C92" w:rsidRDefault="00C51F4B" w:rsidP="00255C92">
      <w:pPr>
        <w:rPr>
          <w:rFonts w:ascii="Garamond" w:hAnsi="Garamond"/>
          <w:iCs/>
        </w:rPr>
      </w:pPr>
      <w:r w:rsidRPr="00CD42C0">
        <w:rPr>
          <w:rFonts w:ascii="Garamond" w:hAnsi="Garamond"/>
        </w:rPr>
        <w:t>White Collar Crime</w:t>
      </w:r>
      <w:r w:rsidR="00C4326A" w:rsidRPr="00CD42C0">
        <w:rPr>
          <w:rFonts w:ascii="Garamond" w:hAnsi="Garamond"/>
        </w:rPr>
        <w:t xml:space="preserve"> </w:t>
      </w:r>
      <w:r w:rsidR="00CA7047" w:rsidRPr="00CD42C0">
        <w:rPr>
          <w:rFonts w:ascii="Garamond" w:hAnsi="Garamond"/>
          <w:iCs/>
        </w:rPr>
        <w:t>▪</w:t>
      </w:r>
      <w:r w:rsidR="00C4326A" w:rsidRPr="00CD42C0">
        <w:rPr>
          <w:rFonts w:ascii="Garamond" w:hAnsi="Garamond"/>
        </w:rPr>
        <w:t xml:space="preserve"> </w:t>
      </w:r>
      <w:r w:rsidR="009A199F" w:rsidRPr="00CD42C0">
        <w:rPr>
          <w:rFonts w:ascii="Garamond" w:hAnsi="Garamond"/>
          <w:iCs/>
        </w:rPr>
        <w:t>Summer 2010</w:t>
      </w:r>
    </w:p>
    <w:p w14:paraId="57E6E010" w14:textId="77777777" w:rsidR="00AD1946" w:rsidRPr="006D1D6E" w:rsidRDefault="00AD1946" w:rsidP="002944B1">
      <w:pPr>
        <w:rPr>
          <w:rFonts w:ascii="Garamond" w:hAnsi="Garamond"/>
          <w:b/>
          <w:bCs/>
          <w:caps/>
        </w:rPr>
      </w:pPr>
    </w:p>
    <w:p w14:paraId="1F647491" w14:textId="0DD7CD37" w:rsidR="00A57864" w:rsidRDefault="002944B1" w:rsidP="002944B1">
      <w:pPr>
        <w:rPr>
          <w:rFonts w:ascii="Garamond" w:hAnsi="Garamond"/>
          <w:b/>
          <w:iCs/>
          <w:u w:val="single"/>
        </w:rPr>
      </w:pPr>
      <w:r>
        <w:rPr>
          <w:rFonts w:ascii="Garamond" w:hAnsi="Garamond"/>
          <w:b/>
          <w:iCs/>
          <w:u w:val="single"/>
        </w:rPr>
        <w:t>Students Supervised</w:t>
      </w:r>
      <w:r w:rsidR="00AD3980" w:rsidRPr="00905459">
        <w:rPr>
          <w:rFonts w:ascii="Garamond" w:hAnsi="Garamond"/>
          <w:b/>
          <w:iCs/>
        </w:rPr>
        <w:t>*</w:t>
      </w:r>
    </w:p>
    <w:p w14:paraId="770345F0" w14:textId="77777777" w:rsidR="00AD3980" w:rsidRPr="00AD3980" w:rsidRDefault="00AD3980" w:rsidP="002944B1">
      <w:pPr>
        <w:rPr>
          <w:rFonts w:ascii="Garamond" w:hAnsi="Garamond"/>
          <w:b/>
          <w:iCs/>
          <w:u w:val="single"/>
        </w:rPr>
      </w:pPr>
    </w:p>
    <w:p w14:paraId="6BD8936C" w14:textId="7A392FEF" w:rsidR="002944B1" w:rsidRDefault="00C246C6" w:rsidP="002944B1">
      <w:pPr>
        <w:rPr>
          <w:rFonts w:ascii="Garamond" w:hAnsi="Garamond"/>
          <w:b/>
        </w:rPr>
      </w:pPr>
      <w:r w:rsidRPr="008410EF">
        <w:rPr>
          <w:rFonts w:ascii="Garamond" w:hAnsi="Garamond"/>
          <w:b/>
        </w:rPr>
        <w:t xml:space="preserve">Doctoral: </w:t>
      </w:r>
    </w:p>
    <w:p w14:paraId="48382472" w14:textId="15A32C79" w:rsidR="00DE47B8" w:rsidRDefault="00DE47B8" w:rsidP="002944B1">
      <w:pPr>
        <w:rPr>
          <w:rFonts w:ascii="Garamond" w:hAnsi="Garamond"/>
          <w:b/>
        </w:rPr>
      </w:pPr>
      <w:r>
        <w:rPr>
          <w:rFonts w:ascii="Garamond" w:hAnsi="Garamond"/>
          <w:b/>
        </w:rPr>
        <w:t>Dissertation—Committee Member</w:t>
      </w:r>
    </w:p>
    <w:p w14:paraId="67DB9600" w14:textId="0C4BD9F3" w:rsidR="00DE47B8" w:rsidRDefault="00DE47B8" w:rsidP="002944B1">
      <w:pPr>
        <w:rPr>
          <w:rFonts w:ascii="Garamond" w:hAnsi="Garamond"/>
          <w:bCs/>
          <w:iCs/>
        </w:rPr>
      </w:pPr>
      <w:r>
        <w:rPr>
          <w:rFonts w:ascii="Garamond" w:hAnsi="Garamond"/>
          <w:bCs/>
        </w:rPr>
        <w:t xml:space="preserve">Emily Spivey, </w:t>
      </w:r>
      <w:r>
        <w:rPr>
          <w:rFonts w:ascii="Garamond" w:hAnsi="Garamond"/>
          <w:iCs/>
        </w:rPr>
        <w:t>Texas State University</w:t>
      </w:r>
      <w:r w:rsidR="001D7974">
        <w:rPr>
          <w:rFonts w:ascii="Garamond" w:hAnsi="Garamond"/>
          <w:bCs/>
          <w:iCs/>
        </w:rPr>
        <w:t>:</w:t>
      </w:r>
      <w:r>
        <w:rPr>
          <w:rFonts w:ascii="Garamond" w:hAnsi="Garamond"/>
          <w:bCs/>
          <w:iCs/>
        </w:rPr>
        <w:t xml:space="preserve"> In Progress</w:t>
      </w:r>
    </w:p>
    <w:p w14:paraId="4276F55D" w14:textId="7DEEEDED" w:rsidR="00800F1B" w:rsidRDefault="00800F1B" w:rsidP="00800F1B">
      <w:pPr>
        <w:tabs>
          <w:tab w:val="left" w:pos="810"/>
          <w:tab w:val="left" w:pos="900"/>
        </w:tabs>
        <w:rPr>
          <w:rFonts w:ascii="Garamond" w:hAnsi="Garamond"/>
          <w:bCs/>
          <w:iCs/>
        </w:rPr>
      </w:pPr>
      <w:r>
        <w:rPr>
          <w:rFonts w:ascii="Garamond" w:hAnsi="Garamond"/>
          <w:bCs/>
          <w:iCs/>
        </w:rPr>
        <w:t xml:space="preserve">Allison Fernandez, </w:t>
      </w:r>
      <w:r>
        <w:rPr>
          <w:rFonts w:ascii="Garamond" w:hAnsi="Garamond"/>
          <w:iCs/>
        </w:rPr>
        <w:t>Texas State University</w:t>
      </w:r>
      <w:r>
        <w:rPr>
          <w:rFonts w:ascii="Garamond" w:hAnsi="Garamond"/>
          <w:bCs/>
          <w:iCs/>
        </w:rPr>
        <w:t xml:space="preserve">: </w:t>
      </w:r>
      <w:r w:rsidR="00D7444D">
        <w:rPr>
          <w:rFonts w:ascii="Garamond" w:hAnsi="Garamond"/>
          <w:bCs/>
          <w:iCs/>
        </w:rPr>
        <w:t>Summer</w:t>
      </w:r>
      <w:r>
        <w:rPr>
          <w:rFonts w:ascii="Garamond" w:hAnsi="Garamond"/>
          <w:bCs/>
          <w:iCs/>
        </w:rPr>
        <w:t xml:space="preserve"> 2022</w:t>
      </w:r>
    </w:p>
    <w:p w14:paraId="548376DB" w14:textId="52774DFC" w:rsidR="00201CFF" w:rsidRPr="00C246C6" w:rsidRDefault="00201CFF" w:rsidP="00201CFF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Callie Shaw, </w:t>
      </w:r>
      <w:r>
        <w:rPr>
          <w:rFonts w:ascii="Garamond" w:hAnsi="Garamond"/>
          <w:iCs/>
        </w:rPr>
        <w:t>Texas State University</w:t>
      </w:r>
      <w:r>
        <w:rPr>
          <w:rFonts w:ascii="Garamond" w:hAnsi="Garamond"/>
          <w:bCs/>
          <w:iCs/>
        </w:rPr>
        <w:t>: Spring 2022</w:t>
      </w:r>
    </w:p>
    <w:p w14:paraId="46FC2478" w14:textId="77777777" w:rsidR="00800F1B" w:rsidRDefault="00800F1B" w:rsidP="002944B1">
      <w:pPr>
        <w:rPr>
          <w:rFonts w:ascii="Garamond" w:hAnsi="Garamond"/>
          <w:b/>
        </w:rPr>
      </w:pPr>
    </w:p>
    <w:p w14:paraId="3C2DCC1B" w14:textId="5FD05C05" w:rsidR="00CA6D10" w:rsidRPr="00566E48" w:rsidRDefault="00566E48" w:rsidP="002944B1">
      <w:pPr>
        <w:rPr>
          <w:rFonts w:ascii="Garamond" w:hAnsi="Garamond"/>
          <w:b/>
        </w:rPr>
      </w:pPr>
      <w:r w:rsidRPr="00566E48">
        <w:rPr>
          <w:rFonts w:ascii="Garamond" w:hAnsi="Garamond"/>
          <w:b/>
        </w:rPr>
        <w:t>Publishable Paper for Ph.D. Candidacy</w:t>
      </w:r>
      <w:r w:rsidR="00CA6D10">
        <w:rPr>
          <w:rFonts w:ascii="Garamond" w:hAnsi="Garamond"/>
          <w:b/>
        </w:rPr>
        <w:t>—Chair</w:t>
      </w:r>
    </w:p>
    <w:p w14:paraId="7EF0EE5D" w14:textId="0615CC40" w:rsidR="00ED53B7" w:rsidRDefault="00ED53B7" w:rsidP="002944B1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Meagan Robbins, </w:t>
      </w:r>
      <w:r>
        <w:rPr>
          <w:rFonts w:ascii="Garamond" w:hAnsi="Garamond"/>
          <w:iCs/>
        </w:rPr>
        <w:t>Texas State University</w:t>
      </w:r>
      <w:r>
        <w:rPr>
          <w:rFonts w:ascii="Garamond" w:hAnsi="Garamond"/>
          <w:bCs/>
          <w:iCs/>
        </w:rPr>
        <w:t>: In Progress</w:t>
      </w:r>
    </w:p>
    <w:p w14:paraId="529DCEC3" w14:textId="77777777" w:rsidR="00566E48" w:rsidRDefault="00566E48" w:rsidP="002944B1">
      <w:pPr>
        <w:rPr>
          <w:rFonts w:ascii="Garamond" w:hAnsi="Garamond"/>
          <w:bCs/>
        </w:rPr>
      </w:pPr>
    </w:p>
    <w:p w14:paraId="6A1672C6" w14:textId="742CA605" w:rsidR="00CE322B" w:rsidRPr="00CE322B" w:rsidRDefault="00CA6D10" w:rsidP="00CE322B">
      <w:pPr>
        <w:rPr>
          <w:rFonts w:ascii="Garamond" w:hAnsi="Garamond"/>
          <w:b/>
        </w:rPr>
      </w:pPr>
      <w:r w:rsidRPr="00566E48">
        <w:rPr>
          <w:rFonts w:ascii="Garamond" w:hAnsi="Garamond"/>
          <w:b/>
        </w:rPr>
        <w:t>Publishable Paper for Ph.D. Candidacy</w:t>
      </w:r>
      <w:r>
        <w:rPr>
          <w:rFonts w:ascii="Garamond" w:hAnsi="Garamond"/>
          <w:b/>
        </w:rPr>
        <w:t>—Committee Member</w:t>
      </w:r>
    </w:p>
    <w:p w14:paraId="5BCD50A1" w14:textId="786C3411" w:rsidR="00CE322B" w:rsidRDefault="00006BEC" w:rsidP="001B5625">
      <w:pPr>
        <w:tabs>
          <w:tab w:val="left" w:pos="810"/>
        </w:tabs>
        <w:rPr>
          <w:rFonts w:ascii="Garamond" w:hAnsi="Garamond"/>
          <w:bCs/>
          <w:iCs/>
        </w:rPr>
      </w:pPr>
      <w:r>
        <w:rPr>
          <w:rFonts w:ascii="Garamond" w:hAnsi="Garamond"/>
          <w:bCs/>
          <w:iCs/>
        </w:rPr>
        <w:t>Roxana Perez, Texas State University: In Progress</w:t>
      </w:r>
    </w:p>
    <w:p w14:paraId="018D431E" w14:textId="0DCBA587" w:rsidR="00CE322B" w:rsidRDefault="00CE322B" w:rsidP="001B5625">
      <w:pPr>
        <w:tabs>
          <w:tab w:val="left" w:pos="810"/>
        </w:tabs>
        <w:rPr>
          <w:rFonts w:ascii="Garamond" w:hAnsi="Garamond"/>
          <w:bCs/>
          <w:iCs/>
        </w:rPr>
      </w:pPr>
      <w:r>
        <w:rPr>
          <w:rFonts w:ascii="Garamond" w:hAnsi="Garamond"/>
          <w:bCs/>
          <w:iCs/>
        </w:rPr>
        <w:t>Alyssa Shallenberger, Texas State University: In Progress</w:t>
      </w:r>
    </w:p>
    <w:p w14:paraId="078C20B7" w14:textId="1D419485" w:rsidR="001B5625" w:rsidRDefault="001B5625" w:rsidP="001B5625">
      <w:pPr>
        <w:tabs>
          <w:tab w:val="left" w:pos="810"/>
        </w:tabs>
        <w:rPr>
          <w:rFonts w:ascii="Garamond" w:hAnsi="Garamond"/>
          <w:bCs/>
          <w:iCs/>
        </w:rPr>
      </w:pPr>
      <w:r>
        <w:rPr>
          <w:rFonts w:ascii="Garamond" w:hAnsi="Garamond"/>
          <w:bCs/>
          <w:iCs/>
        </w:rPr>
        <w:t>Molly McDowell</w:t>
      </w:r>
      <w:r w:rsidR="00994E4E">
        <w:rPr>
          <w:rFonts w:ascii="Garamond" w:hAnsi="Garamond"/>
          <w:bCs/>
          <w:iCs/>
        </w:rPr>
        <w:t>, Texas State University</w:t>
      </w:r>
      <w:r w:rsidR="00851A74">
        <w:rPr>
          <w:rFonts w:ascii="Garamond" w:hAnsi="Garamond"/>
          <w:bCs/>
          <w:iCs/>
        </w:rPr>
        <w:t xml:space="preserve">: </w:t>
      </w:r>
      <w:r w:rsidR="00A94E8E">
        <w:rPr>
          <w:rFonts w:ascii="Garamond" w:hAnsi="Garamond"/>
          <w:bCs/>
          <w:iCs/>
        </w:rPr>
        <w:t>Fall</w:t>
      </w:r>
      <w:r w:rsidR="00994E4E">
        <w:rPr>
          <w:rFonts w:ascii="Garamond" w:hAnsi="Garamond"/>
          <w:bCs/>
          <w:iCs/>
        </w:rPr>
        <w:t xml:space="preserve"> 2020</w:t>
      </w:r>
    </w:p>
    <w:p w14:paraId="25CFC1C2" w14:textId="6840506E" w:rsidR="001B5625" w:rsidRDefault="001B5625" w:rsidP="001B5625">
      <w:pPr>
        <w:tabs>
          <w:tab w:val="left" w:pos="810"/>
        </w:tabs>
        <w:rPr>
          <w:rFonts w:ascii="Garamond" w:hAnsi="Garamond"/>
          <w:bCs/>
          <w:iCs/>
        </w:rPr>
      </w:pPr>
      <w:r>
        <w:rPr>
          <w:rFonts w:ascii="Garamond" w:hAnsi="Garamond"/>
          <w:bCs/>
          <w:iCs/>
        </w:rPr>
        <w:t>Barbara Dinkin</w:t>
      </w:r>
      <w:r w:rsidR="00994E4E">
        <w:rPr>
          <w:rFonts w:ascii="Garamond" w:hAnsi="Garamond"/>
          <w:bCs/>
          <w:iCs/>
        </w:rPr>
        <w:t>s, Texas State University</w:t>
      </w:r>
      <w:r w:rsidR="00851A74">
        <w:rPr>
          <w:rFonts w:ascii="Garamond" w:hAnsi="Garamond"/>
          <w:bCs/>
          <w:iCs/>
        </w:rPr>
        <w:t xml:space="preserve">: </w:t>
      </w:r>
      <w:r w:rsidR="004B3B02">
        <w:rPr>
          <w:rFonts w:ascii="Garamond" w:hAnsi="Garamond"/>
          <w:bCs/>
          <w:iCs/>
        </w:rPr>
        <w:t>Spring</w:t>
      </w:r>
      <w:r w:rsidR="00B254F9">
        <w:rPr>
          <w:rFonts w:ascii="Garamond" w:hAnsi="Garamond"/>
          <w:bCs/>
          <w:iCs/>
        </w:rPr>
        <w:t xml:space="preserve"> </w:t>
      </w:r>
      <w:r w:rsidR="00994E4E">
        <w:rPr>
          <w:rFonts w:ascii="Garamond" w:hAnsi="Garamond"/>
          <w:bCs/>
          <w:iCs/>
        </w:rPr>
        <w:t>2020</w:t>
      </w:r>
    </w:p>
    <w:p w14:paraId="2E48E893" w14:textId="4E2D4790" w:rsidR="001B5625" w:rsidRDefault="00DA5F1E" w:rsidP="001B5625">
      <w:pPr>
        <w:tabs>
          <w:tab w:val="left" w:pos="810"/>
        </w:tabs>
        <w:rPr>
          <w:rFonts w:ascii="Garamond" w:hAnsi="Garamond"/>
          <w:bCs/>
          <w:iCs/>
        </w:rPr>
      </w:pPr>
      <w:r>
        <w:rPr>
          <w:rFonts w:ascii="Garamond" w:hAnsi="Garamond"/>
          <w:bCs/>
          <w:iCs/>
        </w:rPr>
        <w:t>Allison Fernandez</w:t>
      </w:r>
      <w:r w:rsidR="005D38AA">
        <w:rPr>
          <w:rFonts w:ascii="Garamond" w:hAnsi="Garamond"/>
          <w:bCs/>
          <w:iCs/>
        </w:rPr>
        <w:t xml:space="preserve">, </w:t>
      </w:r>
      <w:r>
        <w:rPr>
          <w:rFonts w:ascii="Garamond" w:hAnsi="Garamond"/>
          <w:bCs/>
          <w:iCs/>
        </w:rPr>
        <w:t>Texas State University</w:t>
      </w:r>
      <w:r w:rsidR="00851A74">
        <w:rPr>
          <w:rFonts w:ascii="Garamond" w:hAnsi="Garamond"/>
          <w:bCs/>
          <w:iCs/>
        </w:rPr>
        <w:t xml:space="preserve">: </w:t>
      </w:r>
      <w:r w:rsidR="005D38AA">
        <w:rPr>
          <w:rFonts w:ascii="Garamond" w:hAnsi="Garamond"/>
          <w:bCs/>
          <w:iCs/>
        </w:rPr>
        <w:t xml:space="preserve">Spring </w:t>
      </w:r>
      <w:r w:rsidR="00B254F9">
        <w:rPr>
          <w:rFonts w:ascii="Garamond" w:hAnsi="Garamond"/>
          <w:bCs/>
          <w:iCs/>
        </w:rPr>
        <w:t>2018</w:t>
      </w:r>
    </w:p>
    <w:p w14:paraId="3E0F129D" w14:textId="77777777" w:rsidR="00DA5F1E" w:rsidRDefault="00DA5F1E" w:rsidP="002944B1">
      <w:pPr>
        <w:rPr>
          <w:rFonts w:ascii="Garamond" w:hAnsi="Garamond"/>
          <w:bCs/>
          <w:iCs/>
        </w:rPr>
      </w:pPr>
    </w:p>
    <w:p w14:paraId="6349E840" w14:textId="3CC3C2BA" w:rsidR="00994E4E" w:rsidRPr="008410EF" w:rsidRDefault="002944B1" w:rsidP="002944B1">
      <w:pPr>
        <w:rPr>
          <w:rFonts w:ascii="Garamond" w:hAnsi="Garamond"/>
          <w:b/>
          <w:iCs/>
        </w:rPr>
      </w:pPr>
      <w:r w:rsidRPr="008410EF">
        <w:rPr>
          <w:rFonts w:ascii="Garamond" w:hAnsi="Garamond"/>
          <w:b/>
          <w:iCs/>
        </w:rPr>
        <w:t>Master’</w:t>
      </w:r>
      <w:r w:rsidR="009A0833" w:rsidRPr="008410EF">
        <w:rPr>
          <w:rFonts w:ascii="Garamond" w:hAnsi="Garamond"/>
          <w:b/>
          <w:iCs/>
        </w:rPr>
        <w:t>s</w:t>
      </w:r>
      <w:r w:rsidR="00994E4E" w:rsidRPr="008410EF">
        <w:rPr>
          <w:rFonts w:ascii="Garamond" w:hAnsi="Garamond"/>
          <w:b/>
          <w:iCs/>
        </w:rPr>
        <w:t>:</w:t>
      </w:r>
    </w:p>
    <w:p w14:paraId="2301DE02" w14:textId="6B944382" w:rsidR="004B3B02" w:rsidRPr="009C088B" w:rsidRDefault="004B3B02" w:rsidP="002944B1">
      <w:pPr>
        <w:rPr>
          <w:rFonts w:ascii="Garamond" w:hAnsi="Garamond"/>
          <w:b/>
          <w:iCs/>
        </w:rPr>
      </w:pPr>
      <w:r w:rsidRPr="009C088B">
        <w:rPr>
          <w:rFonts w:ascii="Garamond" w:hAnsi="Garamond"/>
          <w:b/>
          <w:iCs/>
        </w:rPr>
        <w:t>Thesis</w:t>
      </w:r>
      <w:r w:rsidR="009C088B">
        <w:rPr>
          <w:rFonts w:ascii="Garamond" w:hAnsi="Garamond"/>
          <w:b/>
          <w:iCs/>
        </w:rPr>
        <w:t>—</w:t>
      </w:r>
      <w:r w:rsidRPr="009C088B">
        <w:rPr>
          <w:rFonts w:ascii="Garamond" w:hAnsi="Garamond"/>
          <w:b/>
          <w:iCs/>
        </w:rPr>
        <w:t>Committee Member</w:t>
      </w:r>
    </w:p>
    <w:p w14:paraId="3D122F4A" w14:textId="73E87786" w:rsidR="00730972" w:rsidRDefault="00730972" w:rsidP="002944B1">
      <w:pPr>
        <w:rPr>
          <w:rFonts w:ascii="Garamond" w:hAnsi="Garamond"/>
          <w:bCs/>
          <w:iCs/>
        </w:rPr>
      </w:pPr>
      <w:r>
        <w:rPr>
          <w:rFonts w:ascii="Garamond" w:hAnsi="Garamond"/>
          <w:bCs/>
          <w:iCs/>
        </w:rPr>
        <w:t>Andrea Hazelwood, Texas State University</w:t>
      </w:r>
      <w:r w:rsidR="00601D59">
        <w:rPr>
          <w:rFonts w:ascii="Garamond" w:hAnsi="Garamond"/>
          <w:bCs/>
          <w:iCs/>
        </w:rPr>
        <w:t xml:space="preserve">: </w:t>
      </w:r>
      <w:r w:rsidR="004B3B02">
        <w:rPr>
          <w:rFonts w:ascii="Garamond" w:hAnsi="Garamond"/>
          <w:bCs/>
          <w:iCs/>
        </w:rPr>
        <w:t>Spring</w:t>
      </w:r>
      <w:r w:rsidR="00AD3980">
        <w:rPr>
          <w:rFonts w:ascii="Garamond" w:hAnsi="Garamond"/>
          <w:bCs/>
          <w:iCs/>
        </w:rPr>
        <w:t xml:space="preserve"> </w:t>
      </w:r>
      <w:r w:rsidR="00F45E73">
        <w:rPr>
          <w:rFonts w:ascii="Garamond" w:hAnsi="Garamond"/>
          <w:bCs/>
          <w:iCs/>
        </w:rPr>
        <w:t>2022</w:t>
      </w:r>
    </w:p>
    <w:p w14:paraId="650A5EA0" w14:textId="1B015CD6" w:rsidR="004B3B02" w:rsidRDefault="004B3B02" w:rsidP="004B3B02">
      <w:pPr>
        <w:tabs>
          <w:tab w:val="left" w:pos="810"/>
        </w:tabs>
        <w:rPr>
          <w:rFonts w:ascii="Garamond" w:hAnsi="Garamond"/>
          <w:bCs/>
          <w:iCs/>
        </w:rPr>
      </w:pPr>
      <w:r>
        <w:rPr>
          <w:rFonts w:ascii="Garamond" w:hAnsi="Garamond"/>
          <w:bCs/>
          <w:iCs/>
        </w:rPr>
        <w:t xml:space="preserve">Deborah </w:t>
      </w:r>
      <w:proofErr w:type="spellStart"/>
      <w:r>
        <w:rPr>
          <w:rFonts w:ascii="Garamond" w:hAnsi="Garamond"/>
          <w:bCs/>
          <w:iCs/>
        </w:rPr>
        <w:t>Mletzko</w:t>
      </w:r>
      <w:proofErr w:type="spellEnd"/>
      <w:r>
        <w:rPr>
          <w:rFonts w:ascii="Garamond" w:hAnsi="Garamond"/>
          <w:bCs/>
          <w:iCs/>
        </w:rPr>
        <w:t>, Texas State University: Spring 2017</w:t>
      </w:r>
    </w:p>
    <w:p w14:paraId="3E873BB5" w14:textId="77777777" w:rsidR="004B3B02" w:rsidRDefault="004B3B02" w:rsidP="002944B1">
      <w:pPr>
        <w:rPr>
          <w:rFonts w:ascii="Garamond" w:hAnsi="Garamond"/>
          <w:bCs/>
          <w:iCs/>
        </w:rPr>
      </w:pPr>
    </w:p>
    <w:p w14:paraId="7731ACA3" w14:textId="0223E771" w:rsidR="00EC08FB" w:rsidRPr="009C088B" w:rsidRDefault="00EC08FB" w:rsidP="002944B1">
      <w:pPr>
        <w:rPr>
          <w:rFonts w:ascii="Garamond" w:hAnsi="Garamond"/>
          <w:b/>
          <w:iCs/>
        </w:rPr>
      </w:pPr>
      <w:r w:rsidRPr="009C088B">
        <w:rPr>
          <w:rFonts w:ascii="Garamond" w:hAnsi="Garamond"/>
          <w:b/>
          <w:iCs/>
        </w:rPr>
        <w:t>Professional Paper</w:t>
      </w:r>
      <w:r w:rsidR="009C088B">
        <w:rPr>
          <w:rFonts w:ascii="Garamond" w:hAnsi="Garamond"/>
          <w:b/>
          <w:iCs/>
        </w:rPr>
        <w:t>—</w:t>
      </w:r>
      <w:r w:rsidRPr="009C088B">
        <w:rPr>
          <w:rFonts w:ascii="Garamond" w:hAnsi="Garamond"/>
          <w:b/>
          <w:iCs/>
        </w:rPr>
        <w:t>Committee</w:t>
      </w:r>
      <w:r>
        <w:rPr>
          <w:rFonts w:ascii="Garamond" w:hAnsi="Garamond"/>
          <w:bCs/>
          <w:iCs/>
        </w:rPr>
        <w:t xml:space="preserve"> </w:t>
      </w:r>
      <w:r w:rsidRPr="009C088B">
        <w:rPr>
          <w:rFonts w:ascii="Garamond" w:hAnsi="Garamond"/>
          <w:b/>
          <w:iCs/>
        </w:rPr>
        <w:t>Member</w:t>
      </w:r>
    </w:p>
    <w:p w14:paraId="1B6BB583" w14:textId="14283446" w:rsidR="009826FB" w:rsidRDefault="009826FB" w:rsidP="002944B1">
      <w:pPr>
        <w:rPr>
          <w:rFonts w:ascii="Garamond" w:hAnsi="Garamond"/>
          <w:bCs/>
          <w:iCs/>
        </w:rPr>
      </w:pPr>
      <w:r>
        <w:rPr>
          <w:rFonts w:ascii="Garamond" w:hAnsi="Garamond"/>
          <w:bCs/>
          <w:iCs/>
        </w:rPr>
        <w:t xml:space="preserve">Mara </w:t>
      </w:r>
      <w:proofErr w:type="spellStart"/>
      <w:r>
        <w:rPr>
          <w:rFonts w:ascii="Garamond" w:hAnsi="Garamond"/>
          <w:bCs/>
          <w:iCs/>
        </w:rPr>
        <w:t>Vig</w:t>
      </w:r>
      <w:proofErr w:type="spellEnd"/>
      <w:r>
        <w:rPr>
          <w:rFonts w:ascii="Garamond" w:hAnsi="Garamond"/>
          <w:bCs/>
          <w:iCs/>
        </w:rPr>
        <w:t>, Texas State University</w:t>
      </w:r>
      <w:r w:rsidR="00601D59">
        <w:rPr>
          <w:rFonts w:ascii="Garamond" w:hAnsi="Garamond"/>
          <w:bCs/>
          <w:iCs/>
        </w:rPr>
        <w:t xml:space="preserve">: </w:t>
      </w:r>
      <w:r w:rsidR="00A97F43">
        <w:rPr>
          <w:rFonts w:ascii="Garamond" w:hAnsi="Garamond"/>
          <w:bCs/>
          <w:iCs/>
        </w:rPr>
        <w:t>Spring</w:t>
      </w:r>
      <w:r w:rsidR="00AD3980">
        <w:rPr>
          <w:rFonts w:ascii="Garamond" w:hAnsi="Garamond"/>
          <w:bCs/>
          <w:iCs/>
        </w:rPr>
        <w:t xml:space="preserve"> </w:t>
      </w:r>
      <w:r>
        <w:rPr>
          <w:rFonts w:ascii="Garamond" w:hAnsi="Garamond"/>
          <w:bCs/>
          <w:iCs/>
        </w:rPr>
        <w:t>2020</w:t>
      </w:r>
    </w:p>
    <w:p w14:paraId="255FC993" w14:textId="656A2A55" w:rsidR="00DA5F1E" w:rsidRDefault="001B5625" w:rsidP="00DA5F1E">
      <w:pPr>
        <w:tabs>
          <w:tab w:val="left" w:pos="810"/>
        </w:tabs>
        <w:rPr>
          <w:rFonts w:ascii="Garamond" w:hAnsi="Garamond"/>
          <w:bCs/>
          <w:iCs/>
        </w:rPr>
      </w:pPr>
      <w:r>
        <w:rPr>
          <w:rFonts w:ascii="Garamond" w:hAnsi="Garamond"/>
          <w:bCs/>
          <w:iCs/>
        </w:rPr>
        <w:t>Jos</w:t>
      </w:r>
      <w:r w:rsidR="008C1128">
        <w:rPr>
          <w:rFonts w:ascii="Garamond" w:hAnsi="Garamond"/>
          <w:bCs/>
          <w:iCs/>
        </w:rPr>
        <w:t>é</w:t>
      </w:r>
      <w:r>
        <w:rPr>
          <w:rFonts w:ascii="Garamond" w:hAnsi="Garamond"/>
          <w:bCs/>
          <w:iCs/>
        </w:rPr>
        <w:t xml:space="preserve"> Hernandez</w:t>
      </w:r>
      <w:r w:rsidR="00DA5F1E">
        <w:rPr>
          <w:rFonts w:ascii="Garamond" w:hAnsi="Garamond"/>
          <w:bCs/>
          <w:iCs/>
        </w:rPr>
        <w:t>, Texas State University</w:t>
      </w:r>
      <w:r w:rsidR="00601D59">
        <w:rPr>
          <w:rFonts w:ascii="Garamond" w:hAnsi="Garamond"/>
          <w:bCs/>
          <w:iCs/>
        </w:rPr>
        <w:t xml:space="preserve">: </w:t>
      </w:r>
      <w:r w:rsidR="00A97F43">
        <w:rPr>
          <w:rFonts w:ascii="Garamond" w:hAnsi="Garamond"/>
          <w:bCs/>
          <w:iCs/>
        </w:rPr>
        <w:t>Fall</w:t>
      </w:r>
      <w:r w:rsidR="00AD3980">
        <w:rPr>
          <w:rFonts w:ascii="Garamond" w:hAnsi="Garamond"/>
          <w:bCs/>
          <w:iCs/>
        </w:rPr>
        <w:t xml:space="preserve"> </w:t>
      </w:r>
      <w:r w:rsidR="00DA5F1E">
        <w:rPr>
          <w:rFonts w:ascii="Garamond" w:hAnsi="Garamond"/>
          <w:bCs/>
          <w:iCs/>
        </w:rPr>
        <w:t>2019</w:t>
      </w:r>
    </w:p>
    <w:p w14:paraId="294EDAE1" w14:textId="34E6F4F8" w:rsidR="00DA5F1E" w:rsidRDefault="001B5625" w:rsidP="00DA5F1E">
      <w:pPr>
        <w:tabs>
          <w:tab w:val="left" w:pos="810"/>
        </w:tabs>
        <w:rPr>
          <w:rFonts w:ascii="Garamond" w:hAnsi="Garamond"/>
          <w:bCs/>
          <w:iCs/>
        </w:rPr>
      </w:pPr>
      <w:r>
        <w:rPr>
          <w:rFonts w:ascii="Garamond" w:hAnsi="Garamond"/>
          <w:bCs/>
          <w:iCs/>
        </w:rPr>
        <w:t>Melissa Christman</w:t>
      </w:r>
      <w:r w:rsidR="00DA5F1E">
        <w:rPr>
          <w:rFonts w:ascii="Garamond" w:hAnsi="Garamond"/>
          <w:bCs/>
          <w:iCs/>
        </w:rPr>
        <w:t>, Texas State University</w:t>
      </w:r>
      <w:r w:rsidR="00601D59">
        <w:rPr>
          <w:rFonts w:ascii="Garamond" w:hAnsi="Garamond"/>
          <w:bCs/>
          <w:iCs/>
        </w:rPr>
        <w:t xml:space="preserve">: </w:t>
      </w:r>
      <w:r w:rsidR="00150BEC">
        <w:rPr>
          <w:rFonts w:ascii="Garamond" w:hAnsi="Garamond"/>
          <w:bCs/>
          <w:iCs/>
        </w:rPr>
        <w:t xml:space="preserve">Spring </w:t>
      </w:r>
      <w:r w:rsidR="00DA5F1E">
        <w:rPr>
          <w:rFonts w:ascii="Garamond" w:hAnsi="Garamond"/>
          <w:bCs/>
          <w:iCs/>
        </w:rPr>
        <w:t>2016</w:t>
      </w:r>
    </w:p>
    <w:p w14:paraId="512FBDA8" w14:textId="1B508BC3" w:rsidR="00DA5F1E" w:rsidRDefault="001B5625" w:rsidP="00DA5F1E">
      <w:pPr>
        <w:tabs>
          <w:tab w:val="left" w:pos="810"/>
        </w:tabs>
        <w:rPr>
          <w:rFonts w:ascii="Garamond" w:hAnsi="Garamond"/>
          <w:bCs/>
          <w:iCs/>
        </w:rPr>
      </w:pPr>
      <w:r>
        <w:rPr>
          <w:rFonts w:ascii="Garamond" w:hAnsi="Garamond"/>
          <w:bCs/>
          <w:iCs/>
        </w:rPr>
        <w:t>Melanie Lopez</w:t>
      </w:r>
      <w:r w:rsidR="00DA5F1E">
        <w:rPr>
          <w:rFonts w:ascii="Garamond" w:hAnsi="Garamond"/>
          <w:bCs/>
          <w:iCs/>
        </w:rPr>
        <w:t>, Texas State University</w:t>
      </w:r>
      <w:r w:rsidR="00601D59">
        <w:rPr>
          <w:rFonts w:ascii="Garamond" w:hAnsi="Garamond"/>
          <w:bCs/>
          <w:iCs/>
        </w:rPr>
        <w:t>:</w:t>
      </w:r>
      <w:r w:rsidR="00EC08FB">
        <w:rPr>
          <w:rFonts w:ascii="Garamond" w:hAnsi="Garamond"/>
          <w:bCs/>
          <w:iCs/>
        </w:rPr>
        <w:t xml:space="preserve"> </w:t>
      </w:r>
      <w:r w:rsidR="00AD3980">
        <w:rPr>
          <w:rFonts w:ascii="Garamond" w:hAnsi="Garamond"/>
          <w:bCs/>
          <w:iCs/>
        </w:rPr>
        <w:t xml:space="preserve">Fall </w:t>
      </w:r>
      <w:r w:rsidR="00DA5F1E">
        <w:rPr>
          <w:rFonts w:ascii="Garamond" w:hAnsi="Garamond"/>
          <w:bCs/>
          <w:iCs/>
        </w:rPr>
        <w:t>2015</w:t>
      </w:r>
    </w:p>
    <w:p w14:paraId="2F8BC0A8" w14:textId="77777777" w:rsidR="002944B1" w:rsidRDefault="002944B1" w:rsidP="00BE6DF6">
      <w:pPr>
        <w:tabs>
          <w:tab w:val="left" w:pos="810"/>
        </w:tabs>
        <w:rPr>
          <w:rFonts w:ascii="Garamond" w:hAnsi="Garamond"/>
          <w:bCs/>
          <w:iCs/>
        </w:rPr>
      </w:pPr>
    </w:p>
    <w:p w14:paraId="75B37703" w14:textId="13157400" w:rsidR="008410EF" w:rsidRPr="008410EF" w:rsidRDefault="008410EF" w:rsidP="00BE6DF6">
      <w:pPr>
        <w:tabs>
          <w:tab w:val="left" w:pos="810"/>
        </w:tabs>
        <w:rPr>
          <w:rFonts w:ascii="Garamond" w:hAnsi="Garamond"/>
          <w:b/>
          <w:iCs/>
        </w:rPr>
      </w:pPr>
      <w:r w:rsidRPr="008410EF">
        <w:rPr>
          <w:rFonts w:ascii="Garamond" w:hAnsi="Garamond"/>
          <w:b/>
          <w:iCs/>
        </w:rPr>
        <w:t xml:space="preserve">Undergraduate: </w:t>
      </w:r>
    </w:p>
    <w:p w14:paraId="1F6AB2B8" w14:textId="2CA79917" w:rsidR="00DA5F1E" w:rsidRPr="004F47FD" w:rsidRDefault="00DA5F1E" w:rsidP="00BE6DF6">
      <w:pPr>
        <w:tabs>
          <w:tab w:val="left" w:pos="810"/>
        </w:tabs>
        <w:rPr>
          <w:rFonts w:ascii="Garamond" w:hAnsi="Garamond"/>
          <w:b/>
          <w:iCs/>
        </w:rPr>
      </w:pPr>
      <w:r w:rsidRPr="004F47FD">
        <w:rPr>
          <w:rFonts w:ascii="Garamond" w:hAnsi="Garamond"/>
          <w:b/>
          <w:iCs/>
        </w:rPr>
        <w:t>Honors</w:t>
      </w:r>
      <w:r w:rsidR="008410EF" w:rsidRPr="004F47FD">
        <w:rPr>
          <w:rFonts w:ascii="Garamond" w:hAnsi="Garamond"/>
          <w:b/>
          <w:iCs/>
        </w:rPr>
        <w:t xml:space="preserve"> Thesis</w:t>
      </w:r>
      <w:r w:rsidR="004F47FD" w:rsidRPr="004F47FD">
        <w:rPr>
          <w:rFonts w:ascii="Garamond" w:hAnsi="Garamond"/>
          <w:b/>
          <w:iCs/>
        </w:rPr>
        <w:t>—</w:t>
      </w:r>
      <w:r w:rsidR="008410EF" w:rsidRPr="004F47FD">
        <w:rPr>
          <w:rFonts w:ascii="Garamond" w:hAnsi="Garamond"/>
          <w:b/>
          <w:iCs/>
        </w:rPr>
        <w:t>Chair</w:t>
      </w:r>
    </w:p>
    <w:p w14:paraId="6FDC3502" w14:textId="08DB5AB9" w:rsidR="00055B6D" w:rsidRDefault="00055B6D" w:rsidP="00BE6DF6">
      <w:pPr>
        <w:tabs>
          <w:tab w:val="left" w:pos="810"/>
        </w:tabs>
        <w:rPr>
          <w:rFonts w:ascii="Garamond" w:hAnsi="Garamond"/>
          <w:bCs/>
          <w:iCs/>
        </w:rPr>
      </w:pPr>
      <w:r>
        <w:rPr>
          <w:rFonts w:ascii="Garamond" w:hAnsi="Garamond"/>
          <w:bCs/>
          <w:iCs/>
        </w:rPr>
        <w:t xml:space="preserve">Mia Chewe, Texas State University: </w:t>
      </w:r>
      <w:r w:rsidR="00B574AE">
        <w:rPr>
          <w:rFonts w:ascii="Garamond" w:hAnsi="Garamond"/>
          <w:bCs/>
          <w:iCs/>
        </w:rPr>
        <w:t xml:space="preserve">Spring </w:t>
      </w:r>
      <w:r>
        <w:rPr>
          <w:rFonts w:ascii="Garamond" w:hAnsi="Garamond"/>
          <w:bCs/>
          <w:iCs/>
        </w:rPr>
        <w:t>202</w:t>
      </w:r>
      <w:r w:rsidR="003E340F">
        <w:rPr>
          <w:rFonts w:ascii="Garamond" w:hAnsi="Garamond"/>
          <w:bCs/>
          <w:iCs/>
        </w:rPr>
        <w:t>3</w:t>
      </w:r>
    </w:p>
    <w:p w14:paraId="32B0FE69" w14:textId="1A70EDF1" w:rsidR="00944414" w:rsidRDefault="00055B6D" w:rsidP="00BE6DF6">
      <w:pPr>
        <w:tabs>
          <w:tab w:val="left" w:pos="810"/>
        </w:tabs>
        <w:rPr>
          <w:rFonts w:ascii="Garamond" w:hAnsi="Garamond"/>
          <w:bCs/>
          <w:iCs/>
        </w:rPr>
      </w:pPr>
      <w:r>
        <w:rPr>
          <w:rFonts w:ascii="Garamond" w:hAnsi="Garamond"/>
          <w:bCs/>
          <w:iCs/>
        </w:rPr>
        <w:t xml:space="preserve">Axeel Rodríguez, Texas State University: </w:t>
      </w:r>
      <w:r w:rsidR="00B574AE">
        <w:rPr>
          <w:rFonts w:ascii="Garamond" w:hAnsi="Garamond"/>
          <w:bCs/>
          <w:iCs/>
        </w:rPr>
        <w:t xml:space="preserve">Fall </w:t>
      </w:r>
      <w:r>
        <w:rPr>
          <w:rFonts w:ascii="Garamond" w:hAnsi="Garamond"/>
          <w:bCs/>
          <w:iCs/>
        </w:rPr>
        <w:t>2022</w:t>
      </w:r>
    </w:p>
    <w:p w14:paraId="36B9EE89" w14:textId="4C0639D0" w:rsidR="00F01DCA" w:rsidRDefault="00F01DCA" w:rsidP="00BE6DF6">
      <w:pPr>
        <w:tabs>
          <w:tab w:val="left" w:pos="810"/>
        </w:tabs>
        <w:rPr>
          <w:rFonts w:ascii="Garamond" w:hAnsi="Garamond"/>
          <w:bCs/>
          <w:iCs/>
        </w:rPr>
      </w:pPr>
      <w:r>
        <w:rPr>
          <w:rFonts w:ascii="Garamond" w:hAnsi="Garamond"/>
          <w:bCs/>
          <w:iCs/>
        </w:rPr>
        <w:t xml:space="preserve">Gabriella </w:t>
      </w:r>
      <w:proofErr w:type="spellStart"/>
      <w:r>
        <w:rPr>
          <w:rFonts w:ascii="Garamond" w:hAnsi="Garamond"/>
          <w:bCs/>
          <w:iCs/>
        </w:rPr>
        <w:t>Merschel</w:t>
      </w:r>
      <w:proofErr w:type="spellEnd"/>
      <w:r>
        <w:rPr>
          <w:rFonts w:ascii="Garamond" w:hAnsi="Garamond"/>
          <w:bCs/>
          <w:iCs/>
        </w:rPr>
        <w:t>, Texas State University</w:t>
      </w:r>
      <w:r w:rsidR="002A73B3">
        <w:rPr>
          <w:rFonts w:ascii="Garamond" w:hAnsi="Garamond"/>
          <w:bCs/>
          <w:iCs/>
        </w:rPr>
        <w:t>:</w:t>
      </w:r>
      <w:r w:rsidR="00D53ECE">
        <w:rPr>
          <w:rFonts w:ascii="Garamond" w:hAnsi="Garamond"/>
          <w:bCs/>
          <w:iCs/>
        </w:rPr>
        <w:t xml:space="preserve"> </w:t>
      </w:r>
      <w:r w:rsidR="00B574AE">
        <w:rPr>
          <w:rFonts w:ascii="Garamond" w:hAnsi="Garamond"/>
          <w:bCs/>
          <w:iCs/>
        </w:rPr>
        <w:t xml:space="preserve">Fall </w:t>
      </w:r>
      <w:r w:rsidR="00944414">
        <w:rPr>
          <w:rFonts w:ascii="Garamond" w:hAnsi="Garamond"/>
          <w:bCs/>
          <w:iCs/>
        </w:rPr>
        <w:t>2022</w:t>
      </w:r>
    </w:p>
    <w:p w14:paraId="5B56ED79" w14:textId="2F2263D6" w:rsidR="00DA5F1E" w:rsidRDefault="009B643C" w:rsidP="00DA5F1E">
      <w:pPr>
        <w:tabs>
          <w:tab w:val="left" w:pos="810"/>
        </w:tabs>
        <w:rPr>
          <w:rFonts w:ascii="Garamond" w:hAnsi="Garamond"/>
          <w:bCs/>
          <w:iCs/>
        </w:rPr>
      </w:pPr>
      <w:r>
        <w:rPr>
          <w:rFonts w:ascii="Garamond" w:hAnsi="Garamond"/>
          <w:bCs/>
          <w:iCs/>
        </w:rPr>
        <w:t>Caitlin Gold</w:t>
      </w:r>
      <w:r w:rsidR="00DA5F1E">
        <w:rPr>
          <w:rFonts w:ascii="Garamond" w:hAnsi="Garamond"/>
          <w:bCs/>
          <w:iCs/>
        </w:rPr>
        <w:t>, Texas State University</w:t>
      </w:r>
      <w:r w:rsidR="002A73B3">
        <w:rPr>
          <w:rFonts w:ascii="Garamond" w:hAnsi="Garamond"/>
          <w:bCs/>
          <w:iCs/>
        </w:rPr>
        <w:t>:</w:t>
      </w:r>
      <w:r w:rsidR="00D53ECE">
        <w:rPr>
          <w:rFonts w:ascii="Garamond" w:hAnsi="Garamond"/>
          <w:bCs/>
          <w:iCs/>
        </w:rPr>
        <w:t xml:space="preserve"> Fall </w:t>
      </w:r>
      <w:r w:rsidR="00DA5F1E">
        <w:rPr>
          <w:rFonts w:ascii="Garamond" w:hAnsi="Garamond"/>
          <w:bCs/>
          <w:iCs/>
        </w:rPr>
        <w:t>2019</w:t>
      </w:r>
    </w:p>
    <w:p w14:paraId="0A49E9D3" w14:textId="4757863D" w:rsidR="009C1508" w:rsidRDefault="009C1508" w:rsidP="003807E3">
      <w:pPr>
        <w:rPr>
          <w:rFonts w:ascii="Garamond" w:hAnsi="Garamond"/>
          <w:bCs/>
          <w:iCs/>
        </w:rPr>
      </w:pPr>
    </w:p>
    <w:p w14:paraId="51E7282E" w14:textId="1849386C" w:rsidR="00AD3980" w:rsidRDefault="00AD3980" w:rsidP="003807E3">
      <w:pPr>
        <w:rPr>
          <w:rFonts w:ascii="Garamond" w:hAnsi="Garamond"/>
          <w:bCs/>
          <w:i/>
        </w:rPr>
      </w:pPr>
      <w:r w:rsidRPr="009333D8">
        <w:rPr>
          <w:rFonts w:ascii="Garamond" w:hAnsi="Garamond"/>
          <w:bCs/>
          <w:i/>
        </w:rPr>
        <w:t>*</w:t>
      </w:r>
      <w:r w:rsidR="0081186A">
        <w:rPr>
          <w:rFonts w:ascii="Garamond" w:hAnsi="Garamond"/>
          <w:bCs/>
          <w:i/>
        </w:rPr>
        <w:t xml:space="preserve">Semester </w:t>
      </w:r>
      <w:r w:rsidR="009333D8" w:rsidRPr="009333D8">
        <w:rPr>
          <w:rFonts w:ascii="Garamond" w:hAnsi="Garamond"/>
          <w:bCs/>
          <w:i/>
        </w:rPr>
        <w:t>c</w:t>
      </w:r>
      <w:r w:rsidRPr="009333D8">
        <w:rPr>
          <w:rFonts w:ascii="Garamond" w:hAnsi="Garamond"/>
          <w:bCs/>
          <w:i/>
        </w:rPr>
        <w:t>ompleted</w:t>
      </w:r>
      <w:r w:rsidR="0093153F">
        <w:rPr>
          <w:rFonts w:ascii="Garamond" w:hAnsi="Garamond"/>
          <w:bCs/>
          <w:i/>
        </w:rPr>
        <w:t xml:space="preserve"> is listed</w:t>
      </w:r>
      <w:r w:rsidRPr="009333D8">
        <w:rPr>
          <w:rFonts w:ascii="Garamond" w:hAnsi="Garamond"/>
          <w:bCs/>
          <w:i/>
        </w:rPr>
        <w:t xml:space="preserve">. </w:t>
      </w:r>
    </w:p>
    <w:p w14:paraId="2DE3632D" w14:textId="77777777" w:rsidR="00310E48" w:rsidRDefault="00310E48" w:rsidP="003807E3">
      <w:pPr>
        <w:rPr>
          <w:rFonts w:ascii="Garamond" w:hAnsi="Garamond"/>
          <w:bCs/>
          <w:i/>
        </w:rPr>
      </w:pPr>
    </w:p>
    <w:p w14:paraId="30E11060" w14:textId="6AC5F74E" w:rsidR="00C51F4B" w:rsidRPr="000862F5" w:rsidRDefault="00143AA4" w:rsidP="003807E3">
      <w:pPr>
        <w:rPr>
          <w:rFonts w:ascii="Garamond" w:hAnsi="Garamond"/>
          <w:bCs/>
          <w:iCs/>
        </w:rPr>
      </w:pPr>
      <w:r>
        <w:rPr>
          <w:b/>
          <w:bCs/>
          <w:caps/>
        </w:rPr>
        <w:br w:type="page"/>
      </w:r>
      <w:r w:rsidR="00CD42C0" w:rsidRPr="003807E3">
        <w:rPr>
          <w:b/>
          <w:bCs/>
          <w:caps/>
        </w:rPr>
        <w:lastRenderedPageBreak/>
        <w:t>S</w:t>
      </w:r>
      <w:r w:rsidR="00C51F4B" w:rsidRPr="003807E3">
        <w:rPr>
          <w:b/>
          <w:bCs/>
          <w:caps/>
        </w:rPr>
        <w:t>ervice</w:t>
      </w:r>
    </w:p>
    <w:p w14:paraId="453E0F69" w14:textId="77777777" w:rsidR="00C51F4B" w:rsidRPr="003807E3" w:rsidRDefault="00C51F4B" w:rsidP="003807E3">
      <w:pPr>
        <w:rPr>
          <w:caps/>
        </w:rPr>
      </w:pPr>
    </w:p>
    <w:p w14:paraId="78E2157E" w14:textId="77777777" w:rsidR="00DF4D41" w:rsidRPr="00DF4D41" w:rsidRDefault="00DF4D41" w:rsidP="00C51F4B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School</w:t>
      </w:r>
    </w:p>
    <w:p w14:paraId="145F87A0" w14:textId="75EEDAF3" w:rsidR="00A57864" w:rsidRDefault="00A57864" w:rsidP="00711994">
      <w:pPr>
        <w:rPr>
          <w:rFonts w:ascii="Garamond" w:hAnsi="Garamond"/>
        </w:rPr>
      </w:pPr>
    </w:p>
    <w:p w14:paraId="318923C8" w14:textId="26F0E655" w:rsidR="00F755AF" w:rsidRDefault="00F755AF" w:rsidP="00711994">
      <w:pPr>
        <w:rPr>
          <w:rFonts w:ascii="Garamond" w:hAnsi="Garamond"/>
        </w:rPr>
      </w:pPr>
      <w:r>
        <w:rPr>
          <w:rFonts w:ascii="Garamond" w:hAnsi="Garamond"/>
        </w:rPr>
        <w:t>Faculty Advisor, McNair Scholars Program</w:t>
      </w:r>
      <w:r w:rsidR="000862F5">
        <w:rPr>
          <w:rFonts w:ascii="Garamond" w:hAnsi="Garamond"/>
        </w:rPr>
        <w:t>:</w:t>
      </w:r>
      <w:r>
        <w:rPr>
          <w:rFonts w:ascii="Garamond" w:hAnsi="Garamond"/>
        </w:rPr>
        <w:t xml:space="preserve"> 2023-Present</w:t>
      </w:r>
    </w:p>
    <w:p w14:paraId="67529DAD" w14:textId="18027682" w:rsidR="006D742A" w:rsidRDefault="006D742A" w:rsidP="00711994">
      <w:pPr>
        <w:rPr>
          <w:rFonts w:ascii="Garamond" w:hAnsi="Garamond"/>
        </w:rPr>
      </w:pPr>
      <w:r>
        <w:rPr>
          <w:rFonts w:ascii="Garamond" w:hAnsi="Garamond"/>
        </w:rPr>
        <w:t>Member, Doctoral Ad</w:t>
      </w:r>
      <w:r w:rsidR="00FF774C">
        <w:rPr>
          <w:rFonts w:ascii="Garamond" w:hAnsi="Garamond"/>
        </w:rPr>
        <w:t>visory</w:t>
      </w:r>
      <w:r>
        <w:rPr>
          <w:rFonts w:ascii="Garamond" w:hAnsi="Garamond"/>
        </w:rPr>
        <w:t xml:space="preserve"> Committee: Fall 2021-Present</w:t>
      </w:r>
    </w:p>
    <w:p w14:paraId="44C95298" w14:textId="7A72583F" w:rsidR="00FF774C" w:rsidRDefault="00FF774C" w:rsidP="00711994">
      <w:pPr>
        <w:rPr>
          <w:rFonts w:ascii="Garamond" w:hAnsi="Garamond"/>
        </w:rPr>
      </w:pPr>
      <w:r w:rsidRPr="00CD42C0">
        <w:rPr>
          <w:rFonts w:ascii="Garamond" w:hAnsi="Garamond"/>
        </w:rPr>
        <w:t>Member, Governance Document Committee: Fall 2015-</w:t>
      </w:r>
      <w:r>
        <w:rPr>
          <w:rFonts w:ascii="Garamond" w:hAnsi="Garamond"/>
        </w:rPr>
        <w:t>P</w:t>
      </w:r>
      <w:r w:rsidRPr="00CD42C0">
        <w:rPr>
          <w:rFonts w:ascii="Garamond" w:hAnsi="Garamond"/>
        </w:rPr>
        <w:t>resent</w:t>
      </w:r>
    </w:p>
    <w:p w14:paraId="412DF0F2" w14:textId="6C2816B2" w:rsidR="006D509D" w:rsidRDefault="00BA0541" w:rsidP="00C51F4B">
      <w:pPr>
        <w:rPr>
          <w:rFonts w:ascii="Garamond" w:hAnsi="Garamond"/>
        </w:rPr>
      </w:pPr>
      <w:r>
        <w:rPr>
          <w:rFonts w:ascii="Garamond" w:hAnsi="Garamond"/>
        </w:rPr>
        <w:t>Member, Subvention Committee: Fall 2019-</w:t>
      </w:r>
      <w:r w:rsidR="00FF774C">
        <w:rPr>
          <w:rFonts w:ascii="Garamond" w:hAnsi="Garamond"/>
        </w:rPr>
        <w:t>Spring 2023</w:t>
      </w:r>
    </w:p>
    <w:p w14:paraId="4576CF23" w14:textId="2B41848C" w:rsidR="006D742A" w:rsidRDefault="006D742A" w:rsidP="00C51F4B">
      <w:pPr>
        <w:rPr>
          <w:rFonts w:ascii="Garamond" w:hAnsi="Garamond"/>
        </w:rPr>
      </w:pPr>
      <w:r>
        <w:rPr>
          <w:rFonts w:ascii="Garamond" w:hAnsi="Garamond"/>
        </w:rPr>
        <w:t>Member, Search Committee</w:t>
      </w:r>
      <w:r w:rsidR="00355055">
        <w:rPr>
          <w:rFonts w:ascii="Garamond" w:hAnsi="Garamond"/>
        </w:rPr>
        <w:t>—</w:t>
      </w:r>
      <w:r>
        <w:rPr>
          <w:rFonts w:ascii="Garamond" w:hAnsi="Garamond"/>
        </w:rPr>
        <w:t>Director: Fall 2020-Spring 2021</w:t>
      </w:r>
    </w:p>
    <w:p w14:paraId="298E8F73" w14:textId="3C4CCB42" w:rsidR="00EA6800" w:rsidRDefault="00EA6800" w:rsidP="00C51F4B">
      <w:pPr>
        <w:rPr>
          <w:rFonts w:ascii="Garamond" w:hAnsi="Garamond"/>
        </w:rPr>
      </w:pPr>
      <w:r w:rsidRPr="00CD42C0">
        <w:rPr>
          <w:rFonts w:ascii="Garamond" w:hAnsi="Garamond"/>
        </w:rPr>
        <w:t>Member, M</w:t>
      </w:r>
      <w:r w:rsidR="00C72C05">
        <w:rPr>
          <w:rFonts w:ascii="Garamond" w:hAnsi="Garamond"/>
        </w:rPr>
        <w:t>.</w:t>
      </w:r>
      <w:r w:rsidRPr="00CD42C0">
        <w:rPr>
          <w:rFonts w:ascii="Garamond" w:hAnsi="Garamond"/>
        </w:rPr>
        <w:t>S</w:t>
      </w:r>
      <w:r w:rsidR="00C72C05">
        <w:rPr>
          <w:rFonts w:ascii="Garamond" w:hAnsi="Garamond"/>
        </w:rPr>
        <w:t>.</w:t>
      </w:r>
      <w:r w:rsidRPr="00CD42C0">
        <w:rPr>
          <w:rFonts w:ascii="Garamond" w:hAnsi="Garamond"/>
        </w:rPr>
        <w:t>C</w:t>
      </w:r>
      <w:r w:rsidR="00C72C05">
        <w:rPr>
          <w:rFonts w:ascii="Garamond" w:hAnsi="Garamond"/>
        </w:rPr>
        <w:t>.</w:t>
      </w:r>
      <w:r w:rsidRPr="00CD42C0">
        <w:rPr>
          <w:rFonts w:ascii="Garamond" w:hAnsi="Garamond"/>
        </w:rPr>
        <w:t>J</w:t>
      </w:r>
      <w:r w:rsidR="00C72C05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 w:rsidRPr="00CD42C0">
        <w:rPr>
          <w:rFonts w:ascii="Garamond" w:hAnsi="Garamond"/>
        </w:rPr>
        <w:t xml:space="preserve">Executive </w:t>
      </w:r>
      <w:r>
        <w:rPr>
          <w:rFonts w:ascii="Garamond" w:hAnsi="Garamond"/>
        </w:rPr>
        <w:t>Steering Committee</w:t>
      </w:r>
      <w:r w:rsidRPr="00CD42C0">
        <w:rPr>
          <w:rFonts w:ascii="Garamond" w:hAnsi="Garamond"/>
        </w:rPr>
        <w:t>: Fall 2018-</w:t>
      </w:r>
      <w:r>
        <w:rPr>
          <w:rFonts w:ascii="Garamond" w:hAnsi="Garamond"/>
        </w:rPr>
        <w:t>Fall 2020</w:t>
      </w:r>
    </w:p>
    <w:p w14:paraId="1A814BE2" w14:textId="06D78147" w:rsidR="00DF4D41" w:rsidRDefault="00DF4D41" w:rsidP="00C51F4B">
      <w:pPr>
        <w:rPr>
          <w:rFonts w:ascii="Garamond" w:hAnsi="Garamond"/>
        </w:rPr>
      </w:pPr>
      <w:r>
        <w:rPr>
          <w:rFonts w:ascii="Garamond" w:hAnsi="Garamond"/>
        </w:rPr>
        <w:t xml:space="preserve">Member, </w:t>
      </w:r>
      <w:r w:rsidR="00A04C6C">
        <w:rPr>
          <w:rFonts w:ascii="Garamond" w:hAnsi="Garamond"/>
        </w:rPr>
        <w:t>50</w:t>
      </w:r>
      <w:r w:rsidR="00A04C6C" w:rsidRPr="00A04C6C">
        <w:rPr>
          <w:rFonts w:ascii="Garamond" w:hAnsi="Garamond"/>
          <w:vertAlign w:val="superscript"/>
        </w:rPr>
        <w:t>th</w:t>
      </w:r>
      <w:r w:rsidR="00A04C6C">
        <w:rPr>
          <w:rFonts w:ascii="Garamond" w:hAnsi="Garamond"/>
        </w:rPr>
        <w:t xml:space="preserve"> School Anniversary 2020 ACJS </w:t>
      </w:r>
      <w:r>
        <w:rPr>
          <w:rFonts w:ascii="Garamond" w:hAnsi="Garamond"/>
        </w:rPr>
        <w:t xml:space="preserve">Event </w:t>
      </w:r>
      <w:r w:rsidR="00EA6800">
        <w:rPr>
          <w:rFonts w:ascii="Garamond" w:hAnsi="Garamond"/>
        </w:rPr>
        <w:t xml:space="preserve">Planning </w:t>
      </w:r>
      <w:r>
        <w:rPr>
          <w:rFonts w:ascii="Garamond" w:hAnsi="Garamond"/>
        </w:rPr>
        <w:t>Committee: Fall 2019</w:t>
      </w:r>
      <w:r w:rsidR="00A04C6C">
        <w:rPr>
          <w:rFonts w:ascii="Garamond" w:hAnsi="Garamond"/>
        </w:rPr>
        <w:t>-Spring 2020</w:t>
      </w:r>
    </w:p>
    <w:p w14:paraId="1EE0BF25" w14:textId="0B65EFDC" w:rsidR="00C51F4B" w:rsidRPr="00CD42C0" w:rsidRDefault="00C51F4B" w:rsidP="00C51F4B">
      <w:pPr>
        <w:rPr>
          <w:rFonts w:ascii="Garamond" w:hAnsi="Garamond"/>
        </w:rPr>
      </w:pPr>
      <w:r w:rsidRPr="00CD42C0">
        <w:rPr>
          <w:rFonts w:ascii="Garamond" w:hAnsi="Garamond"/>
        </w:rPr>
        <w:t>Member, Search Committe</w:t>
      </w:r>
      <w:r w:rsidR="00A7407A">
        <w:rPr>
          <w:rFonts w:ascii="Garamond" w:hAnsi="Garamond"/>
        </w:rPr>
        <w:t>e</w:t>
      </w:r>
      <w:r w:rsidR="00437B67">
        <w:rPr>
          <w:rFonts w:ascii="Garamond" w:hAnsi="Garamond"/>
        </w:rPr>
        <w:t>—</w:t>
      </w:r>
      <w:r w:rsidRPr="00CD42C0">
        <w:rPr>
          <w:rFonts w:ascii="Garamond" w:hAnsi="Garamond"/>
        </w:rPr>
        <w:t xml:space="preserve">Lecturer: Summer 2015 </w:t>
      </w:r>
    </w:p>
    <w:p w14:paraId="5518680A" w14:textId="2B13B98A" w:rsidR="00C51F4B" w:rsidRPr="00CD42C0" w:rsidRDefault="00C51F4B" w:rsidP="00C51F4B">
      <w:pPr>
        <w:rPr>
          <w:rFonts w:ascii="Garamond" w:hAnsi="Garamond"/>
        </w:rPr>
      </w:pPr>
      <w:r w:rsidRPr="00CD42C0">
        <w:rPr>
          <w:rFonts w:ascii="Garamond" w:hAnsi="Garamond"/>
        </w:rPr>
        <w:t>Member, Search Committee</w:t>
      </w:r>
      <w:r w:rsidR="00D80AA6">
        <w:rPr>
          <w:rFonts w:ascii="Garamond" w:hAnsi="Garamond"/>
        </w:rPr>
        <w:t>—</w:t>
      </w:r>
      <w:r w:rsidRPr="00CD42C0">
        <w:rPr>
          <w:rFonts w:ascii="Garamond" w:hAnsi="Garamond"/>
        </w:rPr>
        <w:t>Associate Professor: Fall 2014-Spring 2015</w:t>
      </w:r>
    </w:p>
    <w:p w14:paraId="133C77FC" w14:textId="77777777" w:rsidR="00F8334E" w:rsidRPr="00CD42C0" w:rsidRDefault="00F8334E" w:rsidP="00F8334E">
      <w:pPr>
        <w:tabs>
          <w:tab w:val="left" w:pos="1260"/>
        </w:tabs>
        <w:rPr>
          <w:rFonts w:ascii="Garamond" w:hAnsi="Garamond"/>
        </w:rPr>
      </w:pPr>
      <w:r w:rsidRPr="00CD42C0">
        <w:rPr>
          <w:rFonts w:ascii="Garamond" w:hAnsi="Garamond"/>
        </w:rPr>
        <w:t>Faculty Advisor, Criminological Association of Texas State (CATS): Fall 2014-Spring 2017</w:t>
      </w:r>
    </w:p>
    <w:p w14:paraId="245C2405" w14:textId="77777777" w:rsidR="00C51F4B" w:rsidRPr="00CD42C0" w:rsidRDefault="00C51F4B" w:rsidP="00C51F4B">
      <w:pPr>
        <w:rPr>
          <w:rFonts w:ascii="Garamond" w:hAnsi="Garamond"/>
          <w:i/>
        </w:rPr>
      </w:pPr>
    </w:p>
    <w:p w14:paraId="7DDEAC3A" w14:textId="77777777" w:rsidR="00C51F4B" w:rsidRDefault="00C51F4B" w:rsidP="00C51F4B">
      <w:pPr>
        <w:rPr>
          <w:rFonts w:ascii="Garamond" w:hAnsi="Garamond"/>
          <w:b/>
          <w:u w:val="single"/>
        </w:rPr>
      </w:pPr>
      <w:r w:rsidRPr="00CD42C0">
        <w:rPr>
          <w:rFonts w:ascii="Garamond" w:hAnsi="Garamond"/>
          <w:b/>
          <w:u w:val="single"/>
        </w:rPr>
        <w:t xml:space="preserve">University </w:t>
      </w:r>
    </w:p>
    <w:p w14:paraId="62823A29" w14:textId="233A3D8E" w:rsidR="00A57864" w:rsidRDefault="00A57864" w:rsidP="00C51F4B">
      <w:pPr>
        <w:rPr>
          <w:rFonts w:ascii="Garamond" w:hAnsi="Garamond"/>
        </w:rPr>
      </w:pPr>
    </w:p>
    <w:p w14:paraId="60E9B1CC" w14:textId="2175441C" w:rsidR="00157137" w:rsidRDefault="009D659D" w:rsidP="00C51F4B">
      <w:pPr>
        <w:rPr>
          <w:rFonts w:ascii="Garamond" w:hAnsi="Garamond"/>
        </w:rPr>
      </w:pPr>
      <w:r>
        <w:rPr>
          <w:rFonts w:ascii="Garamond" w:hAnsi="Garamond"/>
        </w:rPr>
        <w:t>Founder</w:t>
      </w:r>
      <w:r w:rsidR="00157137">
        <w:rPr>
          <w:rFonts w:ascii="Garamond" w:hAnsi="Garamond"/>
        </w:rPr>
        <w:t xml:space="preserve">, Texas State University, </w:t>
      </w:r>
      <w:r>
        <w:rPr>
          <w:rFonts w:ascii="Garamond" w:hAnsi="Garamond"/>
        </w:rPr>
        <w:t xml:space="preserve">Collective for Advancing Undergraduate Research and Scholarship (CAURS): Spring </w:t>
      </w:r>
      <w:r w:rsidR="00157137">
        <w:rPr>
          <w:rFonts w:ascii="Garamond" w:hAnsi="Garamond"/>
        </w:rPr>
        <w:t>2022-Present</w:t>
      </w:r>
    </w:p>
    <w:p w14:paraId="0C583E4A" w14:textId="7DBBF003" w:rsidR="00576C4D" w:rsidRDefault="00576C4D" w:rsidP="00C51F4B">
      <w:pPr>
        <w:rPr>
          <w:rFonts w:ascii="Garamond" w:hAnsi="Garamond"/>
        </w:rPr>
      </w:pPr>
      <w:r>
        <w:rPr>
          <w:rFonts w:ascii="Garamond" w:hAnsi="Garamond"/>
        </w:rPr>
        <w:t>Member, Texas State University, Faculty Senate—Academic Governance Committee: Fall 2022-Present</w:t>
      </w:r>
    </w:p>
    <w:p w14:paraId="057D0239" w14:textId="7EE2C672" w:rsidR="00576C4D" w:rsidRDefault="00576C4D" w:rsidP="00C51F4B">
      <w:pPr>
        <w:rPr>
          <w:rFonts w:ascii="Garamond" w:hAnsi="Garamond"/>
        </w:rPr>
      </w:pPr>
      <w:r>
        <w:rPr>
          <w:rFonts w:ascii="Garamond" w:hAnsi="Garamond"/>
        </w:rPr>
        <w:t>Member, Texas State University, Faculty Senate—Suspension Appeals Committee: Fall 2021-Present</w:t>
      </w:r>
    </w:p>
    <w:p w14:paraId="38FE11EF" w14:textId="6F4E9EF2" w:rsidR="00DF4D41" w:rsidRPr="004B43EC" w:rsidRDefault="00DF4D41" w:rsidP="00C51F4B">
      <w:pPr>
        <w:rPr>
          <w:rFonts w:ascii="Garamond" w:hAnsi="Garamond"/>
        </w:rPr>
      </w:pPr>
      <w:r w:rsidRPr="00CD42C0">
        <w:rPr>
          <w:rFonts w:ascii="Garamond" w:hAnsi="Garamond"/>
        </w:rPr>
        <w:t>Member, Texas State University</w:t>
      </w:r>
      <w:r w:rsidR="004B43EC">
        <w:rPr>
          <w:rFonts w:ascii="Garamond" w:hAnsi="Garamond"/>
        </w:rPr>
        <w:t>—</w:t>
      </w:r>
      <w:r w:rsidRPr="00CD42C0">
        <w:rPr>
          <w:rFonts w:ascii="Garamond" w:hAnsi="Garamond"/>
        </w:rPr>
        <w:t>Honor Code Council</w:t>
      </w:r>
      <w:r>
        <w:rPr>
          <w:rFonts w:ascii="Garamond" w:hAnsi="Garamond"/>
        </w:rPr>
        <w:t xml:space="preserve">: </w:t>
      </w:r>
      <w:r w:rsidRPr="00CD42C0">
        <w:rPr>
          <w:rFonts w:ascii="Garamond" w:hAnsi="Garamond"/>
        </w:rPr>
        <w:t>Fall 2016-</w:t>
      </w:r>
      <w:r w:rsidR="00321948">
        <w:rPr>
          <w:rFonts w:ascii="Garamond" w:hAnsi="Garamond"/>
        </w:rPr>
        <w:t>P</w:t>
      </w:r>
      <w:r w:rsidRPr="00CD42C0">
        <w:rPr>
          <w:rFonts w:ascii="Garamond" w:hAnsi="Garamond"/>
        </w:rPr>
        <w:t>resent</w:t>
      </w:r>
    </w:p>
    <w:p w14:paraId="0602CBE7" w14:textId="4FD25CDE" w:rsidR="000830C8" w:rsidRPr="000830C8" w:rsidRDefault="000830C8" w:rsidP="00C51F4B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Undergraduate Marshal, Texas State University Commencement: Spring 2019</w:t>
      </w:r>
    </w:p>
    <w:p w14:paraId="34551ABC" w14:textId="55D74C13" w:rsidR="00C51F4B" w:rsidRPr="00CD42C0" w:rsidRDefault="004C5EBA" w:rsidP="00C51F4B">
      <w:pPr>
        <w:rPr>
          <w:rFonts w:ascii="Garamond" w:hAnsi="Garamond"/>
        </w:rPr>
      </w:pPr>
      <w:r>
        <w:rPr>
          <w:rFonts w:ascii="Garamond" w:hAnsi="Garamond"/>
        </w:rPr>
        <w:t>Panelist, Faculty Focus Workshop, “</w:t>
      </w:r>
      <w:r w:rsidRPr="000830C8">
        <w:rPr>
          <w:rFonts w:ascii="Garamond" w:hAnsi="Garamond"/>
        </w:rPr>
        <w:t>A Conversation on Purposeful Diversity and Inclusion in the</w:t>
      </w:r>
      <w:r w:rsidR="00463CB7">
        <w:rPr>
          <w:rFonts w:ascii="Garamond" w:hAnsi="Garamond"/>
        </w:rPr>
        <w:t xml:space="preserve"> </w:t>
      </w:r>
      <w:r w:rsidRPr="000830C8">
        <w:rPr>
          <w:rFonts w:ascii="Garamond" w:hAnsi="Garamond"/>
        </w:rPr>
        <w:t>Classroom</w:t>
      </w:r>
      <w:r>
        <w:rPr>
          <w:rFonts w:ascii="Garamond" w:hAnsi="Garamond"/>
        </w:rPr>
        <w:t>”: Fall 2018</w:t>
      </w:r>
    </w:p>
    <w:p w14:paraId="7F5B86E6" w14:textId="77777777" w:rsidR="00EE449F" w:rsidRPr="00CD42C0" w:rsidRDefault="00EE449F" w:rsidP="00C51F4B">
      <w:pPr>
        <w:rPr>
          <w:rFonts w:ascii="Garamond" w:hAnsi="Garamond"/>
          <w:b/>
        </w:rPr>
      </w:pPr>
    </w:p>
    <w:p w14:paraId="6A3E6EC9" w14:textId="77777777" w:rsidR="00EB0B47" w:rsidRDefault="00C51F4B" w:rsidP="00EB0B47">
      <w:pPr>
        <w:rPr>
          <w:rFonts w:ascii="Garamond" w:hAnsi="Garamond"/>
          <w:b/>
          <w:u w:val="single"/>
        </w:rPr>
      </w:pPr>
      <w:r w:rsidRPr="00CD42C0">
        <w:rPr>
          <w:rFonts w:ascii="Garamond" w:hAnsi="Garamond"/>
          <w:b/>
          <w:u w:val="single"/>
        </w:rPr>
        <w:t xml:space="preserve">Discipline </w:t>
      </w:r>
    </w:p>
    <w:p w14:paraId="7010715E" w14:textId="77777777" w:rsidR="00EB0B47" w:rsidRDefault="00EB0B47" w:rsidP="00EB0B47">
      <w:pPr>
        <w:rPr>
          <w:rFonts w:ascii="Garamond" w:hAnsi="Garamond"/>
          <w:b/>
          <w:u w:val="single"/>
        </w:rPr>
      </w:pPr>
    </w:p>
    <w:p w14:paraId="58DFFEF8" w14:textId="7D578D73" w:rsidR="00763DE5" w:rsidRDefault="00EB0B47" w:rsidP="00EB0B47">
      <w:pPr>
        <w:rPr>
          <w:rFonts w:ascii="Garamond" w:hAnsi="Garamond"/>
        </w:rPr>
      </w:pPr>
      <w:r>
        <w:rPr>
          <w:rFonts w:ascii="Garamond" w:hAnsi="Garamond"/>
        </w:rPr>
        <w:t>Sub-Area Chair</w:t>
      </w:r>
      <w:r w:rsidR="001C6644">
        <w:rPr>
          <w:rFonts w:ascii="Garamond" w:hAnsi="Garamond"/>
        </w:rPr>
        <w:t xml:space="preserve">: </w:t>
      </w:r>
      <w:r>
        <w:rPr>
          <w:rFonts w:ascii="Garamond" w:hAnsi="Garamond"/>
        </w:rPr>
        <w:t>Neighborhoods and Communities</w:t>
      </w:r>
      <w:r w:rsidR="001C6644">
        <w:rPr>
          <w:rFonts w:ascii="Garamond" w:hAnsi="Garamond"/>
        </w:rPr>
        <w:t>,</w:t>
      </w:r>
      <w:r>
        <w:rPr>
          <w:rFonts w:ascii="Garamond" w:hAnsi="Garamond"/>
        </w:rPr>
        <w:t xml:space="preserve"> 2022 ASC Program Committee</w:t>
      </w:r>
      <w:r w:rsidR="001E4FBC">
        <w:rPr>
          <w:rFonts w:ascii="Garamond" w:hAnsi="Garamond"/>
        </w:rPr>
        <w:t>:</w:t>
      </w:r>
      <w:r>
        <w:rPr>
          <w:rFonts w:ascii="Garamond" w:hAnsi="Garamond"/>
        </w:rPr>
        <w:t xml:space="preserve"> 2021-2022</w:t>
      </w:r>
    </w:p>
    <w:p w14:paraId="7D0FB2D6" w14:textId="3CEFC2DA" w:rsidR="00763DE5" w:rsidRDefault="00763DE5" w:rsidP="00995649">
      <w:pPr>
        <w:rPr>
          <w:rFonts w:ascii="Garamond" w:hAnsi="Garamond"/>
        </w:rPr>
      </w:pPr>
      <w:r w:rsidRPr="00CD42C0">
        <w:rPr>
          <w:rFonts w:ascii="Garamond" w:hAnsi="Garamond"/>
        </w:rPr>
        <w:t>Member, Division o</w:t>
      </w:r>
      <w:r>
        <w:rPr>
          <w:rFonts w:ascii="Garamond" w:hAnsi="Garamond"/>
        </w:rPr>
        <w:t>n</w:t>
      </w:r>
      <w:r w:rsidRPr="00CD42C0">
        <w:rPr>
          <w:rFonts w:ascii="Garamond" w:hAnsi="Garamond"/>
        </w:rPr>
        <w:t xml:space="preserve"> Corrections and Sentencing, </w:t>
      </w:r>
      <w:r>
        <w:rPr>
          <w:rFonts w:ascii="Garamond" w:hAnsi="Garamond"/>
        </w:rPr>
        <w:t xml:space="preserve">Program </w:t>
      </w:r>
      <w:r w:rsidRPr="00CD42C0">
        <w:rPr>
          <w:rFonts w:ascii="Garamond" w:hAnsi="Garamond"/>
        </w:rPr>
        <w:t>Committee</w:t>
      </w:r>
      <w:r>
        <w:rPr>
          <w:rFonts w:ascii="Garamond" w:hAnsi="Garamond"/>
        </w:rPr>
        <w:t>: 2021</w:t>
      </w:r>
      <w:r w:rsidR="006766EB">
        <w:rPr>
          <w:rFonts w:ascii="Garamond" w:hAnsi="Garamond"/>
        </w:rPr>
        <w:t>, 2022</w:t>
      </w:r>
    </w:p>
    <w:p w14:paraId="5D336D13" w14:textId="331B1496" w:rsidR="00631A14" w:rsidRDefault="00684F3D" w:rsidP="00995649">
      <w:pPr>
        <w:rPr>
          <w:rFonts w:ascii="Garamond" w:hAnsi="Garamond"/>
        </w:rPr>
      </w:pPr>
      <w:r>
        <w:rPr>
          <w:rFonts w:ascii="Garamond" w:hAnsi="Garamond"/>
        </w:rPr>
        <w:t>Sub-Area Chair</w:t>
      </w:r>
      <w:r w:rsidR="001C6644">
        <w:rPr>
          <w:rFonts w:ascii="Garamond" w:hAnsi="Garamond"/>
        </w:rPr>
        <w:t xml:space="preserve">: </w:t>
      </w:r>
      <w:r w:rsidR="00BE3E70">
        <w:rPr>
          <w:rFonts w:ascii="Garamond" w:hAnsi="Garamond"/>
        </w:rPr>
        <w:t>Macro-Structural</w:t>
      </w:r>
      <w:r w:rsidR="001C6644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="00631A14">
        <w:rPr>
          <w:rFonts w:ascii="Garamond" w:hAnsi="Garamond"/>
        </w:rPr>
        <w:t>2020 ASC Program Committee</w:t>
      </w:r>
      <w:r w:rsidR="001E4FBC">
        <w:rPr>
          <w:rFonts w:ascii="Garamond" w:hAnsi="Garamond"/>
        </w:rPr>
        <w:t>:</w:t>
      </w:r>
      <w:r w:rsidR="00897C67">
        <w:rPr>
          <w:rFonts w:ascii="Garamond" w:hAnsi="Garamond"/>
        </w:rPr>
        <w:t xml:space="preserve"> </w:t>
      </w:r>
      <w:r w:rsidR="00DF4D41">
        <w:rPr>
          <w:rFonts w:ascii="Garamond" w:hAnsi="Garamond"/>
        </w:rPr>
        <w:t>2019-2020</w:t>
      </w:r>
    </w:p>
    <w:p w14:paraId="18EC5F9A" w14:textId="77777777" w:rsidR="001A727D" w:rsidRDefault="008666EF" w:rsidP="00995649">
      <w:pPr>
        <w:rPr>
          <w:rFonts w:ascii="Garamond" w:hAnsi="Garamond"/>
        </w:rPr>
      </w:pPr>
      <w:r w:rsidRPr="00CD42C0">
        <w:rPr>
          <w:rFonts w:ascii="Garamond" w:hAnsi="Garamond"/>
        </w:rPr>
        <w:t>Member, Division o</w:t>
      </w:r>
      <w:r w:rsidR="00FC0362">
        <w:rPr>
          <w:rFonts w:ascii="Garamond" w:hAnsi="Garamond"/>
        </w:rPr>
        <w:t>n</w:t>
      </w:r>
      <w:r w:rsidRPr="00CD42C0">
        <w:rPr>
          <w:rFonts w:ascii="Garamond" w:hAnsi="Garamond"/>
        </w:rPr>
        <w:t xml:space="preserve"> Corrections and Sentencing, Nominations Committee</w:t>
      </w:r>
      <w:r w:rsidR="00AF46C0">
        <w:rPr>
          <w:rFonts w:ascii="Garamond" w:hAnsi="Garamond"/>
        </w:rPr>
        <w:t xml:space="preserve">: </w:t>
      </w:r>
      <w:r w:rsidR="00DF4D41">
        <w:rPr>
          <w:rFonts w:ascii="Garamond" w:hAnsi="Garamond"/>
        </w:rPr>
        <w:t>2019</w:t>
      </w:r>
      <w:r w:rsidR="003872F3">
        <w:rPr>
          <w:rFonts w:ascii="Garamond" w:hAnsi="Garamond"/>
        </w:rPr>
        <w:t xml:space="preserve">, </w:t>
      </w:r>
      <w:r w:rsidR="00DF4D41">
        <w:rPr>
          <w:rFonts w:ascii="Garamond" w:hAnsi="Garamond"/>
          <w:iCs/>
        </w:rPr>
        <w:t>2020</w:t>
      </w:r>
    </w:p>
    <w:p w14:paraId="3F1C476D" w14:textId="3EBC435F" w:rsidR="00200230" w:rsidRDefault="001D6ECB" w:rsidP="00995649">
      <w:pPr>
        <w:rPr>
          <w:rFonts w:ascii="Garamond" w:hAnsi="Garamond"/>
        </w:rPr>
      </w:pPr>
      <w:r>
        <w:rPr>
          <w:rFonts w:ascii="Garamond" w:hAnsi="Garamond"/>
        </w:rPr>
        <w:t>Peer Reviewer</w:t>
      </w:r>
      <w:r w:rsidR="00200230">
        <w:rPr>
          <w:rFonts w:ascii="Garamond" w:hAnsi="Garamond"/>
        </w:rPr>
        <w:t>, 2014-</w:t>
      </w:r>
      <w:r>
        <w:rPr>
          <w:rFonts w:ascii="Garamond" w:hAnsi="Garamond"/>
        </w:rPr>
        <w:t>Present</w:t>
      </w:r>
      <w:r w:rsidR="00012A7D" w:rsidRPr="00CD42C0">
        <w:rPr>
          <w:rFonts w:ascii="Garamond" w:hAnsi="Garamond"/>
        </w:rPr>
        <w:t xml:space="preserve"> </w:t>
      </w:r>
    </w:p>
    <w:p w14:paraId="3B794103" w14:textId="18B90AF1" w:rsidR="001D6ECB" w:rsidRPr="001D6ECB" w:rsidRDefault="00C51F4B" w:rsidP="00875F15">
      <w:pPr>
        <w:ind w:left="720"/>
        <w:rPr>
          <w:rFonts w:ascii="Garamond" w:hAnsi="Garamond"/>
          <w:i/>
        </w:rPr>
      </w:pPr>
      <w:r w:rsidRPr="00CD42C0">
        <w:rPr>
          <w:rFonts w:ascii="Garamond" w:hAnsi="Garamond"/>
          <w:i/>
        </w:rPr>
        <w:t>Criminology ▪</w:t>
      </w:r>
      <w:r w:rsidR="003872F3">
        <w:rPr>
          <w:rFonts w:ascii="Garamond" w:hAnsi="Garamond"/>
          <w:i/>
        </w:rPr>
        <w:t xml:space="preserve"> Crime &amp; Delinquency</w:t>
      </w:r>
      <w:r w:rsidRPr="00CD42C0">
        <w:rPr>
          <w:rFonts w:ascii="Garamond" w:hAnsi="Garamond"/>
          <w:i/>
        </w:rPr>
        <w:t xml:space="preserve"> </w:t>
      </w:r>
      <w:r w:rsidR="003872F3" w:rsidRPr="00CD42C0">
        <w:rPr>
          <w:rFonts w:ascii="Garamond" w:hAnsi="Garamond"/>
          <w:i/>
        </w:rPr>
        <w:t>▪</w:t>
      </w:r>
      <w:r w:rsidR="003872F3">
        <w:rPr>
          <w:rFonts w:ascii="Garamond" w:hAnsi="Garamond"/>
          <w:i/>
        </w:rPr>
        <w:t xml:space="preserve"> </w:t>
      </w:r>
      <w:r w:rsidR="001C6644">
        <w:rPr>
          <w:rFonts w:ascii="Garamond" w:hAnsi="Garamond"/>
          <w:i/>
        </w:rPr>
        <w:t>Criminal Justice Studies</w:t>
      </w:r>
      <w:r w:rsidR="001C6644" w:rsidRPr="00CD42C0">
        <w:rPr>
          <w:rFonts w:ascii="Garamond" w:hAnsi="Garamond"/>
          <w:i/>
        </w:rPr>
        <w:t>▪</w:t>
      </w:r>
      <w:r w:rsidR="001C6644">
        <w:rPr>
          <w:rFonts w:ascii="Garamond" w:hAnsi="Garamond"/>
          <w:i/>
        </w:rPr>
        <w:t xml:space="preserve"> </w:t>
      </w:r>
      <w:r w:rsidRPr="00CD42C0">
        <w:rPr>
          <w:rFonts w:ascii="Garamond" w:hAnsi="Garamond"/>
          <w:i/>
          <w:iCs/>
        </w:rPr>
        <w:t xml:space="preserve">Housing Policy Debate </w:t>
      </w:r>
      <w:r w:rsidRPr="00CD42C0">
        <w:rPr>
          <w:rFonts w:ascii="Garamond" w:hAnsi="Garamond"/>
          <w:i/>
        </w:rPr>
        <w:t xml:space="preserve">▪ </w:t>
      </w:r>
      <w:r w:rsidRPr="00CD42C0">
        <w:rPr>
          <w:rFonts w:ascii="Garamond" w:hAnsi="Garamond"/>
          <w:i/>
          <w:iCs/>
        </w:rPr>
        <w:t xml:space="preserve">Housing Studies </w:t>
      </w:r>
      <w:r w:rsidRPr="00CD42C0">
        <w:rPr>
          <w:rFonts w:ascii="Garamond" w:hAnsi="Garamond"/>
          <w:i/>
        </w:rPr>
        <w:t xml:space="preserve">▪ </w:t>
      </w:r>
      <w:r w:rsidR="004902C7">
        <w:rPr>
          <w:rFonts w:ascii="Garamond" w:hAnsi="Garamond"/>
          <w:i/>
        </w:rPr>
        <w:t xml:space="preserve">Journal of Experimental Criminology </w:t>
      </w:r>
      <w:r w:rsidR="004902C7" w:rsidRPr="00CD42C0">
        <w:rPr>
          <w:rFonts w:ascii="Garamond" w:hAnsi="Garamond"/>
          <w:i/>
        </w:rPr>
        <w:t>▪</w:t>
      </w:r>
      <w:r w:rsidR="004902C7">
        <w:rPr>
          <w:rFonts w:ascii="Garamond" w:hAnsi="Garamond"/>
          <w:i/>
        </w:rPr>
        <w:t xml:space="preserve"> </w:t>
      </w:r>
      <w:r w:rsidRPr="00CD42C0">
        <w:rPr>
          <w:rFonts w:ascii="Garamond" w:hAnsi="Garamond"/>
          <w:i/>
        </w:rPr>
        <w:t xml:space="preserve">Journal of Quantitative Criminology </w:t>
      </w:r>
      <w:r w:rsidR="006347A3" w:rsidRPr="00CD42C0">
        <w:rPr>
          <w:rFonts w:ascii="Garamond" w:hAnsi="Garamond"/>
          <w:i/>
        </w:rPr>
        <w:t>▪ Journal of Research in Crime and Delinquency ▪</w:t>
      </w:r>
      <w:r w:rsidR="006347A3" w:rsidRPr="00CD42C0">
        <w:rPr>
          <w:rFonts w:ascii="Garamond" w:hAnsi="Garamond"/>
        </w:rPr>
        <w:t xml:space="preserve"> </w:t>
      </w:r>
      <w:r w:rsidR="006347A3" w:rsidRPr="00CD42C0">
        <w:rPr>
          <w:rFonts w:ascii="Garamond" w:hAnsi="Garamond"/>
          <w:i/>
        </w:rPr>
        <w:t>Journal of Urban Affairs ▪</w:t>
      </w:r>
      <w:r w:rsidR="003872F3">
        <w:rPr>
          <w:rFonts w:ascii="Garamond" w:hAnsi="Garamond"/>
          <w:i/>
        </w:rPr>
        <w:t xml:space="preserve"> </w:t>
      </w:r>
      <w:r w:rsidR="001C6644" w:rsidRPr="00CD42C0">
        <w:rPr>
          <w:rFonts w:ascii="Garamond" w:hAnsi="Garamond"/>
          <w:i/>
        </w:rPr>
        <w:t>Justice Quarterly ▪</w:t>
      </w:r>
      <w:r w:rsidR="001C6644">
        <w:rPr>
          <w:rFonts w:ascii="Garamond" w:hAnsi="Garamond"/>
          <w:i/>
        </w:rPr>
        <w:t xml:space="preserve"> </w:t>
      </w:r>
      <w:r w:rsidR="003872F3">
        <w:rPr>
          <w:rFonts w:ascii="Garamond" w:hAnsi="Garamond"/>
          <w:i/>
        </w:rPr>
        <w:t xml:space="preserve">Management Science </w:t>
      </w:r>
      <w:r w:rsidR="003872F3" w:rsidRPr="00CD42C0">
        <w:rPr>
          <w:rFonts w:ascii="Garamond" w:hAnsi="Garamond"/>
          <w:i/>
        </w:rPr>
        <w:t>▪</w:t>
      </w:r>
      <w:r w:rsidR="006347A3" w:rsidRPr="00CD42C0">
        <w:rPr>
          <w:rFonts w:ascii="Garamond" w:hAnsi="Garamond"/>
          <w:i/>
        </w:rPr>
        <w:t>Social Science Research</w:t>
      </w:r>
      <w:r w:rsidR="00995649" w:rsidRPr="00CD42C0">
        <w:rPr>
          <w:rFonts w:ascii="Garamond" w:hAnsi="Garamond"/>
          <w:i/>
        </w:rPr>
        <w:t xml:space="preserve"> </w:t>
      </w:r>
      <w:r w:rsidR="00D733F1" w:rsidRPr="00CD42C0">
        <w:rPr>
          <w:rFonts w:ascii="Garamond" w:hAnsi="Garamond"/>
          <w:i/>
        </w:rPr>
        <w:t>▪</w:t>
      </w:r>
      <w:r w:rsidR="001E4FBC">
        <w:rPr>
          <w:rFonts w:ascii="Garamond" w:hAnsi="Garamond"/>
          <w:i/>
        </w:rPr>
        <w:t xml:space="preserve"> Oxford University Press </w:t>
      </w:r>
      <w:r w:rsidR="001E4FBC" w:rsidRPr="00CD42C0">
        <w:rPr>
          <w:rFonts w:ascii="Garamond" w:hAnsi="Garamond"/>
          <w:i/>
        </w:rPr>
        <w:t>▪</w:t>
      </w:r>
      <w:r w:rsidR="003872F3">
        <w:rPr>
          <w:rFonts w:ascii="Garamond" w:hAnsi="Garamond"/>
          <w:i/>
        </w:rPr>
        <w:t xml:space="preserve">Police Quarterly </w:t>
      </w:r>
      <w:r w:rsidR="003872F3" w:rsidRPr="00CD42C0">
        <w:rPr>
          <w:rFonts w:ascii="Garamond" w:hAnsi="Garamond"/>
          <w:i/>
        </w:rPr>
        <w:t>▪</w:t>
      </w:r>
      <w:r w:rsidR="00D733F1" w:rsidRPr="00CD42C0">
        <w:rPr>
          <w:rFonts w:ascii="Garamond" w:hAnsi="Garamond"/>
          <w:i/>
        </w:rPr>
        <w:t xml:space="preserve"> Social Problems</w:t>
      </w:r>
      <w:r w:rsidR="001A727D">
        <w:rPr>
          <w:rFonts w:ascii="Garamond" w:hAnsi="Garamond"/>
          <w:i/>
        </w:rPr>
        <w:t xml:space="preserve"> </w:t>
      </w:r>
      <w:r w:rsidR="001A727D" w:rsidRPr="00CD42C0">
        <w:rPr>
          <w:rFonts w:ascii="Garamond" w:hAnsi="Garamond"/>
          <w:i/>
        </w:rPr>
        <w:t>▪ Soci</w:t>
      </w:r>
      <w:r w:rsidR="001A727D">
        <w:rPr>
          <w:rFonts w:ascii="Garamond" w:hAnsi="Garamond"/>
          <w:i/>
        </w:rPr>
        <w:t>o</w:t>
      </w:r>
      <w:r w:rsidR="001A727D" w:rsidRPr="00CD42C0">
        <w:rPr>
          <w:rFonts w:ascii="Garamond" w:hAnsi="Garamond"/>
          <w:i/>
        </w:rPr>
        <w:t>l</w:t>
      </w:r>
      <w:r w:rsidR="001A727D">
        <w:rPr>
          <w:rFonts w:ascii="Garamond" w:hAnsi="Garamond"/>
          <w:i/>
        </w:rPr>
        <w:t>ogical</w:t>
      </w:r>
      <w:r w:rsidR="001A727D" w:rsidRPr="00CD42C0">
        <w:rPr>
          <w:rFonts w:ascii="Garamond" w:hAnsi="Garamond"/>
          <w:i/>
        </w:rPr>
        <w:t xml:space="preserve"> </w:t>
      </w:r>
      <w:r w:rsidR="001A727D">
        <w:rPr>
          <w:rFonts w:ascii="Garamond" w:hAnsi="Garamond"/>
          <w:i/>
        </w:rPr>
        <w:t>Forum</w:t>
      </w:r>
      <w:r w:rsidR="001E4FBC">
        <w:rPr>
          <w:rFonts w:ascii="Garamond" w:hAnsi="Garamond"/>
          <w:i/>
        </w:rPr>
        <w:t xml:space="preserve"> </w:t>
      </w:r>
      <w:r w:rsidR="001C6644" w:rsidRPr="00CD42C0">
        <w:rPr>
          <w:rFonts w:ascii="Garamond" w:hAnsi="Garamond"/>
          <w:i/>
        </w:rPr>
        <w:t>▪</w:t>
      </w:r>
      <w:r w:rsidR="001C6644">
        <w:rPr>
          <w:rFonts w:ascii="Garamond" w:hAnsi="Garamond"/>
          <w:i/>
        </w:rPr>
        <w:t xml:space="preserve"> Urban Affairs Review</w:t>
      </w:r>
    </w:p>
    <w:p w14:paraId="2D16291B" w14:textId="77777777" w:rsidR="00EE449F" w:rsidRDefault="00EE449F" w:rsidP="003807E3">
      <w:pPr>
        <w:rPr>
          <w:rFonts w:ascii="Garamond" w:hAnsi="Garamond"/>
          <w:b/>
          <w:bCs/>
          <w:caps/>
        </w:rPr>
      </w:pPr>
    </w:p>
    <w:p w14:paraId="0EF6879A" w14:textId="4F12D299" w:rsidR="00711994" w:rsidRPr="003807E3" w:rsidRDefault="00620812" w:rsidP="003807E3">
      <w:pPr>
        <w:rPr>
          <w:rFonts w:ascii="Garamond" w:hAnsi="Garamond"/>
          <w:b/>
          <w:bCs/>
          <w:caps/>
        </w:rPr>
      </w:pPr>
      <w:r>
        <w:rPr>
          <w:rFonts w:ascii="Garamond" w:hAnsi="Garamond"/>
          <w:b/>
          <w:bCs/>
          <w:caps/>
        </w:rPr>
        <w:br w:type="page"/>
      </w:r>
      <w:r w:rsidR="00711994" w:rsidRPr="003807E3">
        <w:rPr>
          <w:rFonts w:ascii="Garamond" w:hAnsi="Garamond"/>
          <w:b/>
          <w:bCs/>
          <w:caps/>
        </w:rPr>
        <w:lastRenderedPageBreak/>
        <w:t>Awards and Honors</w:t>
      </w:r>
    </w:p>
    <w:p w14:paraId="22BCDE1D" w14:textId="77777777" w:rsidR="00711994" w:rsidRDefault="00711994" w:rsidP="003807E3">
      <w:pPr>
        <w:rPr>
          <w:rFonts w:ascii="Garamond" w:hAnsi="Garamond"/>
          <w:b/>
          <w:bCs/>
          <w:caps/>
        </w:rPr>
      </w:pPr>
    </w:p>
    <w:p w14:paraId="7D8246B8" w14:textId="18544A81" w:rsidR="007824F9" w:rsidRPr="007824F9" w:rsidRDefault="007824F9" w:rsidP="007824F9">
      <w:pPr>
        <w:tabs>
          <w:tab w:val="left" w:pos="-1620"/>
        </w:tabs>
        <w:ind w:left="810" w:hanging="810"/>
        <w:rPr>
          <w:rFonts w:ascii="Garamond" w:hAnsi="Garamond"/>
        </w:rPr>
      </w:pPr>
      <w:r w:rsidRPr="00CD42C0">
        <w:rPr>
          <w:rFonts w:ascii="Garamond" w:hAnsi="Garamond"/>
          <w:bCs/>
        </w:rPr>
        <w:t>20</w:t>
      </w:r>
      <w:r>
        <w:rPr>
          <w:rFonts w:ascii="Garamond" w:hAnsi="Garamond"/>
          <w:bCs/>
        </w:rPr>
        <w:t>23</w:t>
      </w:r>
      <w:r w:rsidRPr="00CD42C0">
        <w:rPr>
          <w:rFonts w:ascii="Garamond" w:hAnsi="Garamond"/>
          <w:bCs/>
        </w:rPr>
        <w:tab/>
      </w:r>
      <w:r>
        <w:rPr>
          <w:rFonts w:ascii="Garamond" w:hAnsi="Garamond"/>
        </w:rPr>
        <w:t xml:space="preserve">College Achievement Award for Excellence in Teaching, </w:t>
      </w:r>
      <w:r w:rsidR="00AB1FF0">
        <w:rPr>
          <w:rFonts w:ascii="Garamond" w:hAnsi="Garamond"/>
        </w:rPr>
        <w:t xml:space="preserve">College of Applied Arts, </w:t>
      </w:r>
      <w:r>
        <w:rPr>
          <w:rFonts w:ascii="Garamond" w:hAnsi="Garamond"/>
        </w:rPr>
        <w:t xml:space="preserve">Texas State University </w:t>
      </w:r>
    </w:p>
    <w:p w14:paraId="42A1B6BB" w14:textId="635CE321" w:rsidR="00711994" w:rsidRPr="00CD42C0" w:rsidRDefault="00711994" w:rsidP="00404EC2">
      <w:pPr>
        <w:tabs>
          <w:tab w:val="left" w:pos="-1620"/>
        </w:tabs>
        <w:ind w:left="810" w:hanging="810"/>
        <w:rPr>
          <w:rFonts w:ascii="Garamond" w:hAnsi="Garamond"/>
          <w:bCs/>
        </w:rPr>
      </w:pPr>
      <w:r w:rsidRPr="00CD42C0">
        <w:rPr>
          <w:rFonts w:ascii="Garamond" w:hAnsi="Garamond"/>
          <w:bCs/>
        </w:rPr>
        <w:t>2017</w:t>
      </w:r>
      <w:r w:rsidRPr="00CD42C0">
        <w:rPr>
          <w:rFonts w:ascii="Garamond" w:hAnsi="Garamond"/>
          <w:bCs/>
        </w:rPr>
        <w:tab/>
        <w:t xml:space="preserve">Alpha Chi National Honor Society Favorite Professor </w:t>
      </w:r>
    </w:p>
    <w:p w14:paraId="50EC069D" w14:textId="77777777" w:rsidR="00711994" w:rsidRPr="00CD42C0" w:rsidRDefault="00711994" w:rsidP="00711994">
      <w:pPr>
        <w:tabs>
          <w:tab w:val="left" w:pos="-1620"/>
        </w:tabs>
        <w:ind w:left="810" w:hanging="810"/>
        <w:rPr>
          <w:rFonts w:ascii="Garamond" w:hAnsi="Garamond"/>
          <w:bCs/>
        </w:rPr>
      </w:pPr>
      <w:r w:rsidRPr="00CD42C0">
        <w:rPr>
          <w:rFonts w:ascii="Garamond" w:hAnsi="Garamond"/>
          <w:bCs/>
        </w:rPr>
        <w:t>2016</w:t>
      </w:r>
      <w:r w:rsidRPr="00CD42C0">
        <w:rPr>
          <w:rFonts w:ascii="Garamond" w:hAnsi="Garamond"/>
          <w:lang w:val="en"/>
        </w:rPr>
        <w:tab/>
      </w:r>
      <w:r w:rsidRPr="00CD42C0">
        <w:rPr>
          <w:rFonts w:ascii="Garamond" w:hAnsi="Garamond"/>
          <w:bCs/>
        </w:rPr>
        <w:t>ACJS SAGE Junior Faculty Professional Development Teaching Award</w:t>
      </w:r>
    </w:p>
    <w:p w14:paraId="09C69758" w14:textId="77777777" w:rsidR="00711994" w:rsidRPr="00CD42C0" w:rsidRDefault="00711994" w:rsidP="00711994">
      <w:pPr>
        <w:tabs>
          <w:tab w:val="left" w:pos="-1620"/>
        </w:tabs>
        <w:ind w:left="810" w:hanging="810"/>
        <w:rPr>
          <w:rFonts w:ascii="Garamond" w:hAnsi="Garamond"/>
        </w:rPr>
      </w:pPr>
      <w:r w:rsidRPr="00CD42C0">
        <w:rPr>
          <w:rFonts w:ascii="Garamond" w:hAnsi="Garamond"/>
          <w:bCs/>
        </w:rPr>
        <w:t>2010</w:t>
      </w:r>
      <w:r w:rsidRPr="00CD42C0">
        <w:rPr>
          <w:rFonts w:ascii="Garamond" w:hAnsi="Garamond"/>
          <w:bCs/>
        </w:rPr>
        <w:tab/>
      </w:r>
      <w:r w:rsidRPr="00CD42C0">
        <w:rPr>
          <w:rFonts w:ascii="Garamond" w:hAnsi="Garamond"/>
        </w:rPr>
        <w:t>Association of Doctoral Programs in Criminology and Criminal Justice</w:t>
      </w:r>
      <w:r>
        <w:rPr>
          <w:rFonts w:ascii="Garamond" w:hAnsi="Garamond"/>
        </w:rPr>
        <w:t xml:space="preserve"> </w:t>
      </w:r>
      <w:r w:rsidRPr="00CD42C0">
        <w:rPr>
          <w:rFonts w:ascii="Garamond" w:hAnsi="Garamond"/>
        </w:rPr>
        <w:t xml:space="preserve">Research Support Award </w:t>
      </w:r>
    </w:p>
    <w:p w14:paraId="22A8CA6F" w14:textId="77777777" w:rsidR="00711994" w:rsidRPr="00CD42C0" w:rsidRDefault="00711994" w:rsidP="00711994">
      <w:pPr>
        <w:ind w:left="810" w:hanging="810"/>
        <w:rPr>
          <w:rFonts w:ascii="Garamond" w:hAnsi="Garamond"/>
        </w:rPr>
      </w:pPr>
      <w:r w:rsidRPr="00CD42C0">
        <w:rPr>
          <w:rStyle w:val="Emphasis"/>
          <w:rFonts w:ascii="Garamond" w:hAnsi="Garamond"/>
          <w:bCs/>
          <w:i w:val="0"/>
        </w:rPr>
        <w:t>2005</w:t>
      </w:r>
      <w:r w:rsidRPr="00CD42C0">
        <w:rPr>
          <w:rFonts w:ascii="Garamond" w:hAnsi="Garamond"/>
        </w:rPr>
        <w:tab/>
      </w:r>
      <w:r w:rsidRPr="00CD42C0">
        <w:rPr>
          <w:rFonts w:ascii="Garamond" w:hAnsi="Garamond"/>
          <w:iCs/>
        </w:rPr>
        <w:t>NCAA</w:t>
      </w:r>
      <w:r w:rsidRPr="00CD42C0">
        <w:rPr>
          <w:rFonts w:ascii="Garamond" w:hAnsi="Garamond"/>
        </w:rPr>
        <w:t xml:space="preserve"> Postgraduate Scholarship </w:t>
      </w:r>
    </w:p>
    <w:p w14:paraId="406AD865" w14:textId="577167E1" w:rsidR="00711994" w:rsidRDefault="00711994" w:rsidP="00711994">
      <w:pPr>
        <w:ind w:left="810" w:hanging="810"/>
        <w:rPr>
          <w:rStyle w:val="Strong"/>
          <w:rFonts w:ascii="Garamond" w:hAnsi="Garamond"/>
          <w:b w:val="0"/>
        </w:rPr>
      </w:pPr>
      <w:r w:rsidRPr="00CD42C0">
        <w:rPr>
          <w:rStyle w:val="Emphasis"/>
          <w:rFonts w:ascii="Garamond" w:hAnsi="Garamond"/>
          <w:bCs/>
          <w:i w:val="0"/>
        </w:rPr>
        <w:t>2005</w:t>
      </w:r>
      <w:r w:rsidRPr="00CD42C0">
        <w:rPr>
          <w:rFonts w:ascii="Garamond" w:hAnsi="Garamond"/>
        </w:rPr>
        <w:tab/>
      </w:r>
      <w:r w:rsidRPr="00CD42C0">
        <w:rPr>
          <w:rStyle w:val="Emphasis"/>
          <w:rFonts w:ascii="Garamond" w:hAnsi="Garamond"/>
          <w:bCs/>
          <w:i w:val="0"/>
        </w:rPr>
        <w:t xml:space="preserve">ESPN </w:t>
      </w:r>
      <w:r w:rsidRPr="00CD42C0">
        <w:rPr>
          <w:rStyle w:val="Strong"/>
          <w:rFonts w:ascii="Garamond" w:hAnsi="Garamond"/>
          <w:b w:val="0"/>
        </w:rPr>
        <w:t>University Division Academic All-America Team I, Softball</w:t>
      </w:r>
    </w:p>
    <w:p w14:paraId="40D3302C" w14:textId="525A9FBF" w:rsidR="00BD6B59" w:rsidRDefault="00BD6B59" w:rsidP="00BD6B59">
      <w:pPr>
        <w:ind w:left="810" w:hanging="810"/>
        <w:rPr>
          <w:rStyle w:val="Strong"/>
          <w:rFonts w:ascii="Garamond" w:hAnsi="Garamond"/>
          <w:b w:val="0"/>
        </w:rPr>
      </w:pPr>
      <w:r w:rsidRPr="00CD42C0">
        <w:rPr>
          <w:rStyle w:val="Emphasis"/>
          <w:rFonts w:ascii="Garamond" w:hAnsi="Garamond"/>
          <w:bCs/>
          <w:i w:val="0"/>
        </w:rPr>
        <w:t>200</w:t>
      </w:r>
      <w:r>
        <w:rPr>
          <w:rStyle w:val="Emphasis"/>
          <w:rFonts w:ascii="Garamond" w:hAnsi="Garamond"/>
          <w:bCs/>
          <w:i w:val="0"/>
        </w:rPr>
        <w:t>4</w:t>
      </w:r>
      <w:r w:rsidRPr="00CD42C0">
        <w:rPr>
          <w:rFonts w:ascii="Garamond" w:hAnsi="Garamond"/>
        </w:rPr>
        <w:tab/>
      </w:r>
      <w:r>
        <w:rPr>
          <w:rStyle w:val="Emphasis"/>
          <w:rFonts w:ascii="Garamond" w:hAnsi="Garamond"/>
          <w:bCs/>
          <w:i w:val="0"/>
        </w:rPr>
        <w:t>Phi Kappa Phi</w:t>
      </w:r>
      <w:r w:rsidR="00EC3B48">
        <w:rPr>
          <w:rStyle w:val="Emphasis"/>
          <w:rFonts w:ascii="Garamond" w:hAnsi="Garamond"/>
          <w:bCs/>
          <w:i w:val="0"/>
        </w:rPr>
        <w:t>, South Dakota State University</w:t>
      </w:r>
    </w:p>
    <w:p w14:paraId="17C48C6B" w14:textId="77777777" w:rsidR="001E0CB3" w:rsidRDefault="001E0CB3" w:rsidP="001E0CB3">
      <w:pPr>
        <w:rPr>
          <w:rFonts w:ascii="Garamond" w:hAnsi="Garamond"/>
          <w:b/>
          <w:bCs/>
          <w:caps/>
        </w:rPr>
      </w:pPr>
    </w:p>
    <w:p w14:paraId="5BEA065D" w14:textId="425025BD" w:rsidR="001E0CB3" w:rsidRDefault="001E0CB3" w:rsidP="001E0CB3">
      <w:pPr>
        <w:rPr>
          <w:rFonts w:ascii="Garamond" w:hAnsi="Garamond"/>
          <w:b/>
          <w:bCs/>
          <w:caps/>
        </w:rPr>
      </w:pPr>
      <w:r w:rsidRPr="003807E3">
        <w:rPr>
          <w:rFonts w:ascii="Garamond" w:hAnsi="Garamond"/>
          <w:b/>
          <w:bCs/>
          <w:caps/>
        </w:rPr>
        <w:t xml:space="preserve">Professional </w:t>
      </w:r>
      <w:r>
        <w:rPr>
          <w:rFonts w:ascii="Garamond" w:hAnsi="Garamond"/>
          <w:b/>
          <w:bCs/>
          <w:caps/>
        </w:rPr>
        <w:t xml:space="preserve">AFFILIATIONS AND </w:t>
      </w:r>
      <w:r w:rsidRPr="003807E3">
        <w:rPr>
          <w:rFonts w:ascii="Garamond" w:hAnsi="Garamond"/>
          <w:b/>
          <w:bCs/>
          <w:caps/>
        </w:rPr>
        <w:t>Membership</w:t>
      </w:r>
      <w:r>
        <w:rPr>
          <w:rFonts w:ascii="Garamond" w:hAnsi="Garamond"/>
          <w:b/>
          <w:bCs/>
          <w:caps/>
        </w:rPr>
        <w:t>S</w:t>
      </w:r>
      <w:r w:rsidRPr="003807E3">
        <w:rPr>
          <w:rFonts w:ascii="Garamond" w:hAnsi="Garamond"/>
          <w:b/>
          <w:bCs/>
          <w:caps/>
        </w:rPr>
        <w:t xml:space="preserve"> </w:t>
      </w:r>
    </w:p>
    <w:p w14:paraId="3C03076F" w14:textId="77777777" w:rsidR="001E0CB3" w:rsidRPr="003807E3" w:rsidRDefault="001E0CB3" w:rsidP="001E0CB3">
      <w:pPr>
        <w:rPr>
          <w:rFonts w:ascii="Garamond" w:hAnsi="Garamond"/>
          <w:b/>
          <w:bCs/>
          <w:cap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E0CB3" w14:paraId="093B1734" w14:textId="77777777" w:rsidTr="00E45470">
        <w:tc>
          <w:tcPr>
            <w:tcW w:w="4788" w:type="dxa"/>
            <w:shd w:val="clear" w:color="auto" w:fill="auto"/>
          </w:tcPr>
          <w:p w14:paraId="5B410B82" w14:textId="77777777" w:rsidR="001E0CB3" w:rsidRDefault="001E0CB3" w:rsidP="00E45470">
            <w:pPr>
              <w:rPr>
                <w:rFonts w:ascii="Garamond" w:hAnsi="Garamond"/>
              </w:rPr>
            </w:pPr>
            <w:r w:rsidRPr="002B7136">
              <w:rPr>
                <w:rFonts w:ascii="Garamond" w:hAnsi="Garamond"/>
              </w:rPr>
              <w:t>American Society of Criminology</w:t>
            </w:r>
          </w:p>
          <w:p w14:paraId="6963606D" w14:textId="77777777" w:rsidR="001E0CB3" w:rsidRDefault="001E0CB3" w:rsidP="00E45470">
            <w:pPr>
              <w:ind w:left="360"/>
              <w:rPr>
                <w:rFonts w:ascii="Garamond" w:hAnsi="Garamond" w:cs="Arial"/>
              </w:rPr>
            </w:pPr>
            <w:r w:rsidRPr="002B7136">
              <w:rPr>
                <w:rFonts w:ascii="Garamond" w:hAnsi="Garamond" w:cs="Arial"/>
              </w:rPr>
              <w:t>Division o</w:t>
            </w:r>
            <w:r>
              <w:rPr>
                <w:rFonts w:ascii="Garamond" w:hAnsi="Garamond" w:cs="Arial"/>
              </w:rPr>
              <w:t>f</w:t>
            </w:r>
            <w:r w:rsidRPr="002B7136">
              <w:rPr>
                <w:rFonts w:ascii="Garamond" w:hAnsi="Garamond" w:cs="Arial"/>
              </w:rPr>
              <w:t xml:space="preserve"> </w:t>
            </w:r>
            <w:r>
              <w:rPr>
                <w:rFonts w:ascii="Garamond" w:hAnsi="Garamond" w:cs="Arial"/>
              </w:rPr>
              <w:t>Communities and Place</w:t>
            </w:r>
          </w:p>
          <w:p w14:paraId="24772C83" w14:textId="77777777" w:rsidR="001E0CB3" w:rsidRDefault="001E0CB3" w:rsidP="00E45470">
            <w:pPr>
              <w:ind w:left="360"/>
              <w:rPr>
                <w:rFonts w:ascii="Garamond" w:hAnsi="Garamond" w:cs="Arial"/>
              </w:rPr>
            </w:pPr>
            <w:r w:rsidRPr="002B7136">
              <w:rPr>
                <w:rFonts w:ascii="Garamond" w:hAnsi="Garamond" w:cs="Arial"/>
              </w:rPr>
              <w:t>Division on Corrections and Sentencing</w:t>
            </w:r>
          </w:p>
          <w:p w14:paraId="0AF35B2F" w14:textId="77777777" w:rsidR="001E0CB3" w:rsidRDefault="001E0CB3" w:rsidP="00E45470">
            <w:pPr>
              <w:rPr>
                <w:rFonts w:ascii="Garamond" w:hAnsi="Garamond"/>
              </w:rPr>
            </w:pPr>
          </w:p>
          <w:p w14:paraId="34FDD964" w14:textId="77777777" w:rsidR="001E0CB3" w:rsidRPr="008B4306" w:rsidRDefault="001E0CB3" w:rsidP="00E45470">
            <w:pPr>
              <w:rPr>
                <w:rFonts w:ascii="Garamond" w:hAnsi="Garamond"/>
              </w:rPr>
            </w:pPr>
            <w:r w:rsidRPr="002B7136">
              <w:rPr>
                <w:rFonts w:ascii="Garamond" w:hAnsi="Garamond" w:cs="Arial"/>
              </w:rPr>
              <w:t>Academy of Criminal Justice Sciences</w:t>
            </w:r>
          </w:p>
        </w:tc>
        <w:tc>
          <w:tcPr>
            <w:tcW w:w="4788" w:type="dxa"/>
            <w:shd w:val="clear" w:color="auto" w:fill="auto"/>
          </w:tcPr>
          <w:p w14:paraId="09899777" w14:textId="77777777" w:rsidR="001E0CB3" w:rsidRDefault="001E0CB3" w:rsidP="00E4547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Diversity Scholars Network</w:t>
            </w:r>
          </w:p>
          <w:p w14:paraId="7E84644D" w14:textId="77777777" w:rsidR="001E0CB3" w:rsidRPr="00CD42C0" w:rsidRDefault="001E0CB3" w:rsidP="00E45470">
            <w:pPr>
              <w:ind w:left="255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National Center for Institutional Diversity, University of Michigan</w:t>
            </w:r>
          </w:p>
          <w:p w14:paraId="3808E764" w14:textId="77777777" w:rsidR="001E0CB3" w:rsidRDefault="001E0CB3" w:rsidP="00E45470">
            <w:pPr>
              <w:rPr>
                <w:rFonts w:ascii="Garamond" w:hAnsi="Garamond"/>
              </w:rPr>
            </w:pPr>
          </w:p>
          <w:p w14:paraId="48A1C643" w14:textId="77777777" w:rsidR="001E0CB3" w:rsidRDefault="001E0CB3" w:rsidP="00E4547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Western Society of Criminology</w:t>
            </w:r>
          </w:p>
          <w:p w14:paraId="013FD781" w14:textId="77777777" w:rsidR="001E0CB3" w:rsidRPr="002B7136" w:rsidRDefault="001E0CB3" w:rsidP="00E45470">
            <w:pPr>
              <w:rPr>
                <w:rFonts w:ascii="Garamond" w:hAnsi="Garamond"/>
              </w:rPr>
            </w:pPr>
          </w:p>
        </w:tc>
      </w:tr>
    </w:tbl>
    <w:p w14:paraId="75B75D4F" w14:textId="0B4E74F8" w:rsidR="002E27A2" w:rsidRPr="00CD42C0" w:rsidRDefault="002E27A2" w:rsidP="001E0CB3">
      <w:pPr>
        <w:rPr>
          <w:rFonts w:ascii="Garamond" w:hAnsi="Garamond"/>
        </w:rPr>
      </w:pPr>
    </w:p>
    <w:sectPr w:rsidR="002E27A2" w:rsidRPr="00CD42C0" w:rsidSect="003C77BB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2FF0D" w14:textId="77777777" w:rsidR="0012722D" w:rsidRDefault="0012722D">
      <w:r>
        <w:separator/>
      </w:r>
    </w:p>
  </w:endnote>
  <w:endnote w:type="continuationSeparator" w:id="0">
    <w:p w14:paraId="410978D7" w14:textId="77777777" w:rsidR="0012722D" w:rsidRDefault="0012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Te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Ten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9ABA1" w14:textId="77777777" w:rsidR="00A56F58" w:rsidRDefault="00C94D0A" w:rsidP="00C94D0A">
    <w:pPr>
      <w:pStyle w:val="Footer"/>
      <w:jc w:val="right"/>
    </w:pPr>
    <w:r>
      <w:t xml:space="preserve">A. Arnio,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324B8" w14:textId="77777777" w:rsidR="0012722D" w:rsidRDefault="0012722D">
      <w:r>
        <w:separator/>
      </w:r>
    </w:p>
  </w:footnote>
  <w:footnote w:type="continuationSeparator" w:id="0">
    <w:p w14:paraId="0D002EF2" w14:textId="77777777" w:rsidR="0012722D" w:rsidRDefault="00127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EAB6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E98ED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507E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62C3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D7095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CCA64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A0E2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A08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2A7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92B5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84DCD"/>
    <w:multiLevelType w:val="hybridMultilevel"/>
    <w:tmpl w:val="1D662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43ED3"/>
    <w:multiLevelType w:val="hybridMultilevel"/>
    <w:tmpl w:val="F02697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A7BD7"/>
    <w:multiLevelType w:val="multilevel"/>
    <w:tmpl w:val="60D2EAA2"/>
    <w:lvl w:ilvl="0">
      <w:start w:val="2004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8BE581B"/>
    <w:multiLevelType w:val="hybridMultilevel"/>
    <w:tmpl w:val="86EEF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D4EC7"/>
    <w:multiLevelType w:val="hybridMultilevel"/>
    <w:tmpl w:val="948A17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A1F51"/>
    <w:multiLevelType w:val="hybridMultilevel"/>
    <w:tmpl w:val="4EC674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3600122">
    <w:abstractNumId w:val="9"/>
  </w:num>
  <w:num w:numId="2" w16cid:durableId="1100756908">
    <w:abstractNumId w:val="7"/>
  </w:num>
  <w:num w:numId="3" w16cid:durableId="2095272977">
    <w:abstractNumId w:val="6"/>
  </w:num>
  <w:num w:numId="4" w16cid:durableId="2111730569">
    <w:abstractNumId w:val="5"/>
  </w:num>
  <w:num w:numId="5" w16cid:durableId="352151506">
    <w:abstractNumId w:val="4"/>
  </w:num>
  <w:num w:numId="6" w16cid:durableId="451291640">
    <w:abstractNumId w:val="8"/>
  </w:num>
  <w:num w:numId="7" w16cid:durableId="1588883785">
    <w:abstractNumId w:val="3"/>
  </w:num>
  <w:num w:numId="8" w16cid:durableId="902523267">
    <w:abstractNumId w:val="2"/>
  </w:num>
  <w:num w:numId="9" w16cid:durableId="521745081">
    <w:abstractNumId w:val="1"/>
  </w:num>
  <w:num w:numId="10" w16cid:durableId="2059086715">
    <w:abstractNumId w:val="0"/>
  </w:num>
  <w:num w:numId="11" w16cid:durableId="1030687054">
    <w:abstractNumId w:val="10"/>
  </w:num>
  <w:num w:numId="12" w16cid:durableId="225843307">
    <w:abstractNumId w:val="15"/>
  </w:num>
  <w:num w:numId="13" w16cid:durableId="1523125586">
    <w:abstractNumId w:val="14"/>
  </w:num>
  <w:num w:numId="14" w16cid:durableId="890337780">
    <w:abstractNumId w:val="11"/>
  </w:num>
  <w:num w:numId="15" w16cid:durableId="1674599368">
    <w:abstractNumId w:val="13"/>
  </w:num>
  <w:num w:numId="16" w16cid:durableId="13176097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1tDC0NDAxNjKzMLZQ0lEKTi0uzszPAykwtawFAKqEYJEtAAAA"/>
  </w:docVars>
  <w:rsids>
    <w:rsidRoot w:val="0070618D"/>
    <w:rsid w:val="000005E5"/>
    <w:rsid w:val="0000108E"/>
    <w:rsid w:val="000017A2"/>
    <w:rsid w:val="00001DD7"/>
    <w:rsid w:val="00002972"/>
    <w:rsid w:val="0000407E"/>
    <w:rsid w:val="000047B8"/>
    <w:rsid w:val="00004E0D"/>
    <w:rsid w:val="00006BEC"/>
    <w:rsid w:val="000074D3"/>
    <w:rsid w:val="00007D61"/>
    <w:rsid w:val="00007EC2"/>
    <w:rsid w:val="000101A2"/>
    <w:rsid w:val="00010D19"/>
    <w:rsid w:val="0001174C"/>
    <w:rsid w:val="00012532"/>
    <w:rsid w:val="00012A7D"/>
    <w:rsid w:val="000139BB"/>
    <w:rsid w:val="00014E91"/>
    <w:rsid w:val="000167DB"/>
    <w:rsid w:val="00020628"/>
    <w:rsid w:val="00021315"/>
    <w:rsid w:val="00022543"/>
    <w:rsid w:val="000241CB"/>
    <w:rsid w:val="00025E3D"/>
    <w:rsid w:val="00025F97"/>
    <w:rsid w:val="000271F8"/>
    <w:rsid w:val="000279C5"/>
    <w:rsid w:val="00027BDF"/>
    <w:rsid w:val="0003122E"/>
    <w:rsid w:val="0003136C"/>
    <w:rsid w:val="00031ED3"/>
    <w:rsid w:val="00032045"/>
    <w:rsid w:val="00034ACF"/>
    <w:rsid w:val="00036D7A"/>
    <w:rsid w:val="00040620"/>
    <w:rsid w:val="0004369D"/>
    <w:rsid w:val="00043843"/>
    <w:rsid w:val="0004448A"/>
    <w:rsid w:val="00045BD7"/>
    <w:rsid w:val="00046067"/>
    <w:rsid w:val="000461FF"/>
    <w:rsid w:val="00046609"/>
    <w:rsid w:val="0005235E"/>
    <w:rsid w:val="000534BB"/>
    <w:rsid w:val="0005351B"/>
    <w:rsid w:val="00054DF5"/>
    <w:rsid w:val="00055089"/>
    <w:rsid w:val="00055571"/>
    <w:rsid w:val="00055B6D"/>
    <w:rsid w:val="00055D46"/>
    <w:rsid w:val="000568D7"/>
    <w:rsid w:val="00057F18"/>
    <w:rsid w:val="00061E81"/>
    <w:rsid w:val="00064536"/>
    <w:rsid w:val="00066775"/>
    <w:rsid w:val="00067BB1"/>
    <w:rsid w:val="000710CD"/>
    <w:rsid w:val="000723AA"/>
    <w:rsid w:val="00072950"/>
    <w:rsid w:val="00073D81"/>
    <w:rsid w:val="00077E01"/>
    <w:rsid w:val="00080ED0"/>
    <w:rsid w:val="00081DA9"/>
    <w:rsid w:val="000830C8"/>
    <w:rsid w:val="0008488D"/>
    <w:rsid w:val="00084A69"/>
    <w:rsid w:val="00084DF0"/>
    <w:rsid w:val="000862F5"/>
    <w:rsid w:val="0008636E"/>
    <w:rsid w:val="00087115"/>
    <w:rsid w:val="00087385"/>
    <w:rsid w:val="00087D0D"/>
    <w:rsid w:val="0009084E"/>
    <w:rsid w:val="000910F3"/>
    <w:rsid w:val="00091FD0"/>
    <w:rsid w:val="00092241"/>
    <w:rsid w:val="00092783"/>
    <w:rsid w:val="000931B9"/>
    <w:rsid w:val="00096F7B"/>
    <w:rsid w:val="000A168B"/>
    <w:rsid w:val="000A173F"/>
    <w:rsid w:val="000A2885"/>
    <w:rsid w:val="000A2FAE"/>
    <w:rsid w:val="000A4503"/>
    <w:rsid w:val="000A4C5E"/>
    <w:rsid w:val="000A6646"/>
    <w:rsid w:val="000A755D"/>
    <w:rsid w:val="000B314D"/>
    <w:rsid w:val="000B380B"/>
    <w:rsid w:val="000B4D1F"/>
    <w:rsid w:val="000B535D"/>
    <w:rsid w:val="000B5D85"/>
    <w:rsid w:val="000B5DF6"/>
    <w:rsid w:val="000B732C"/>
    <w:rsid w:val="000B7751"/>
    <w:rsid w:val="000C468A"/>
    <w:rsid w:val="000C5DAB"/>
    <w:rsid w:val="000C6F42"/>
    <w:rsid w:val="000C769F"/>
    <w:rsid w:val="000D1471"/>
    <w:rsid w:val="000D45E4"/>
    <w:rsid w:val="000D5799"/>
    <w:rsid w:val="000D5E77"/>
    <w:rsid w:val="000D63AC"/>
    <w:rsid w:val="000D749E"/>
    <w:rsid w:val="000D792A"/>
    <w:rsid w:val="000E05BB"/>
    <w:rsid w:val="000E1050"/>
    <w:rsid w:val="000E3289"/>
    <w:rsid w:val="000E3D22"/>
    <w:rsid w:val="000E3E32"/>
    <w:rsid w:val="000E4030"/>
    <w:rsid w:val="000E69B0"/>
    <w:rsid w:val="000F0792"/>
    <w:rsid w:val="000F07F9"/>
    <w:rsid w:val="000F118E"/>
    <w:rsid w:val="000F2759"/>
    <w:rsid w:val="000F3DB4"/>
    <w:rsid w:val="000F522D"/>
    <w:rsid w:val="000F5909"/>
    <w:rsid w:val="000F5DD4"/>
    <w:rsid w:val="000F5EAA"/>
    <w:rsid w:val="000F6E96"/>
    <w:rsid w:val="00100897"/>
    <w:rsid w:val="00101507"/>
    <w:rsid w:val="00101D9C"/>
    <w:rsid w:val="0010219F"/>
    <w:rsid w:val="00104ABE"/>
    <w:rsid w:val="00105E88"/>
    <w:rsid w:val="001061BD"/>
    <w:rsid w:val="00106BB6"/>
    <w:rsid w:val="00111595"/>
    <w:rsid w:val="00113DFE"/>
    <w:rsid w:val="00114D4B"/>
    <w:rsid w:val="00114DAB"/>
    <w:rsid w:val="00115FDF"/>
    <w:rsid w:val="00116202"/>
    <w:rsid w:val="0011746A"/>
    <w:rsid w:val="00121486"/>
    <w:rsid w:val="001215DC"/>
    <w:rsid w:val="00121BDD"/>
    <w:rsid w:val="00121E94"/>
    <w:rsid w:val="00123234"/>
    <w:rsid w:val="00123E83"/>
    <w:rsid w:val="00125C5A"/>
    <w:rsid w:val="00126C80"/>
    <w:rsid w:val="0012722D"/>
    <w:rsid w:val="00127769"/>
    <w:rsid w:val="001277BC"/>
    <w:rsid w:val="00127E87"/>
    <w:rsid w:val="00130CFC"/>
    <w:rsid w:val="00131460"/>
    <w:rsid w:val="00131F39"/>
    <w:rsid w:val="00132199"/>
    <w:rsid w:val="001330AD"/>
    <w:rsid w:val="00133624"/>
    <w:rsid w:val="001338A4"/>
    <w:rsid w:val="0013409C"/>
    <w:rsid w:val="00135FF5"/>
    <w:rsid w:val="001363F0"/>
    <w:rsid w:val="00137AF1"/>
    <w:rsid w:val="0014072F"/>
    <w:rsid w:val="00140CC6"/>
    <w:rsid w:val="00141982"/>
    <w:rsid w:val="001420D3"/>
    <w:rsid w:val="00143747"/>
    <w:rsid w:val="00143AA4"/>
    <w:rsid w:val="00144499"/>
    <w:rsid w:val="00145769"/>
    <w:rsid w:val="00150BEC"/>
    <w:rsid w:val="00151083"/>
    <w:rsid w:val="00152B1B"/>
    <w:rsid w:val="00152BC1"/>
    <w:rsid w:val="00152D3E"/>
    <w:rsid w:val="00153A39"/>
    <w:rsid w:val="00154D10"/>
    <w:rsid w:val="00154FE7"/>
    <w:rsid w:val="001565D7"/>
    <w:rsid w:val="00157137"/>
    <w:rsid w:val="001578DE"/>
    <w:rsid w:val="001609B7"/>
    <w:rsid w:val="00161439"/>
    <w:rsid w:val="0016281C"/>
    <w:rsid w:val="00162875"/>
    <w:rsid w:val="00164B1D"/>
    <w:rsid w:val="00165D7E"/>
    <w:rsid w:val="00166CFE"/>
    <w:rsid w:val="001670FC"/>
    <w:rsid w:val="00170062"/>
    <w:rsid w:val="0017032A"/>
    <w:rsid w:val="00170353"/>
    <w:rsid w:val="00171CA7"/>
    <w:rsid w:val="00173363"/>
    <w:rsid w:val="001733D6"/>
    <w:rsid w:val="00173FA4"/>
    <w:rsid w:val="00174074"/>
    <w:rsid w:val="00176F86"/>
    <w:rsid w:val="001814FC"/>
    <w:rsid w:val="00183902"/>
    <w:rsid w:val="0018732E"/>
    <w:rsid w:val="001877B4"/>
    <w:rsid w:val="00187969"/>
    <w:rsid w:val="001908D6"/>
    <w:rsid w:val="00190E1F"/>
    <w:rsid w:val="00191584"/>
    <w:rsid w:val="00192747"/>
    <w:rsid w:val="00192780"/>
    <w:rsid w:val="00194477"/>
    <w:rsid w:val="00196D15"/>
    <w:rsid w:val="00196D95"/>
    <w:rsid w:val="0019755F"/>
    <w:rsid w:val="00197FB3"/>
    <w:rsid w:val="001A082A"/>
    <w:rsid w:val="001A1D64"/>
    <w:rsid w:val="001A2187"/>
    <w:rsid w:val="001A2B02"/>
    <w:rsid w:val="001A4273"/>
    <w:rsid w:val="001A49B9"/>
    <w:rsid w:val="001A4E4F"/>
    <w:rsid w:val="001A6D29"/>
    <w:rsid w:val="001A727D"/>
    <w:rsid w:val="001B02C0"/>
    <w:rsid w:val="001B10C2"/>
    <w:rsid w:val="001B3358"/>
    <w:rsid w:val="001B3495"/>
    <w:rsid w:val="001B3B1C"/>
    <w:rsid w:val="001B54AA"/>
    <w:rsid w:val="001B5625"/>
    <w:rsid w:val="001B7F0E"/>
    <w:rsid w:val="001C0AAC"/>
    <w:rsid w:val="001C1CA4"/>
    <w:rsid w:val="001C2E7D"/>
    <w:rsid w:val="001C327A"/>
    <w:rsid w:val="001C4812"/>
    <w:rsid w:val="001C4E20"/>
    <w:rsid w:val="001C5052"/>
    <w:rsid w:val="001C5D6C"/>
    <w:rsid w:val="001C5E23"/>
    <w:rsid w:val="001C6644"/>
    <w:rsid w:val="001D1001"/>
    <w:rsid w:val="001D197A"/>
    <w:rsid w:val="001D2133"/>
    <w:rsid w:val="001D54A4"/>
    <w:rsid w:val="001D5F42"/>
    <w:rsid w:val="001D681F"/>
    <w:rsid w:val="001D6ECB"/>
    <w:rsid w:val="001D7974"/>
    <w:rsid w:val="001E0349"/>
    <w:rsid w:val="001E0CB3"/>
    <w:rsid w:val="001E165B"/>
    <w:rsid w:val="001E2BEE"/>
    <w:rsid w:val="001E4FBC"/>
    <w:rsid w:val="001E594A"/>
    <w:rsid w:val="001F2449"/>
    <w:rsid w:val="001F392D"/>
    <w:rsid w:val="001F57A8"/>
    <w:rsid w:val="001F5A2C"/>
    <w:rsid w:val="001F5F8B"/>
    <w:rsid w:val="001F7AE2"/>
    <w:rsid w:val="00200230"/>
    <w:rsid w:val="00201CFF"/>
    <w:rsid w:val="002035A5"/>
    <w:rsid w:val="002061D7"/>
    <w:rsid w:val="00206988"/>
    <w:rsid w:val="00206DF3"/>
    <w:rsid w:val="002073DD"/>
    <w:rsid w:val="00210051"/>
    <w:rsid w:val="00210A82"/>
    <w:rsid w:val="00212F8F"/>
    <w:rsid w:val="00213B86"/>
    <w:rsid w:val="00213F52"/>
    <w:rsid w:val="002142B2"/>
    <w:rsid w:val="002155C8"/>
    <w:rsid w:val="002158BE"/>
    <w:rsid w:val="00215926"/>
    <w:rsid w:val="00215B7F"/>
    <w:rsid w:val="00216392"/>
    <w:rsid w:val="002163A8"/>
    <w:rsid w:val="00217E6F"/>
    <w:rsid w:val="00220C26"/>
    <w:rsid w:val="00220E3F"/>
    <w:rsid w:val="002229BC"/>
    <w:rsid w:val="00223F7F"/>
    <w:rsid w:val="00224DAF"/>
    <w:rsid w:val="002251C3"/>
    <w:rsid w:val="00226FE2"/>
    <w:rsid w:val="0022704A"/>
    <w:rsid w:val="0023028A"/>
    <w:rsid w:val="00230E66"/>
    <w:rsid w:val="00231D50"/>
    <w:rsid w:val="0023210A"/>
    <w:rsid w:val="002327DB"/>
    <w:rsid w:val="00232B83"/>
    <w:rsid w:val="002332E7"/>
    <w:rsid w:val="0023453C"/>
    <w:rsid w:val="002349F4"/>
    <w:rsid w:val="00234E6C"/>
    <w:rsid w:val="00236117"/>
    <w:rsid w:val="00242E24"/>
    <w:rsid w:val="0024547E"/>
    <w:rsid w:val="00246C56"/>
    <w:rsid w:val="00247EDB"/>
    <w:rsid w:val="002517CC"/>
    <w:rsid w:val="0025195F"/>
    <w:rsid w:val="00251A2A"/>
    <w:rsid w:val="002533ED"/>
    <w:rsid w:val="0025434C"/>
    <w:rsid w:val="00254438"/>
    <w:rsid w:val="00254B02"/>
    <w:rsid w:val="00255C92"/>
    <w:rsid w:val="00255EE8"/>
    <w:rsid w:val="00261A13"/>
    <w:rsid w:val="00262EBC"/>
    <w:rsid w:val="00263D54"/>
    <w:rsid w:val="002650D6"/>
    <w:rsid w:val="00266E06"/>
    <w:rsid w:val="002677D9"/>
    <w:rsid w:val="0027057F"/>
    <w:rsid w:val="00270FA8"/>
    <w:rsid w:val="00271A0D"/>
    <w:rsid w:val="0027520D"/>
    <w:rsid w:val="0027540C"/>
    <w:rsid w:val="00277274"/>
    <w:rsid w:val="002776D5"/>
    <w:rsid w:val="00277D3A"/>
    <w:rsid w:val="00277E79"/>
    <w:rsid w:val="00280119"/>
    <w:rsid w:val="002808CB"/>
    <w:rsid w:val="00281E9A"/>
    <w:rsid w:val="00283B32"/>
    <w:rsid w:val="00284056"/>
    <w:rsid w:val="00284874"/>
    <w:rsid w:val="0028557D"/>
    <w:rsid w:val="0029025C"/>
    <w:rsid w:val="002921B1"/>
    <w:rsid w:val="00292BCD"/>
    <w:rsid w:val="002944B1"/>
    <w:rsid w:val="00295B4D"/>
    <w:rsid w:val="0029763F"/>
    <w:rsid w:val="002979C9"/>
    <w:rsid w:val="00297EDB"/>
    <w:rsid w:val="002A1AB0"/>
    <w:rsid w:val="002A1C9A"/>
    <w:rsid w:val="002A218C"/>
    <w:rsid w:val="002A313A"/>
    <w:rsid w:val="002A4C1F"/>
    <w:rsid w:val="002A4FAB"/>
    <w:rsid w:val="002A73B3"/>
    <w:rsid w:val="002B054A"/>
    <w:rsid w:val="002B1769"/>
    <w:rsid w:val="002B1BBB"/>
    <w:rsid w:val="002B25E5"/>
    <w:rsid w:val="002B2B5C"/>
    <w:rsid w:val="002B2D28"/>
    <w:rsid w:val="002B441D"/>
    <w:rsid w:val="002B4F47"/>
    <w:rsid w:val="002B623A"/>
    <w:rsid w:val="002B7136"/>
    <w:rsid w:val="002C16D5"/>
    <w:rsid w:val="002C1950"/>
    <w:rsid w:val="002C3C0B"/>
    <w:rsid w:val="002C42F2"/>
    <w:rsid w:val="002C4D67"/>
    <w:rsid w:val="002C6DB2"/>
    <w:rsid w:val="002C7DB0"/>
    <w:rsid w:val="002D009B"/>
    <w:rsid w:val="002D09A1"/>
    <w:rsid w:val="002D0B80"/>
    <w:rsid w:val="002D2D46"/>
    <w:rsid w:val="002D2FF5"/>
    <w:rsid w:val="002D352F"/>
    <w:rsid w:val="002D410C"/>
    <w:rsid w:val="002D6652"/>
    <w:rsid w:val="002E139C"/>
    <w:rsid w:val="002E27A2"/>
    <w:rsid w:val="002E2E06"/>
    <w:rsid w:val="002E4B71"/>
    <w:rsid w:val="002E5C45"/>
    <w:rsid w:val="002E5F92"/>
    <w:rsid w:val="002E6CF9"/>
    <w:rsid w:val="002F2D88"/>
    <w:rsid w:val="002F3022"/>
    <w:rsid w:val="002F4DF1"/>
    <w:rsid w:val="002F603F"/>
    <w:rsid w:val="0030073B"/>
    <w:rsid w:val="00301705"/>
    <w:rsid w:val="00303D98"/>
    <w:rsid w:val="00304C18"/>
    <w:rsid w:val="00305CCC"/>
    <w:rsid w:val="00305E42"/>
    <w:rsid w:val="00307E26"/>
    <w:rsid w:val="003100A1"/>
    <w:rsid w:val="003104B7"/>
    <w:rsid w:val="00310E48"/>
    <w:rsid w:val="00311057"/>
    <w:rsid w:val="0031299B"/>
    <w:rsid w:val="00312DAA"/>
    <w:rsid w:val="00313D13"/>
    <w:rsid w:val="00313DD9"/>
    <w:rsid w:val="003146EB"/>
    <w:rsid w:val="00316601"/>
    <w:rsid w:val="003176AB"/>
    <w:rsid w:val="00320267"/>
    <w:rsid w:val="00320C52"/>
    <w:rsid w:val="00321948"/>
    <w:rsid w:val="00321B85"/>
    <w:rsid w:val="003220C5"/>
    <w:rsid w:val="0032250B"/>
    <w:rsid w:val="0032326D"/>
    <w:rsid w:val="0032339E"/>
    <w:rsid w:val="00324015"/>
    <w:rsid w:val="00324259"/>
    <w:rsid w:val="00325750"/>
    <w:rsid w:val="00325F7D"/>
    <w:rsid w:val="003266DC"/>
    <w:rsid w:val="00330252"/>
    <w:rsid w:val="00330684"/>
    <w:rsid w:val="0033263B"/>
    <w:rsid w:val="00332905"/>
    <w:rsid w:val="00332F00"/>
    <w:rsid w:val="00336999"/>
    <w:rsid w:val="0034598D"/>
    <w:rsid w:val="00345E51"/>
    <w:rsid w:val="00346738"/>
    <w:rsid w:val="00346D10"/>
    <w:rsid w:val="00350B34"/>
    <w:rsid w:val="00352360"/>
    <w:rsid w:val="00352EB0"/>
    <w:rsid w:val="00353E3B"/>
    <w:rsid w:val="00354C83"/>
    <w:rsid w:val="00355055"/>
    <w:rsid w:val="0035532D"/>
    <w:rsid w:val="0035664A"/>
    <w:rsid w:val="003632DA"/>
    <w:rsid w:val="00364677"/>
    <w:rsid w:val="003664C0"/>
    <w:rsid w:val="00366CE4"/>
    <w:rsid w:val="00366DE0"/>
    <w:rsid w:val="003739DE"/>
    <w:rsid w:val="00373E51"/>
    <w:rsid w:val="003753C6"/>
    <w:rsid w:val="0037546A"/>
    <w:rsid w:val="0038044C"/>
    <w:rsid w:val="00380454"/>
    <w:rsid w:val="003807E3"/>
    <w:rsid w:val="00381BF2"/>
    <w:rsid w:val="00381D09"/>
    <w:rsid w:val="00383050"/>
    <w:rsid w:val="00386A3A"/>
    <w:rsid w:val="003872F3"/>
    <w:rsid w:val="003877C0"/>
    <w:rsid w:val="00387F5C"/>
    <w:rsid w:val="00390285"/>
    <w:rsid w:val="00391891"/>
    <w:rsid w:val="00393C5F"/>
    <w:rsid w:val="003972AF"/>
    <w:rsid w:val="00397724"/>
    <w:rsid w:val="003A03B6"/>
    <w:rsid w:val="003A0764"/>
    <w:rsid w:val="003A147D"/>
    <w:rsid w:val="003A38D1"/>
    <w:rsid w:val="003A420B"/>
    <w:rsid w:val="003A61DA"/>
    <w:rsid w:val="003B07D0"/>
    <w:rsid w:val="003B0C1C"/>
    <w:rsid w:val="003B1688"/>
    <w:rsid w:val="003B334F"/>
    <w:rsid w:val="003B453A"/>
    <w:rsid w:val="003B472A"/>
    <w:rsid w:val="003B5862"/>
    <w:rsid w:val="003B58B3"/>
    <w:rsid w:val="003C1124"/>
    <w:rsid w:val="003C1858"/>
    <w:rsid w:val="003C21DC"/>
    <w:rsid w:val="003C2E43"/>
    <w:rsid w:val="003C2F89"/>
    <w:rsid w:val="003C3A02"/>
    <w:rsid w:val="003C513F"/>
    <w:rsid w:val="003C77BB"/>
    <w:rsid w:val="003C787F"/>
    <w:rsid w:val="003D2145"/>
    <w:rsid w:val="003D3DAE"/>
    <w:rsid w:val="003D4BB6"/>
    <w:rsid w:val="003D4D8B"/>
    <w:rsid w:val="003D684C"/>
    <w:rsid w:val="003E340F"/>
    <w:rsid w:val="003E3618"/>
    <w:rsid w:val="003E4BF2"/>
    <w:rsid w:val="003E5A44"/>
    <w:rsid w:val="003E7142"/>
    <w:rsid w:val="003E7B24"/>
    <w:rsid w:val="003E7F97"/>
    <w:rsid w:val="003F1A15"/>
    <w:rsid w:val="003F25B3"/>
    <w:rsid w:val="003F2CC6"/>
    <w:rsid w:val="003F3424"/>
    <w:rsid w:val="003F3EE5"/>
    <w:rsid w:val="003F4BB3"/>
    <w:rsid w:val="003F5438"/>
    <w:rsid w:val="003F5835"/>
    <w:rsid w:val="003F6328"/>
    <w:rsid w:val="0040291F"/>
    <w:rsid w:val="0040391A"/>
    <w:rsid w:val="00404EC2"/>
    <w:rsid w:val="00405BF6"/>
    <w:rsid w:val="00405E2A"/>
    <w:rsid w:val="0041160F"/>
    <w:rsid w:val="00413005"/>
    <w:rsid w:val="00413415"/>
    <w:rsid w:val="004139EA"/>
    <w:rsid w:val="00417729"/>
    <w:rsid w:val="0042090E"/>
    <w:rsid w:val="00421611"/>
    <w:rsid w:val="0042171C"/>
    <w:rsid w:val="00422775"/>
    <w:rsid w:val="00422BAF"/>
    <w:rsid w:val="00422ECC"/>
    <w:rsid w:val="004246BD"/>
    <w:rsid w:val="00425902"/>
    <w:rsid w:val="00425B76"/>
    <w:rsid w:val="0042658A"/>
    <w:rsid w:val="00430496"/>
    <w:rsid w:val="004304A8"/>
    <w:rsid w:val="00431677"/>
    <w:rsid w:val="00431830"/>
    <w:rsid w:val="00433EF3"/>
    <w:rsid w:val="004344B2"/>
    <w:rsid w:val="0043736D"/>
    <w:rsid w:val="00437B67"/>
    <w:rsid w:val="00440384"/>
    <w:rsid w:val="00443EA9"/>
    <w:rsid w:val="00446612"/>
    <w:rsid w:val="00447287"/>
    <w:rsid w:val="004477B0"/>
    <w:rsid w:val="00447867"/>
    <w:rsid w:val="004504B6"/>
    <w:rsid w:val="00450B94"/>
    <w:rsid w:val="0045133D"/>
    <w:rsid w:val="0045154C"/>
    <w:rsid w:val="00451CF4"/>
    <w:rsid w:val="00456946"/>
    <w:rsid w:val="00460E7C"/>
    <w:rsid w:val="00462605"/>
    <w:rsid w:val="004633DB"/>
    <w:rsid w:val="00463A59"/>
    <w:rsid w:val="00463CB7"/>
    <w:rsid w:val="00464AA5"/>
    <w:rsid w:val="00465AC0"/>
    <w:rsid w:val="00466682"/>
    <w:rsid w:val="00466F87"/>
    <w:rsid w:val="0046714B"/>
    <w:rsid w:val="0047095F"/>
    <w:rsid w:val="00470EA6"/>
    <w:rsid w:val="00471BB0"/>
    <w:rsid w:val="00472172"/>
    <w:rsid w:val="004726B4"/>
    <w:rsid w:val="0047398E"/>
    <w:rsid w:val="00476385"/>
    <w:rsid w:val="004776BE"/>
    <w:rsid w:val="00480369"/>
    <w:rsid w:val="00482FC0"/>
    <w:rsid w:val="00484461"/>
    <w:rsid w:val="0048581F"/>
    <w:rsid w:val="00485B14"/>
    <w:rsid w:val="004860CB"/>
    <w:rsid w:val="00487344"/>
    <w:rsid w:val="00487999"/>
    <w:rsid w:val="00487BC3"/>
    <w:rsid w:val="004902C7"/>
    <w:rsid w:val="00491DC0"/>
    <w:rsid w:val="00491FDB"/>
    <w:rsid w:val="00492AED"/>
    <w:rsid w:val="004A0D9C"/>
    <w:rsid w:val="004A1D78"/>
    <w:rsid w:val="004A26AD"/>
    <w:rsid w:val="004A4C5B"/>
    <w:rsid w:val="004A593D"/>
    <w:rsid w:val="004A6B8F"/>
    <w:rsid w:val="004B0F1E"/>
    <w:rsid w:val="004B1CD7"/>
    <w:rsid w:val="004B2807"/>
    <w:rsid w:val="004B2D0A"/>
    <w:rsid w:val="004B321D"/>
    <w:rsid w:val="004B3585"/>
    <w:rsid w:val="004B3B02"/>
    <w:rsid w:val="004B43EC"/>
    <w:rsid w:val="004B4536"/>
    <w:rsid w:val="004B4A54"/>
    <w:rsid w:val="004B4A83"/>
    <w:rsid w:val="004B4E3C"/>
    <w:rsid w:val="004C0639"/>
    <w:rsid w:val="004C0EF4"/>
    <w:rsid w:val="004C359E"/>
    <w:rsid w:val="004C5EBA"/>
    <w:rsid w:val="004C6444"/>
    <w:rsid w:val="004D02BC"/>
    <w:rsid w:val="004D0F42"/>
    <w:rsid w:val="004D1363"/>
    <w:rsid w:val="004D1CBB"/>
    <w:rsid w:val="004D28E3"/>
    <w:rsid w:val="004D755C"/>
    <w:rsid w:val="004D7CE1"/>
    <w:rsid w:val="004E1DFF"/>
    <w:rsid w:val="004E24DE"/>
    <w:rsid w:val="004E29BA"/>
    <w:rsid w:val="004E34B5"/>
    <w:rsid w:val="004E3783"/>
    <w:rsid w:val="004E3E38"/>
    <w:rsid w:val="004E4874"/>
    <w:rsid w:val="004E5D4F"/>
    <w:rsid w:val="004E60B7"/>
    <w:rsid w:val="004F0392"/>
    <w:rsid w:val="004F47FD"/>
    <w:rsid w:val="004F53C9"/>
    <w:rsid w:val="004F6A60"/>
    <w:rsid w:val="004F6C92"/>
    <w:rsid w:val="004F7E77"/>
    <w:rsid w:val="0050102A"/>
    <w:rsid w:val="005014EE"/>
    <w:rsid w:val="0050198C"/>
    <w:rsid w:val="00501C9A"/>
    <w:rsid w:val="00502659"/>
    <w:rsid w:val="00502A2D"/>
    <w:rsid w:val="005030D6"/>
    <w:rsid w:val="0050324B"/>
    <w:rsid w:val="005053F1"/>
    <w:rsid w:val="00505FC3"/>
    <w:rsid w:val="005065A7"/>
    <w:rsid w:val="00506A41"/>
    <w:rsid w:val="0050751E"/>
    <w:rsid w:val="00514DF3"/>
    <w:rsid w:val="00515F8C"/>
    <w:rsid w:val="0052196C"/>
    <w:rsid w:val="005226F3"/>
    <w:rsid w:val="00524802"/>
    <w:rsid w:val="00524F02"/>
    <w:rsid w:val="0052502A"/>
    <w:rsid w:val="00525DEF"/>
    <w:rsid w:val="0052605D"/>
    <w:rsid w:val="005261DC"/>
    <w:rsid w:val="005309D0"/>
    <w:rsid w:val="005331F7"/>
    <w:rsid w:val="00533EEB"/>
    <w:rsid w:val="00535132"/>
    <w:rsid w:val="00540534"/>
    <w:rsid w:val="00540D38"/>
    <w:rsid w:val="00541E3D"/>
    <w:rsid w:val="00542125"/>
    <w:rsid w:val="00542A1E"/>
    <w:rsid w:val="005434D6"/>
    <w:rsid w:val="00543B80"/>
    <w:rsid w:val="005443B9"/>
    <w:rsid w:val="005459B5"/>
    <w:rsid w:val="00545EE1"/>
    <w:rsid w:val="005467A1"/>
    <w:rsid w:val="00547468"/>
    <w:rsid w:val="00551270"/>
    <w:rsid w:val="005520EB"/>
    <w:rsid w:val="00553147"/>
    <w:rsid w:val="005537DD"/>
    <w:rsid w:val="00555181"/>
    <w:rsid w:val="00555B87"/>
    <w:rsid w:val="0055609E"/>
    <w:rsid w:val="00556747"/>
    <w:rsid w:val="00557D83"/>
    <w:rsid w:val="00560341"/>
    <w:rsid w:val="00561BA4"/>
    <w:rsid w:val="005626DB"/>
    <w:rsid w:val="00566E48"/>
    <w:rsid w:val="005700DD"/>
    <w:rsid w:val="0057140D"/>
    <w:rsid w:val="00572C51"/>
    <w:rsid w:val="00573EE6"/>
    <w:rsid w:val="005744C3"/>
    <w:rsid w:val="00576084"/>
    <w:rsid w:val="00576C4D"/>
    <w:rsid w:val="00580833"/>
    <w:rsid w:val="00583A87"/>
    <w:rsid w:val="00584D0B"/>
    <w:rsid w:val="0058537F"/>
    <w:rsid w:val="00586A61"/>
    <w:rsid w:val="00592649"/>
    <w:rsid w:val="00592D2B"/>
    <w:rsid w:val="00593AA8"/>
    <w:rsid w:val="005942E9"/>
    <w:rsid w:val="005947ED"/>
    <w:rsid w:val="00594AB8"/>
    <w:rsid w:val="00595AC3"/>
    <w:rsid w:val="00597CD6"/>
    <w:rsid w:val="005A1549"/>
    <w:rsid w:val="005A2553"/>
    <w:rsid w:val="005A25E3"/>
    <w:rsid w:val="005A4281"/>
    <w:rsid w:val="005A42D2"/>
    <w:rsid w:val="005B3D4E"/>
    <w:rsid w:val="005B3FD5"/>
    <w:rsid w:val="005B599D"/>
    <w:rsid w:val="005B5F64"/>
    <w:rsid w:val="005B617E"/>
    <w:rsid w:val="005B7E2C"/>
    <w:rsid w:val="005C0772"/>
    <w:rsid w:val="005C1644"/>
    <w:rsid w:val="005C168E"/>
    <w:rsid w:val="005C1AEC"/>
    <w:rsid w:val="005C1D27"/>
    <w:rsid w:val="005C2E2E"/>
    <w:rsid w:val="005C4FA2"/>
    <w:rsid w:val="005C5324"/>
    <w:rsid w:val="005D010F"/>
    <w:rsid w:val="005D1412"/>
    <w:rsid w:val="005D314D"/>
    <w:rsid w:val="005D31ED"/>
    <w:rsid w:val="005D38AA"/>
    <w:rsid w:val="005D3D5C"/>
    <w:rsid w:val="005D4379"/>
    <w:rsid w:val="005D45E7"/>
    <w:rsid w:val="005D504E"/>
    <w:rsid w:val="005D540C"/>
    <w:rsid w:val="005D54DA"/>
    <w:rsid w:val="005D5600"/>
    <w:rsid w:val="005D6A2B"/>
    <w:rsid w:val="005D6B82"/>
    <w:rsid w:val="005D791E"/>
    <w:rsid w:val="005E10D9"/>
    <w:rsid w:val="005E1507"/>
    <w:rsid w:val="005E1A07"/>
    <w:rsid w:val="005E308A"/>
    <w:rsid w:val="005E4D27"/>
    <w:rsid w:val="005E6912"/>
    <w:rsid w:val="005F00C7"/>
    <w:rsid w:val="005F26AB"/>
    <w:rsid w:val="005F48FE"/>
    <w:rsid w:val="005F5F09"/>
    <w:rsid w:val="005F62FA"/>
    <w:rsid w:val="0060017B"/>
    <w:rsid w:val="00601D59"/>
    <w:rsid w:val="00602A76"/>
    <w:rsid w:val="006032E4"/>
    <w:rsid w:val="00604B11"/>
    <w:rsid w:val="00606AC4"/>
    <w:rsid w:val="00607BB3"/>
    <w:rsid w:val="00610FDD"/>
    <w:rsid w:val="006111E9"/>
    <w:rsid w:val="00611A41"/>
    <w:rsid w:val="0061228F"/>
    <w:rsid w:val="0061393C"/>
    <w:rsid w:val="00614CA4"/>
    <w:rsid w:val="006157C8"/>
    <w:rsid w:val="00615FA7"/>
    <w:rsid w:val="006165B8"/>
    <w:rsid w:val="00616E9E"/>
    <w:rsid w:val="00617037"/>
    <w:rsid w:val="00620812"/>
    <w:rsid w:val="00621C53"/>
    <w:rsid w:val="00626003"/>
    <w:rsid w:val="00627426"/>
    <w:rsid w:val="0062753E"/>
    <w:rsid w:val="0063070C"/>
    <w:rsid w:val="00630913"/>
    <w:rsid w:val="00630F24"/>
    <w:rsid w:val="00631009"/>
    <w:rsid w:val="00631A14"/>
    <w:rsid w:val="006328FB"/>
    <w:rsid w:val="00632A86"/>
    <w:rsid w:val="00633180"/>
    <w:rsid w:val="006341C4"/>
    <w:rsid w:val="006347A3"/>
    <w:rsid w:val="00636E14"/>
    <w:rsid w:val="0063722D"/>
    <w:rsid w:val="00637525"/>
    <w:rsid w:val="006379AB"/>
    <w:rsid w:val="00637F04"/>
    <w:rsid w:val="006417FE"/>
    <w:rsid w:val="0064313C"/>
    <w:rsid w:val="0064316F"/>
    <w:rsid w:val="0064670A"/>
    <w:rsid w:val="00646F2E"/>
    <w:rsid w:val="006514BE"/>
    <w:rsid w:val="0065328C"/>
    <w:rsid w:val="00653524"/>
    <w:rsid w:val="00653E81"/>
    <w:rsid w:val="00654130"/>
    <w:rsid w:val="00654FC2"/>
    <w:rsid w:val="00657068"/>
    <w:rsid w:val="00660839"/>
    <w:rsid w:val="00661060"/>
    <w:rsid w:val="00661928"/>
    <w:rsid w:val="00662A0F"/>
    <w:rsid w:val="00662DD7"/>
    <w:rsid w:val="00663170"/>
    <w:rsid w:val="006674AB"/>
    <w:rsid w:val="00667549"/>
    <w:rsid w:val="00671BA7"/>
    <w:rsid w:val="00671CFA"/>
    <w:rsid w:val="006766EB"/>
    <w:rsid w:val="00676853"/>
    <w:rsid w:val="00676BE6"/>
    <w:rsid w:val="0068200B"/>
    <w:rsid w:val="0068228C"/>
    <w:rsid w:val="00682A89"/>
    <w:rsid w:val="00683080"/>
    <w:rsid w:val="006832F8"/>
    <w:rsid w:val="00684130"/>
    <w:rsid w:val="00684806"/>
    <w:rsid w:val="00684F05"/>
    <w:rsid w:val="00684F3D"/>
    <w:rsid w:val="00686D38"/>
    <w:rsid w:val="00687566"/>
    <w:rsid w:val="0069039C"/>
    <w:rsid w:val="00690C77"/>
    <w:rsid w:val="0069557A"/>
    <w:rsid w:val="00696915"/>
    <w:rsid w:val="00697F64"/>
    <w:rsid w:val="006A0FDA"/>
    <w:rsid w:val="006A1842"/>
    <w:rsid w:val="006A384F"/>
    <w:rsid w:val="006A699D"/>
    <w:rsid w:val="006A6DC1"/>
    <w:rsid w:val="006B132C"/>
    <w:rsid w:val="006B3EB0"/>
    <w:rsid w:val="006B441D"/>
    <w:rsid w:val="006B4977"/>
    <w:rsid w:val="006B4AF8"/>
    <w:rsid w:val="006B5CCA"/>
    <w:rsid w:val="006B64F9"/>
    <w:rsid w:val="006B726A"/>
    <w:rsid w:val="006C08EB"/>
    <w:rsid w:val="006C0E41"/>
    <w:rsid w:val="006C132E"/>
    <w:rsid w:val="006C18CF"/>
    <w:rsid w:val="006C29F4"/>
    <w:rsid w:val="006C4059"/>
    <w:rsid w:val="006C43C3"/>
    <w:rsid w:val="006C56C3"/>
    <w:rsid w:val="006C69D6"/>
    <w:rsid w:val="006D1D6E"/>
    <w:rsid w:val="006D20ED"/>
    <w:rsid w:val="006D509D"/>
    <w:rsid w:val="006D5C86"/>
    <w:rsid w:val="006D5E6E"/>
    <w:rsid w:val="006D63DE"/>
    <w:rsid w:val="006D742A"/>
    <w:rsid w:val="006D7A56"/>
    <w:rsid w:val="006E0025"/>
    <w:rsid w:val="006E1D07"/>
    <w:rsid w:val="006E2925"/>
    <w:rsid w:val="006E2D02"/>
    <w:rsid w:val="006E69B5"/>
    <w:rsid w:val="006E6D56"/>
    <w:rsid w:val="006F1850"/>
    <w:rsid w:val="006F2EC2"/>
    <w:rsid w:val="006F44DC"/>
    <w:rsid w:val="006F4D02"/>
    <w:rsid w:val="006F765F"/>
    <w:rsid w:val="006F79F8"/>
    <w:rsid w:val="007001AD"/>
    <w:rsid w:val="0070129F"/>
    <w:rsid w:val="00702230"/>
    <w:rsid w:val="00704796"/>
    <w:rsid w:val="007050A3"/>
    <w:rsid w:val="0070618D"/>
    <w:rsid w:val="007068C1"/>
    <w:rsid w:val="00707ABC"/>
    <w:rsid w:val="00711994"/>
    <w:rsid w:val="00712355"/>
    <w:rsid w:val="00713A27"/>
    <w:rsid w:val="00714DED"/>
    <w:rsid w:val="00715E47"/>
    <w:rsid w:val="00716C4E"/>
    <w:rsid w:val="00717DB1"/>
    <w:rsid w:val="00717EFB"/>
    <w:rsid w:val="0072019C"/>
    <w:rsid w:val="007212A1"/>
    <w:rsid w:val="00722557"/>
    <w:rsid w:val="0072491B"/>
    <w:rsid w:val="00725011"/>
    <w:rsid w:val="00725151"/>
    <w:rsid w:val="00725F0C"/>
    <w:rsid w:val="00730972"/>
    <w:rsid w:val="007313D7"/>
    <w:rsid w:val="0073184A"/>
    <w:rsid w:val="00731998"/>
    <w:rsid w:val="00733853"/>
    <w:rsid w:val="00733A3E"/>
    <w:rsid w:val="007340E4"/>
    <w:rsid w:val="007347C3"/>
    <w:rsid w:val="00734A05"/>
    <w:rsid w:val="00737234"/>
    <w:rsid w:val="007413D4"/>
    <w:rsid w:val="00741A4B"/>
    <w:rsid w:val="0074200A"/>
    <w:rsid w:val="00742BE9"/>
    <w:rsid w:val="0074448E"/>
    <w:rsid w:val="007456F2"/>
    <w:rsid w:val="00745B0A"/>
    <w:rsid w:val="007466C1"/>
    <w:rsid w:val="00747269"/>
    <w:rsid w:val="007509BC"/>
    <w:rsid w:val="00751069"/>
    <w:rsid w:val="00751831"/>
    <w:rsid w:val="00751E80"/>
    <w:rsid w:val="00754D41"/>
    <w:rsid w:val="00756715"/>
    <w:rsid w:val="00760B31"/>
    <w:rsid w:val="00763DE5"/>
    <w:rsid w:val="00764E99"/>
    <w:rsid w:val="00767ED0"/>
    <w:rsid w:val="00770130"/>
    <w:rsid w:val="00771CBE"/>
    <w:rsid w:val="00771DDA"/>
    <w:rsid w:val="007725D8"/>
    <w:rsid w:val="0077430E"/>
    <w:rsid w:val="00774595"/>
    <w:rsid w:val="00776605"/>
    <w:rsid w:val="00776A69"/>
    <w:rsid w:val="007774DF"/>
    <w:rsid w:val="00777EE2"/>
    <w:rsid w:val="00780FBB"/>
    <w:rsid w:val="00780FF9"/>
    <w:rsid w:val="007824F9"/>
    <w:rsid w:val="007842EC"/>
    <w:rsid w:val="0078453F"/>
    <w:rsid w:val="00785256"/>
    <w:rsid w:val="007852D8"/>
    <w:rsid w:val="007866D2"/>
    <w:rsid w:val="0078680E"/>
    <w:rsid w:val="00786A41"/>
    <w:rsid w:val="00786B49"/>
    <w:rsid w:val="00787036"/>
    <w:rsid w:val="007875A2"/>
    <w:rsid w:val="00787AE6"/>
    <w:rsid w:val="00791633"/>
    <w:rsid w:val="0079164C"/>
    <w:rsid w:val="00791A4E"/>
    <w:rsid w:val="00791E10"/>
    <w:rsid w:val="0079265B"/>
    <w:rsid w:val="00793628"/>
    <w:rsid w:val="0079436F"/>
    <w:rsid w:val="007966F6"/>
    <w:rsid w:val="00797E80"/>
    <w:rsid w:val="007A0E6E"/>
    <w:rsid w:val="007A1287"/>
    <w:rsid w:val="007A22B2"/>
    <w:rsid w:val="007A2EDA"/>
    <w:rsid w:val="007A495D"/>
    <w:rsid w:val="007A6815"/>
    <w:rsid w:val="007A7280"/>
    <w:rsid w:val="007B1CCE"/>
    <w:rsid w:val="007B31BC"/>
    <w:rsid w:val="007B4D5C"/>
    <w:rsid w:val="007B6281"/>
    <w:rsid w:val="007C3D5E"/>
    <w:rsid w:val="007C460C"/>
    <w:rsid w:val="007C5334"/>
    <w:rsid w:val="007C5ACA"/>
    <w:rsid w:val="007C786F"/>
    <w:rsid w:val="007D13A5"/>
    <w:rsid w:val="007D1D03"/>
    <w:rsid w:val="007D31EF"/>
    <w:rsid w:val="007D484F"/>
    <w:rsid w:val="007D48E5"/>
    <w:rsid w:val="007D5108"/>
    <w:rsid w:val="007E0BD2"/>
    <w:rsid w:val="007E2BDC"/>
    <w:rsid w:val="007E3FA7"/>
    <w:rsid w:val="007E4259"/>
    <w:rsid w:val="007E4DAF"/>
    <w:rsid w:val="007F0C7C"/>
    <w:rsid w:val="007F279B"/>
    <w:rsid w:val="007F4F07"/>
    <w:rsid w:val="007F670B"/>
    <w:rsid w:val="007F6CE0"/>
    <w:rsid w:val="007F716F"/>
    <w:rsid w:val="007F7266"/>
    <w:rsid w:val="007F767C"/>
    <w:rsid w:val="007F7CF1"/>
    <w:rsid w:val="00800F1B"/>
    <w:rsid w:val="00802202"/>
    <w:rsid w:val="00805823"/>
    <w:rsid w:val="00807DBF"/>
    <w:rsid w:val="0081048B"/>
    <w:rsid w:val="0081186A"/>
    <w:rsid w:val="00811E7B"/>
    <w:rsid w:val="00811F35"/>
    <w:rsid w:val="008129FF"/>
    <w:rsid w:val="00813DBA"/>
    <w:rsid w:val="00814448"/>
    <w:rsid w:val="008144BF"/>
    <w:rsid w:val="00815770"/>
    <w:rsid w:val="0081606E"/>
    <w:rsid w:val="008215C4"/>
    <w:rsid w:val="008217AC"/>
    <w:rsid w:val="00823F56"/>
    <w:rsid w:val="008302B3"/>
    <w:rsid w:val="00830BCA"/>
    <w:rsid w:val="008324DB"/>
    <w:rsid w:val="00832C1E"/>
    <w:rsid w:val="00832ED8"/>
    <w:rsid w:val="0083373B"/>
    <w:rsid w:val="008350DF"/>
    <w:rsid w:val="00835D3B"/>
    <w:rsid w:val="00835F32"/>
    <w:rsid w:val="008366A2"/>
    <w:rsid w:val="00837EAF"/>
    <w:rsid w:val="00837F23"/>
    <w:rsid w:val="008410EF"/>
    <w:rsid w:val="008417D6"/>
    <w:rsid w:val="00841D19"/>
    <w:rsid w:val="0084379F"/>
    <w:rsid w:val="00844325"/>
    <w:rsid w:val="0084624A"/>
    <w:rsid w:val="00847302"/>
    <w:rsid w:val="0084752F"/>
    <w:rsid w:val="0085091B"/>
    <w:rsid w:val="00850FD7"/>
    <w:rsid w:val="00851A74"/>
    <w:rsid w:val="0085539E"/>
    <w:rsid w:val="00856CFE"/>
    <w:rsid w:val="008578E5"/>
    <w:rsid w:val="0086105D"/>
    <w:rsid w:val="008631D4"/>
    <w:rsid w:val="0086422F"/>
    <w:rsid w:val="008647B8"/>
    <w:rsid w:val="008666EF"/>
    <w:rsid w:val="008678C1"/>
    <w:rsid w:val="008702C0"/>
    <w:rsid w:val="00870651"/>
    <w:rsid w:val="00871CF0"/>
    <w:rsid w:val="00874DB5"/>
    <w:rsid w:val="00875F15"/>
    <w:rsid w:val="00876BD7"/>
    <w:rsid w:val="00876DE7"/>
    <w:rsid w:val="00877E60"/>
    <w:rsid w:val="00883832"/>
    <w:rsid w:val="00883D69"/>
    <w:rsid w:val="00884569"/>
    <w:rsid w:val="00884645"/>
    <w:rsid w:val="00886B03"/>
    <w:rsid w:val="00890B65"/>
    <w:rsid w:val="0089126A"/>
    <w:rsid w:val="008919E6"/>
    <w:rsid w:val="00891C16"/>
    <w:rsid w:val="00893EF5"/>
    <w:rsid w:val="008943CA"/>
    <w:rsid w:val="00894B1E"/>
    <w:rsid w:val="00894B68"/>
    <w:rsid w:val="008967D5"/>
    <w:rsid w:val="00897C67"/>
    <w:rsid w:val="00897EE7"/>
    <w:rsid w:val="008A3311"/>
    <w:rsid w:val="008A396E"/>
    <w:rsid w:val="008A4DEC"/>
    <w:rsid w:val="008A5373"/>
    <w:rsid w:val="008A7CBC"/>
    <w:rsid w:val="008B1742"/>
    <w:rsid w:val="008B1C20"/>
    <w:rsid w:val="008B2E5A"/>
    <w:rsid w:val="008B30EC"/>
    <w:rsid w:val="008B4C24"/>
    <w:rsid w:val="008B4FC7"/>
    <w:rsid w:val="008B5F77"/>
    <w:rsid w:val="008B6EDF"/>
    <w:rsid w:val="008C1128"/>
    <w:rsid w:val="008C1D2F"/>
    <w:rsid w:val="008C20B2"/>
    <w:rsid w:val="008C2BF0"/>
    <w:rsid w:val="008C3357"/>
    <w:rsid w:val="008C373F"/>
    <w:rsid w:val="008C4000"/>
    <w:rsid w:val="008C78C7"/>
    <w:rsid w:val="008D1CD1"/>
    <w:rsid w:val="008D4616"/>
    <w:rsid w:val="008D5206"/>
    <w:rsid w:val="008D5828"/>
    <w:rsid w:val="008D591D"/>
    <w:rsid w:val="008D7017"/>
    <w:rsid w:val="008E057A"/>
    <w:rsid w:val="008E0C8E"/>
    <w:rsid w:val="008E33A6"/>
    <w:rsid w:val="008E3E80"/>
    <w:rsid w:val="008E451D"/>
    <w:rsid w:val="008E5225"/>
    <w:rsid w:val="008E724C"/>
    <w:rsid w:val="008E73D4"/>
    <w:rsid w:val="008E784C"/>
    <w:rsid w:val="008F05A4"/>
    <w:rsid w:val="008F0B7B"/>
    <w:rsid w:val="008F1452"/>
    <w:rsid w:val="008F15D6"/>
    <w:rsid w:val="008F177A"/>
    <w:rsid w:val="008F1FA5"/>
    <w:rsid w:val="008F3755"/>
    <w:rsid w:val="008F3A43"/>
    <w:rsid w:val="008F3F8B"/>
    <w:rsid w:val="008F713E"/>
    <w:rsid w:val="009001B1"/>
    <w:rsid w:val="009007E0"/>
    <w:rsid w:val="00901F76"/>
    <w:rsid w:val="009021A2"/>
    <w:rsid w:val="0090307F"/>
    <w:rsid w:val="0090483C"/>
    <w:rsid w:val="00905459"/>
    <w:rsid w:val="009058AD"/>
    <w:rsid w:val="0090701E"/>
    <w:rsid w:val="00907B80"/>
    <w:rsid w:val="00911235"/>
    <w:rsid w:val="00912581"/>
    <w:rsid w:val="00915617"/>
    <w:rsid w:val="009168DF"/>
    <w:rsid w:val="009175CE"/>
    <w:rsid w:val="0091789A"/>
    <w:rsid w:val="00917F45"/>
    <w:rsid w:val="00920F1E"/>
    <w:rsid w:val="00922E42"/>
    <w:rsid w:val="00923CD2"/>
    <w:rsid w:val="00924470"/>
    <w:rsid w:val="00924587"/>
    <w:rsid w:val="00924BC6"/>
    <w:rsid w:val="00924E29"/>
    <w:rsid w:val="00926D9D"/>
    <w:rsid w:val="00926E52"/>
    <w:rsid w:val="00927BC4"/>
    <w:rsid w:val="00927CDC"/>
    <w:rsid w:val="009307BE"/>
    <w:rsid w:val="0093153F"/>
    <w:rsid w:val="00931D3D"/>
    <w:rsid w:val="00931FB2"/>
    <w:rsid w:val="009333D8"/>
    <w:rsid w:val="00933AD7"/>
    <w:rsid w:val="00933EED"/>
    <w:rsid w:val="00935083"/>
    <w:rsid w:val="00935433"/>
    <w:rsid w:val="009358C3"/>
    <w:rsid w:val="00935CEA"/>
    <w:rsid w:val="00936169"/>
    <w:rsid w:val="00940C41"/>
    <w:rsid w:val="00941282"/>
    <w:rsid w:val="00943B04"/>
    <w:rsid w:val="00944414"/>
    <w:rsid w:val="00944FDB"/>
    <w:rsid w:val="009459A7"/>
    <w:rsid w:val="009469AC"/>
    <w:rsid w:val="009505E1"/>
    <w:rsid w:val="00950629"/>
    <w:rsid w:val="00950A96"/>
    <w:rsid w:val="00950AC1"/>
    <w:rsid w:val="0095220B"/>
    <w:rsid w:val="0095398A"/>
    <w:rsid w:val="0095483F"/>
    <w:rsid w:val="00955443"/>
    <w:rsid w:val="009560E6"/>
    <w:rsid w:val="0096219D"/>
    <w:rsid w:val="00963CE9"/>
    <w:rsid w:val="00965A01"/>
    <w:rsid w:val="00965FE7"/>
    <w:rsid w:val="0096717D"/>
    <w:rsid w:val="009675B4"/>
    <w:rsid w:val="00970155"/>
    <w:rsid w:val="00970691"/>
    <w:rsid w:val="0097085F"/>
    <w:rsid w:val="0097093E"/>
    <w:rsid w:val="00970AC5"/>
    <w:rsid w:val="00971058"/>
    <w:rsid w:val="009712AB"/>
    <w:rsid w:val="00972167"/>
    <w:rsid w:val="00972335"/>
    <w:rsid w:val="00972CE6"/>
    <w:rsid w:val="009758AE"/>
    <w:rsid w:val="0097730E"/>
    <w:rsid w:val="00981D8A"/>
    <w:rsid w:val="00982031"/>
    <w:rsid w:val="009826FB"/>
    <w:rsid w:val="00983B0E"/>
    <w:rsid w:val="0098501F"/>
    <w:rsid w:val="00991D80"/>
    <w:rsid w:val="00992639"/>
    <w:rsid w:val="00992D55"/>
    <w:rsid w:val="00993086"/>
    <w:rsid w:val="0099314B"/>
    <w:rsid w:val="009931E7"/>
    <w:rsid w:val="009935E1"/>
    <w:rsid w:val="009944FC"/>
    <w:rsid w:val="009949C3"/>
    <w:rsid w:val="00994E4E"/>
    <w:rsid w:val="00995597"/>
    <w:rsid w:val="00995649"/>
    <w:rsid w:val="00996C61"/>
    <w:rsid w:val="00997630"/>
    <w:rsid w:val="00997CDF"/>
    <w:rsid w:val="009A0833"/>
    <w:rsid w:val="009A0C85"/>
    <w:rsid w:val="009A104A"/>
    <w:rsid w:val="009A199F"/>
    <w:rsid w:val="009A28D5"/>
    <w:rsid w:val="009A3ECA"/>
    <w:rsid w:val="009A4CE6"/>
    <w:rsid w:val="009A4D92"/>
    <w:rsid w:val="009A5601"/>
    <w:rsid w:val="009A60DC"/>
    <w:rsid w:val="009A6261"/>
    <w:rsid w:val="009A76C1"/>
    <w:rsid w:val="009B14B5"/>
    <w:rsid w:val="009B3597"/>
    <w:rsid w:val="009B5786"/>
    <w:rsid w:val="009B61BA"/>
    <w:rsid w:val="009B643C"/>
    <w:rsid w:val="009B7AD6"/>
    <w:rsid w:val="009C077D"/>
    <w:rsid w:val="009C088B"/>
    <w:rsid w:val="009C1508"/>
    <w:rsid w:val="009C1EE9"/>
    <w:rsid w:val="009C2841"/>
    <w:rsid w:val="009C2DFC"/>
    <w:rsid w:val="009C3A5B"/>
    <w:rsid w:val="009C3F00"/>
    <w:rsid w:val="009C4200"/>
    <w:rsid w:val="009C4520"/>
    <w:rsid w:val="009C6683"/>
    <w:rsid w:val="009C6799"/>
    <w:rsid w:val="009C7194"/>
    <w:rsid w:val="009D18BE"/>
    <w:rsid w:val="009D2463"/>
    <w:rsid w:val="009D323C"/>
    <w:rsid w:val="009D3586"/>
    <w:rsid w:val="009D4887"/>
    <w:rsid w:val="009D6309"/>
    <w:rsid w:val="009D659D"/>
    <w:rsid w:val="009D675E"/>
    <w:rsid w:val="009E4A27"/>
    <w:rsid w:val="009E6DCD"/>
    <w:rsid w:val="009E6E2B"/>
    <w:rsid w:val="009E7228"/>
    <w:rsid w:val="009F0009"/>
    <w:rsid w:val="009F250E"/>
    <w:rsid w:val="009F2675"/>
    <w:rsid w:val="009F383A"/>
    <w:rsid w:val="009F38A9"/>
    <w:rsid w:val="009F3C02"/>
    <w:rsid w:val="009F3CAA"/>
    <w:rsid w:val="009F3CCC"/>
    <w:rsid w:val="009F3D0E"/>
    <w:rsid w:val="009F41FA"/>
    <w:rsid w:val="00A013CD"/>
    <w:rsid w:val="00A02389"/>
    <w:rsid w:val="00A030B0"/>
    <w:rsid w:val="00A030FF"/>
    <w:rsid w:val="00A04C6C"/>
    <w:rsid w:val="00A04D8C"/>
    <w:rsid w:val="00A05122"/>
    <w:rsid w:val="00A05B9C"/>
    <w:rsid w:val="00A05BE3"/>
    <w:rsid w:val="00A067B9"/>
    <w:rsid w:val="00A06F6C"/>
    <w:rsid w:val="00A07A99"/>
    <w:rsid w:val="00A12214"/>
    <w:rsid w:val="00A14A9B"/>
    <w:rsid w:val="00A15473"/>
    <w:rsid w:val="00A2334F"/>
    <w:rsid w:val="00A2459A"/>
    <w:rsid w:val="00A245DB"/>
    <w:rsid w:val="00A248BA"/>
    <w:rsid w:val="00A269B7"/>
    <w:rsid w:val="00A2792F"/>
    <w:rsid w:val="00A308FB"/>
    <w:rsid w:val="00A309C1"/>
    <w:rsid w:val="00A30DB8"/>
    <w:rsid w:val="00A31E37"/>
    <w:rsid w:val="00A3204C"/>
    <w:rsid w:val="00A32CD5"/>
    <w:rsid w:val="00A347F1"/>
    <w:rsid w:val="00A352EE"/>
    <w:rsid w:val="00A360CF"/>
    <w:rsid w:val="00A401FD"/>
    <w:rsid w:val="00A4281E"/>
    <w:rsid w:val="00A430C7"/>
    <w:rsid w:val="00A4319E"/>
    <w:rsid w:val="00A45E60"/>
    <w:rsid w:val="00A4674B"/>
    <w:rsid w:val="00A4719C"/>
    <w:rsid w:val="00A47E49"/>
    <w:rsid w:val="00A50FF9"/>
    <w:rsid w:val="00A52915"/>
    <w:rsid w:val="00A53A24"/>
    <w:rsid w:val="00A53A65"/>
    <w:rsid w:val="00A5472E"/>
    <w:rsid w:val="00A552CF"/>
    <w:rsid w:val="00A56ADD"/>
    <w:rsid w:val="00A56F58"/>
    <w:rsid w:val="00A57864"/>
    <w:rsid w:val="00A60981"/>
    <w:rsid w:val="00A621CB"/>
    <w:rsid w:val="00A624E4"/>
    <w:rsid w:val="00A633B3"/>
    <w:rsid w:val="00A64BDD"/>
    <w:rsid w:val="00A65409"/>
    <w:rsid w:val="00A659AC"/>
    <w:rsid w:val="00A65D79"/>
    <w:rsid w:val="00A711F9"/>
    <w:rsid w:val="00A71DA6"/>
    <w:rsid w:val="00A72092"/>
    <w:rsid w:val="00A7407A"/>
    <w:rsid w:val="00A74485"/>
    <w:rsid w:val="00A774AF"/>
    <w:rsid w:val="00A8208C"/>
    <w:rsid w:val="00A822A0"/>
    <w:rsid w:val="00A826D4"/>
    <w:rsid w:val="00A83B0C"/>
    <w:rsid w:val="00A8440D"/>
    <w:rsid w:val="00A84E6F"/>
    <w:rsid w:val="00A8540F"/>
    <w:rsid w:val="00A872EB"/>
    <w:rsid w:val="00A87493"/>
    <w:rsid w:val="00A879FD"/>
    <w:rsid w:val="00A91029"/>
    <w:rsid w:val="00A9185E"/>
    <w:rsid w:val="00A92295"/>
    <w:rsid w:val="00A94E8E"/>
    <w:rsid w:val="00A95C07"/>
    <w:rsid w:val="00A97F43"/>
    <w:rsid w:val="00AA0367"/>
    <w:rsid w:val="00AA066A"/>
    <w:rsid w:val="00AA12DE"/>
    <w:rsid w:val="00AA1EBF"/>
    <w:rsid w:val="00AA4A0F"/>
    <w:rsid w:val="00AA6FA5"/>
    <w:rsid w:val="00AA7D62"/>
    <w:rsid w:val="00AB0748"/>
    <w:rsid w:val="00AB1572"/>
    <w:rsid w:val="00AB1FF0"/>
    <w:rsid w:val="00AB22AD"/>
    <w:rsid w:val="00AB25E0"/>
    <w:rsid w:val="00AB44ED"/>
    <w:rsid w:val="00AB722D"/>
    <w:rsid w:val="00AB78A6"/>
    <w:rsid w:val="00AC1251"/>
    <w:rsid w:val="00AC1D45"/>
    <w:rsid w:val="00AC2019"/>
    <w:rsid w:val="00AC3EAB"/>
    <w:rsid w:val="00AC4CF6"/>
    <w:rsid w:val="00AC5DF7"/>
    <w:rsid w:val="00AC6128"/>
    <w:rsid w:val="00AC6CAE"/>
    <w:rsid w:val="00AC7D19"/>
    <w:rsid w:val="00AC7D8B"/>
    <w:rsid w:val="00AD0F24"/>
    <w:rsid w:val="00AD15BB"/>
    <w:rsid w:val="00AD16B7"/>
    <w:rsid w:val="00AD1946"/>
    <w:rsid w:val="00AD2DF4"/>
    <w:rsid w:val="00AD3980"/>
    <w:rsid w:val="00AD4902"/>
    <w:rsid w:val="00AD50A9"/>
    <w:rsid w:val="00AD6876"/>
    <w:rsid w:val="00AD7701"/>
    <w:rsid w:val="00AE039E"/>
    <w:rsid w:val="00AE0CB0"/>
    <w:rsid w:val="00AE0ED7"/>
    <w:rsid w:val="00AE28FA"/>
    <w:rsid w:val="00AE2B84"/>
    <w:rsid w:val="00AE5658"/>
    <w:rsid w:val="00AE5E5A"/>
    <w:rsid w:val="00AE69E2"/>
    <w:rsid w:val="00AE6C1D"/>
    <w:rsid w:val="00AE6F95"/>
    <w:rsid w:val="00AF02A2"/>
    <w:rsid w:val="00AF08B1"/>
    <w:rsid w:val="00AF0E4A"/>
    <w:rsid w:val="00AF12F6"/>
    <w:rsid w:val="00AF1C95"/>
    <w:rsid w:val="00AF2E77"/>
    <w:rsid w:val="00AF46C0"/>
    <w:rsid w:val="00AF49DD"/>
    <w:rsid w:val="00AF4BC3"/>
    <w:rsid w:val="00AF5722"/>
    <w:rsid w:val="00AF5904"/>
    <w:rsid w:val="00AF66F4"/>
    <w:rsid w:val="00AF7412"/>
    <w:rsid w:val="00B00355"/>
    <w:rsid w:val="00B03FA0"/>
    <w:rsid w:val="00B06848"/>
    <w:rsid w:val="00B06BA2"/>
    <w:rsid w:val="00B073FF"/>
    <w:rsid w:val="00B07418"/>
    <w:rsid w:val="00B10753"/>
    <w:rsid w:val="00B132FB"/>
    <w:rsid w:val="00B1350F"/>
    <w:rsid w:val="00B1412E"/>
    <w:rsid w:val="00B14BDE"/>
    <w:rsid w:val="00B15672"/>
    <w:rsid w:val="00B15BA6"/>
    <w:rsid w:val="00B17CDA"/>
    <w:rsid w:val="00B2255C"/>
    <w:rsid w:val="00B22AB7"/>
    <w:rsid w:val="00B22D53"/>
    <w:rsid w:val="00B2358A"/>
    <w:rsid w:val="00B24CFF"/>
    <w:rsid w:val="00B254F9"/>
    <w:rsid w:val="00B25D4E"/>
    <w:rsid w:val="00B27C0D"/>
    <w:rsid w:val="00B27C3B"/>
    <w:rsid w:val="00B31151"/>
    <w:rsid w:val="00B318A6"/>
    <w:rsid w:val="00B34D51"/>
    <w:rsid w:val="00B357CD"/>
    <w:rsid w:val="00B362F5"/>
    <w:rsid w:val="00B376F0"/>
    <w:rsid w:val="00B40849"/>
    <w:rsid w:val="00B41661"/>
    <w:rsid w:val="00B41DD6"/>
    <w:rsid w:val="00B43794"/>
    <w:rsid w:val="00B46BE9"/>
    <w:rsid w:val="00B5362C"/>
    <w:rsid w:val="00B53DC0"/>
    <w:rsid w:val="00B574AE"/>
    <w:rsid w:val="00B6371E"/>
    <w:rsid w:val="00B63AB4"/>
    <w:rsid w:val="00B643F1"/>
    <w:rsid w:val="00B648CD"/>
    <w:rsid w:val="00B654A1"/>
    <w:rsid w:val="00B65A12"/>
    <w:rsid w:val="00B65AFF"/>
    <w:rsid w:val="00B660EC"/>
    <w:rsid w:val="00B717CE"/>
    <w:rsid w:val="00B7307D"/>
    <w:rsid w:val="00B75254"/>
    <w:rsid w:val="00B752A2"/>
    <w:rsid w:val="00B768F7"/>
    <w:rsid w:val="00B77482"/>
    <w:rsid w:val="00B776D0"/>
    <w:rsid w:val="00B778CD"/>
    <w:rsid w:val="00B81D1A"/>
    <w:rsid w:val="00B822C8"/>
    <w:rsid w:val="00B826B8"/>
    <w:rsid w:val="00B82734"/>
    <w:rsid w:val="00B8406B"/>
    <w:rsid w:val="00B84CD7"/>
    <w:rsid w:val="00B84EAA"/>
    <w:rsid w:val="00B868B1"/>
    <w:rsid w:val="00B9070B"/>
    <w:rsid w:val="00B90D15"/>
    <w:rsid w:val="00B92955"/>
    <w:rsid w:val="00B9306D"/>
    <w:rsid w:val="00B94E4B"/>
    <w:rsid w:val="00B95030"/>
    <w:rsid w:val="00B97099"/>
    <w:rsid w:val="00BA015A"/>
    <w:rsid w:val="00BA03F8"/>
    <w:rsid w:val="00BA0541"/>
    <w:rsid w:val="00BA0AA3"/>
    <w:rsid w:val="00BA0FF9"/>
    <w:rsid w:val="00BA21C4"/>
    <w:rsid w:val="00BA2FC4"/>
    <w:rsid w:val="00BA46D2"/>
    <w:rsid w:val="00BA4746"/>
    <w:rsid w:val="00BA6504"/>
    <w:rsid w:val="00BA6554"/>
    <w:rsid w:val="00BB12BB"/>
    <w:rsid w:val="00BB3163"/>
    <w:rsid w:val="00BB3CC9"/>
    <w:rsid w:val="00BC084D"/>
    <w:rsid w:val="00BC1563"/>
    <w:rsid w:val="00BC15AE"/>
    <w:rsid w:val="00BC1923"/>
    <w:rsid w:val="00BC2299"/>
    <w:rsid w:val="00BC244B"/>
    <w:rsid w:val="00BC27F2"/>
    <w:rsid w:val="00BC2DC5"/>
    <w:rsid w:val="00BC5127"/>
    <w:rsid w:val="00BC52A3"/>
    <w:rsid w:val="00BD1EC4"/>
    <w:rsid w:val="00BD44F2"/>
    <w:rsid w:val="00BD5612"/>
    <w:rsid w:val="00BD6B59"/>
    <w:rsid w:val="00BE250B"/>
    <w:rsid w:val="00BE3E70"/>
    <w:rsid w:val="00BE5660"/>
    <w:rsid w:val="00BE63FD"/>
    <w:rsid w:val="00BE6DF6"/>
    <w:rsid w:val="00BE7167"/>
    <w:rsid w:val="00BE7AAC"/>
    <w:rsid w:val="00BE7E9F"/>
    <w:rsid w:val="00BF0D08"/>
    <w:rsid w:val="00BF128E"/>
    <w:rsid w:val="00BF13BB"/>
    <w:rsid w:val="00BF2A75"/>
    <w:rsid w:val="00BF3B4C"/>
    <w:rsid w:val="00BF46B4"/>
    <w:rsid w:val="00BF4700"/>
    <w:rsid w:val="00C00607"/>
    <w:rsid w:val="00C00B85"/>
    <w:rsid w:val="00C03B60"/>
    <w:rsid w:val="00C041B1"/>
    <w:rsid w:val="00C050A1"/>
    <w:rsid w:val="00C05335"/>
    <w:rsid w:val="00C058F3"/>
    <w:rsid w:val="00C06535"/>
    <w:rsid w:val="00C07EFF"/>
    <w:rsid w:val="00C139ED"/>
    <w:rsid w:val="00C145DA"/>
    <w:rsid w:val="00C17451"/>
    <w:rsid w:val="00C17DC2"/>
    <w:rsid w:val="00C24149"/>
    <w:rsid w:val="00C242D1"/>
    <w:rsid w:val="00C246C6"/>
    <w:rsid w:val="00C26A61"/>
    <w:rsid w:val="00C279E6"/>
    <w:rsid w:val="00C27B81"/>
    <w:rsid w:val="00C27D83"/>
    <w:rsid w:val="00C3009A"/>
    <w:rsid w:val="00C30BF0"/>
    <w:rsid w:val="00C31E99"/>
    <w:rsid w:val="00C3273C"/>
    <w:rsid w:val="00C32B69"/>
    <w:rsid w:val="00C33037"/>
    <w:rsid w:val="00C346AA"/>
    <w:rsid w:val="00C348DB"/>
    <w:rsid w:val="00C35EE8"/>
    <w:rsid w:val="00C360AA"/>
    <w:rsid w:val="00C40851"/>
    <w:rsid w:val="00C40AD9"/>
    <w:rsid w:val="00C40C84"/>
    <w:rsid w:val="00C41103"/>
    <w:rsid w:val="00C4232B"/>
    <w:rsid w:val="00C4326A"/>
    <w:rsid w:val="00C43946"/>
    <w:rsid w:val="00C44D4B"/>
    <w:rsid w:val="00C47DDF"/>
    <w:rsid w:val="00C50F40"/>
    <w:rsid w:val="00C510F4"/>
    <w:rsid w:val="00C5182D"/>
    <w:rsid w:val="00C51F4B"/>
    <w:rsid w:val="00C5222D"/>
    <w:rsid w:val="00C53210"/>
    <w:rsid w:val="00C53E49"/>
    <w:rsid w:val="00C54C6B"/>
    <w:rsid w:val="00C57E83"/>
    <w:rsid w:val="00C606DB"/>
    <w:rsid w:val="00C619B5"/>
    <w:rsid w:val="00C61C75"/>
    <w:rsid w:val="00C6356D"/>
    <w:rsid w:val="00C63B57"/>
    <w:rsid w:val="00C63D0D"/>
    <w:rsid w:val="00C64621"/>
    <w:rsid w:val="00C66877"/>
    <w:rsid w:val="00C66BFE"/>
    <w:rsid w:val="00C66F0E"/>
    <w:rsid w:val="00C67CEB"/>
    <w:rsid w:val="00C70178"/>
    <w:rsid w:val="00C7033F"/>
    <w:rsid w:val="00C72C05"/>
    <w:rsid w:val="00C740D6"/>
    <w:rsid w:val="00C747DD"/>
    <w:rsid w:val="00C764F3"/>
    <w:rsid w:val="00C77644"/>
    <w:rsid w:val="00C80653"/>
    <w:rsid w:val="00C8106E"/>
    <w:rsid w:val="00C81B9A"/>
    <w:rsid w:val="00C8203D"/>
    <w:rsid w:val="00C831A3"/>
    <w:rsid w:val="00C83E2D"/>
    <w:rsid w:val="00C83F29"/>
    <w:rsid w:val="00C84618"/>
    <w:rsid w:val="00C85A88"/>
    <w:rsid w:val="00C91495"/>
    <w:rsid w:val="00C94D0A"/>
    <w:rsid w:val="00C95D5B"/>
    <w:rsid w:val="00C97200"/>
    <w:rsid w:val="00CA11AD"/>
    <w:rsid w:val="00CA25D8"/>
    <w:rsid w:val="00CA3778"/>
    <w:rsid w:val="00CA3C8D"/>
    <w:rsid w:val="00CA584E"/>
    <w:rsid w:val="00CA5A06"/>
    <w:rsid w:val="00CA633B"/>
    <w:rsid w:val="00CA6D10"/>
    <w:rsid w:val="00CA7047"/>
    <w:rsid w:val="00CA70E3"/>
    <w:rsid w:val="00CA7DE2"/>
    <w:rsid w:val="00CB02A1"/>
    <w:rsid w:val="00CB1A5A"/>
    <w:rsid w:val="00CB4208"/>
    <w:rsid w:val="00CB509D"/>
    <w:rsid w:val="00CB70B5"/>
    <w:rsid w:val="00CC065A"/>
    <w:rsid w:val="00CC0D5A"/>
    <w:rsid w:val="00CC2054"/>
    <w:rsid w:val="00CC4C7D"/>
    <w:rsid w:val="00CC5AA3"/>
    <w:rsid w:val="00CC72A8"/>
    <w:rsid w:val="00CC7C21"/>
    <w:rsid w:val="00CD1C56"/>
    <w:rsid w:val="00CD284D"/>
    <w:rsid w:val="00CD3C0B"/>
    <w:rsid w:val="00CD42C0"/>
    <w:rsid w:val="00CD456D"/>
    <w:rsid w:val="00CD6288"/>
    <w:rsid w:val="00CD7076"/>
    <w:rsid w:val="00CE1320"/>
    <w:rsid w:val="00CE1FE5"/>
    <w:rsid w:val="00CE322B"/>
    <w:rsid w:val="00CE36B0"/>
    <w:rsid w:val="00CE4DD9"/>
    <w:rsid w:val="00CE60F5"/>
    <w:rsid w:val="00CE6697"/>
    <w:rsid w:val="00CE68EC"/>
    <w:rsid w:val="00CE6BB4"/>
    <w:rsid w:val="00CE6E38"/>
    <w:rsid w:val="00CE77A2"/>
    <w:rsid w:val="00CF0B9F"/>
    <w:rsid w:val="00CF0E37"/>
    <w:rsid w:val="00CF274E"/>
    <w:rsid w:val="00CF43E3"/>
    <w:rsid w:val="00CF4A80"/>
    <w:rsid w:val="00CF5C55"/>
    <w:rsid w:val="00CF6151"/>
    <w:rsid w:val="00CF75AB"/>
    <w:rsid w:val="00D02E71"/>
    <w:rsid w:val="00D03DA9"/>
    <w:rsid w:val="00D05BC4"/>
    <w:rsid w:val="00D0639B"/>
    <w:rsid w:val="00D0663E"/>
    <w:rsid w:val="00D07626"/>
    <w:rsid w:val="00D117C1"/>
    <w:rsid w:val="00D13333"/>
    <w:rsid w:val="00D136C2"/>
    <w:rsid w:val="00D13C3E"/>
    <w:rsid w:val="00D14779"/>
    <w:rsid w:val="00D1495A"/>
    <w:rsid w:val="00D14FF0"/>
    <w:rsid w:val="00D150FC"/>
    <w:rsid w:val="00D17407"/>
    <w:rsid w:val="00D174BF"/>
    <w:rsid w:val="00D179E3"/>
    <w:rsid w:val="00D21062"/>
    <w:rsid w:val="00D240C8"/>
    <w:rsid w:val="00D252D2"/>
    <w:rsid w:val="00D25CDD"/>
    <w:rsid w:val="00D31098"/>
    <w:rsid w:val="00D31C4A"/>
    <w:rsid w:val="00D31EAD"/>
    <w:rsid w:val="00D3347E"/>
    <w:rsid w:val="00D33EE0"/>
    <w:rsid w:val="00D34459"/>
    <w:rsid w:val="00D34946"/>
    <w:rsid w:val="00D36B1E"/>
    <w:rsid w:val="00D414F5"/>
    <w:rsid w:val="00D430DA"/>
    <w:rsid w:val="00D43439"/>
    <w:rsid w:val="00D4660F"/>
    <w:rsid w:val="00D4704C"/>
    <w:rsid w:val="00D5083A"/>
    <w:rsid w:val="00D509BF"/>
    <w:rsid w:val="00D52062"/>
    <w:rsid w:val="00D52EA2"/>
    <w:rsid w:val="00D53029"/>
    <w:rsid w:val="00D53ECE"/>
    <w:rsid w:val="00D54AAD"/>
    <w:rsid w:val="00D55F49"/>
    <w:rsid w:val="00D563D7"/>
    <w:rsid w:val="00D564D1"/>
    <w:rsid w:val="00D571A4"/>
    <w:rsid w:val="00D60EDA"/>
    <w:rsid w:val="00D62B98"/>
    <w:rsid w:val="00D63332"/>
    <w:rsid w:val="00D63E9D"/>
    <w:rsid w:val="00D6479F"/>
    <w:rsid w:val="00D65FEB"/>
    <w:rsid w:val="00D678AA"/>
    <w:rsid w:val="00D71179"/>
    <w:rsid w:val="00D72B66"/>
    <w:rsid w:val="00D733F1"/>
    <w:rsid w:val="00D7398B"/>
    <w:rsid w:val="00D7444D"/>
    <w:rsid w:val="00D806B7"/>
    <w:rsid w:val="00D80AA6"/>
    <w:rsid w:val="00D81C8E"/>
    <w:rsid w:val="00D846F6"/>
    <w:rsid w:val="00D85C0D"/>
    <w:rsid w:val="00D86363"/>
    <w:rsid w:val="00D91425"/>
    <w:rsid w:val="00D919B4"/>
    <w:rsid w:val="00D91B39"/>
    <w:rsid w:val="00D91FA0"/>
    <w:rsid w:val="00D930B3"/>
    <w:rsid w:val="00D96A82"/>
    <w:rsid w:val="00DA106C"/>
    <w:rsid w:val="00DA13A0"/>
    <w:rsid w:val="00DA1A71"/>
    <w:rsid w:val="00DA1DF0"/>
    <w:rsid w:val="00DA3AA8"/>
    <w:rsid w:val="00DA49E3"/>
    <w:rsid w:val="00DA5F19"/>
    <w:rsid w:val="00DA5F1E"/>
    <w:rsid w:val="00DA5F4E"/>
    <w:rsid w:val="00DB0009"/>
    <w:rsid w:val="00DB0A95"/>
    <w:rsid w:val="00DB2005"/>
    <w:rsid w:val="00DB29F2"/>
    <w:rsid w:val="00DB522D"/>
    <w:rsid w:val="00DB5B24"/>
    <w:rsid w:val="00DB6ECD"/>
    <w:rsid w:val="00DB7FC6"/>
    <w:rsid w:val="00DC08D4"/>
    <w:rsid w:val="00DC0C20"/>
    <w:rsid w:val="00DC2872"/>
    <w:rsid w:val="00DC4BF3"/>
    <w:rsid w:val="00DC4DDC"/>
    <w:rsid w:val="00DC5BAC"/>
    <w:rsid w:val="00DC63B8"/>
    <w:rsid w:val="00DC7B14"/>
    <w:rsid w:val="00DC7EB6"/>
    <w:rsid w:val="00DD0FD5"/>
    <w:rsid w:val="00DD0FEA"/>
    <w:rsid w:val="00DD1CB3"/>
    <w:rsid w:val="00DD2F71"/>
    <w:rsid w:val="00DD3B47"/>
    <w:rsid w:val="00DD4A8A"/>
    <w:rsid w:val="00DE0E34"/>
    <w:rsid w:val="00DE1A5C"/>
    <w:rsid w:val="00DE47B8"/>
    <w:rsid w:val="00DF1146"/>
    <w:rsid w:val="00DF31AF"/>
    <w:rsid w:val="00DF39B7"/>
    <w:rsid w:val="00DF3AAA"/>
    <w:rsid w:val="00DF4BE5"/>
    <w:rsid w:val="00DF4D41"/>
    <w:rsid w:val="00DF6C44"/>
    <w:rsid w:val="00DF6C8E"/>
    <w:rsid w:val="00E01426"/>
    <w:rsid w:val="00E02139"/>
    <w:rsid w:val="00E05F24"/>
    <w:rsid w:val="00E07700"/>
    <w:rsid w:val="00E110AD"/>
    <w:rsid w:val="00E13303"/>
    <w:rsid w:val="00E135FA"/>
    <w:rsid w:val="00E146ED"/>
    <w:rsid w:val="00E155FF"/>
    <w:rsid w:val="00E1580B"/>
    <w:rsid w:val="00E171E3"/>
    <w:rsid w:val="00E177E9"/>
    <w:rsid w:val="00E213E3"/>
    <w:rsid w:val="00E216A8"/>
    <w:rsid w:val="00E23D89"/>
    <w:rsid w:val="00E240D9"/>
    <w:rsid w:val="00E244F7"/>
    <w:rsid w:val="00E24996"/>
    <w:rsid w:val="00E253E6"/>
    <w:rsid w:val="00E27E3E"/>
    <w:rsid w:val="00E3040D"/>
    <w:rsid w:val="00E3622A"/>
    <w:rsid w:val="00E365CF"/>
    <w:rsid w:val="00E3710A"/>
    <w:rsid w:val="00E37B3A"/>
    <w:rsid w:val="00E4023C"/>
    <w:rsid w:val="00E405C3"/>
    <w:rsid w:val="00E43C07"/>
    <w:rsid w:val="00E44E8C"/>
    <w:rsid w:val="00E461AC"/>
    <w:rsid w:val="00E46ED9"/>
    <w:rsid w:val="00E476D3"/>
    <w:rsid w:val="00E50C98"/>
    <w:rsid w:val="00E522E8"/>
    <w:rsid w:val="00E527CD"/>
    <w:rsid w:val="00E53073"/>
    <w:rsid w:val="00E53D91"/>
    <w:rsid w:val="00E56CC9"/>
    <w:rsid w:val="00E57342"/>
    <w:rsid w:val="00E60729"/>
    <w:rsid w:val="00E61338"/>
    <w:rsid w:val="00E6138F"/>
    <w:rsid w:val="00E62F98"/>
    <w:rsid w:val="00E647E8"/>
    <w:rsid w:val="00E64FE9"/>
    <w:rsid w:val="00E65B89"/>
    <w:rsid w:val="00E668B4"/>
    <w:rsid w:val="00E702B1"/>
    <w:rsid w:val="00E72316"/>
    <w:rsid w:val="00E73A1F"/>
    <w:rsid w:val="00E744AB"/>
    <w:rsid w:val="00E75839"/>
    <w:rsid w:val="00E76389"/>
    <w:rsid w:val="00E77CCF"/>
    <w:rsid w:val="00E80305"/>
    <w:rsid w:val="00E8248D"/>
    <w:rsid w:val="00E82719"/>
    <w:rsid w:val="00E8377A"/>
    <w:rsid w:val="00E83FCC"/>
    <w:rsid w:val="00E860F5"/>
    <w:rsid w:val="00E8612A"/>
    <w:rsid w:val="00E8643A"/>
    <w:rsid w:val="00E864E1"/>
    <w:rsid w:val="00E8696A"/>
    <w:rsid w:val="00E92EC4"/>
    <w:rsid w:val="00E931CC"/>
    <w:rsid w:val="00E948EB"/>
    <w:rsid w:val="00E9622C"/>
    <w:rsid w:val="00EA2CCA"/>
    <w:rsid w:val="00EA2D32"/>
    <w:rsid w:val="00EA6800"/>
    <w:rsid w:val="00EA69BB"/>
    <w:rsid w:val="00EB01D2"/>
    <w:rsid w:val="00EB0B47"/>
    <w:rsid w:val="00EB170C"/>
    <w:rsid w:val="00EB3A0E"/>
    <w:rsid w:val="00EB3B68"/>
    <w:rsid w:val="00EB3C79"/>
    <w:rsid w:val="00EB3DAD"/>
    <w:rsid w:val="00EB414C"/>
    <w:rsid w:val="00EB52A4"/>
    <w:rsid w:val="00EB57B5"/>
    <w:rsid w:val="00EB700D"/>
    <w:rsid w:val="00EB78F9"/>
    <w:rsid w:val="00EC00FC"/>
    <w:rsid w:val="00EC04B8"/>
    <w:rsid w:val="00EC08FB"/>
    <w:rsid w:val="00EC20C6"/>
    <w:rsid w:val="00EC2617"/>
    <w:rsid w:val="00EC27D5"/>
    <w:rsid w:val="00EC3B48"/>
    <w:rsid w:val="00EC3F6A"/>
    <w:rsid w:val="00EC41F5"/>
    <w:rsid w:val="00EC517B"/>
    <w:rsid w:val="00EC5CD4"/>
    <w:rsid w:val="00EC5FEB"/>
    <w:rsid w:val="00EC6678"/>
    <w:rsid w:val="00EC7551"/>
    <w:rsid w:val="00EC787C"/>
    <w:rsid w:val="00ED0EB4"/>
    <w:rsid w:val="00ED1D51"/>
    <w:rsid w:val="00ED357C"/>
    <w:rsid w:val="00ED53B7"/>
    <w:rsid w:val="00ED6409"/>
    <w:rsid w:val="00ED700D"/>
    <w:rsid w:val="00EE0618"/>
    <w:rsid w:val="00EE1DF0"/>
    <w:rsid w:val="00EE31FD"/>
    <w:rsid w:val="00EE449F"/>
    <w:rsid w:val="00EE7694"/>
    <w:rsid w:val="00EF1F0E"/>
    <w:rsid w:val="00EF3170"/>
    <w:rsid w:val="00EF3338"/>
    <w:rsid w:val="00EF7245"/>
    <w:rsid w:val="00EF735E"/>
    <w:rsid w:val="00F00B22"/>
    <w:rsid w:val="00F00FBC"/>
    <w:rsid w:val="00F01DCA"/>
    <w:rsid w:val="00F03286"/>
    <w:rsid w:val="00F036CC"/>
    <w:rsid w:val="00F0398C"/>
    <w:rsid w:val="00F04247"/>
    <w:rsid w:val="00F043A5"/>
    <w:rsid w:val="00F043B3"/>
    <w:rsid w:val="00F0444F"/>
    <w:rsid w:val="00F06258"/>
    <w:rsid w:val="00F06EDD"/>
    <w:rsid w:val="00F0766E"/>
    <w:rsid w:val="00F0788F"/>
    <w:rsid w:val="00F07C5B"/>
    <w:rsid w:val="00F11BC1"/>
    <w:rsid w:val="00F1414F"/>
    <w:rsid w:val="00F14459"/>
    <w:rsid w:val="00F15BC6"/>
    <w:rsid w:val="00F15E2E"/>
    <w:rsid w:val="00F166A7"/>
    <w:rsid w:val="00F16C88"/>
    <w:rsid w:val="00F16D90"/>
    <w:rsid w:val="00F20F03"/>
    <w:rsid w:val="00F213F1"/>
    <w:rsid w:val="00F222BF"/>
    <w:rsid w:val="00F236F8"/>
    <w:rsid w:val="00F252C3"/>
    <w:rsid w:val="00F253DB"/>
    <w:rsid w:val="00F2669D"/>
    <w:rsid w:val="00F26D37"/>
    <w:rsid w:val="00F3082E"/>
    <w:rsid w:val="00F31421"/>
    <w:rsid w:val="00F32138"/>
    <w:rsid w:val="00F321F4"/>
    <w:rsid w:val="00F33D1B"/>
    <w:rsid w:val="00F34112"/>
    <w:rsid w:val="00F34449"/>
    <w:rsid w:val="00F348A6"/>
    <w:rsid w:val="00F34922"/>
    <w:rsid w:val="00F360AD"/>
    <w:rsid w:val="00F37FCF"/>
    <w:rsid w:val="00F407D5"/>
    <w:rsid w:val="00F42874"/>
    <w:rsid w:val="00F43BE4"/>
    <w:rsid w:val="00F43D0F"/>
    <w:rsid w:val="00F44837"/>
    <w:rsid w:val="00F44E55"/>
    <w:rsid w:val="00F45E73"/>
    <w:rsid w:val="00F46D48"/>
    <w:rsid w:val="00F509D1"/>
    <w:rsid w:val="00F5385B"/>
    <w:rsid w:val="00F541D7"/>
    <w:rsid w:val="00F54C5B"/>
    <w:rsid w:val="00F54CB2"/>
    <w:rsid w:val="00F54EA6"/>
    <w:rsid w:val="00F56D51"/>
    <w:rsid w:val="00F61485"/>
    <w:rsid w:val="00F619BB"/>
    <w:rsid w:val="00F61AB9"/>
    <w:rsid w:val="00F6205F"/>
    <w:rsid w:val="00F62D03"/>
    <w:rsid w:val="00F63D08"/>
    <w:rsid w:val="00F64825"/>
    <w:rsid w:val="00F64D10"/>
    <w:rsid w:val="00F64D3B"/>
    <w:rsid w:val="00F65364"/>
    <w:rsid w:val="00F65431"/>
    <w:rsid w:val="00F710F9"/>
    <w:rsid w:val="00F72DAB"/>
    <w:rsid w:val="00F7320D"/>
    <w:rsid w:val="00F755AF"/>
    <w:rsid w:val="00F75965"/>
    <w:rsid w:val="00F75CAC"/>
    <w:rsid w:val="00F76746"/>
    <w:rsid w:val="00F77622"/>
    <w:rsid w:val="00F82890"/>
    <w:rsid w:val="00F8334E"/>
    <w:rsid w:val="00F83A57"/>
    <w:rsid w:val="00F84495"/>
    <w:rsid w:val="00F848D1"/>
    <w:rsid w:val="00F855B7"/>
    <w:rsid w:val="00F85B74"/>
    <w:rsid w:val="00F86553"/>
    <w:rsid w:val="00F86BAA"/>
    <w:rsid w:val="00F8794A"/>
    <w:rsid w:val="00F9203C"/>
    <w:rsid w:val="00F949C4"/>
    <w:rsid w:val="00F97654"/>
    <w:rsid w:val="00FA266A"/>
    <w:rsid w:val="00FA284B"/>
    <w:rsid w:val="00FA2BB6"/>
    <w:rsid w:val="00FA4823"/>
    <w:rsid w:val="00FA4D9C"/>
    <w:rsid w:val="00FA6E7F"/>
    <w:rsid w:val="00FB258F"/>
    <w:rsid w:val="00FB3C02"/>
    <w:rsid w:val="00FB42E2"/>
    <w:rsid w:val="00FB476D"/>
    <w:rsid w:val="00FB54D5"/>
    <w:rsid w:val="00FB663E"/>
    <w:rsid w:val="00FB7347"/>
    <w:rsid w:val="00FC01BE"/>
    <w:rsid w:val="00FC0362"/>
    <w:rsid w:val="00FC144E"/>
    <w:rsid w:val="00FC27B5"/>
    <w:rsid w:val="00FC4925"/>
    <w:rsid w:val="00FC5DF4"/>
    <w:rsid w:val="00FC780C"/>
    <w:rsid w:val="00FD1BA1"/>
    <w:rsid w:val="00FD1FE4"/>
    <w:rsid w:val="00FD2888"/>
    <w:rsid w:val="00FD6D86"/>
    <w:rsid w:val="00FD70BB"/>
    <w:rsid w:val="00FE1279"/>
    <w:rsid w:val="00FE1D52"/>
    <w:rsid w:val="00FE1D9A"/>
    <w:rsid w:val="00FE2680"/>
    <w:rsid w:val="00FE3E18"/>
    <w:rsid w:val="00FE404F"/>
    <w:rsid w:val="00FE68E4"/>
    <w:rsid w:val="00FE6B70"/>
    <w:rsid w:val="00FE7E4F"/>
    <w:rsid w:val="00FF39C1"/>
    <w:rsid w:val="00FF5481"/>
    <w:rsid w:val="00FF630B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AFD48C"/>
  <w15:chartTrackingRefBased/>
  <w15:docId w15:val="{EF0A5E47-234B-4297-AE15-9F29643F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74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 w:hanging="720"/>
      <w:outlineLvl w:val="0"/>
    </w:pPr>
    <w:rPr>
      <w:b/>
      <w:bCs/>
      <w:snapToGrid w:val="0"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napToGrid w:val="0"/>
      <w:sz w:val="20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ind w:right="-630"/>
      <w:outlineLvl w:val="4"/>
    </w:pPr>
    <w:rPr>
      <w:b/>
      <w:sz w:val="18"/>
      <w:u w:val="single"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Cs/>
      <w:i/>
      <w:i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Strong">
    <w:name w:val="Strong"/>
    <w:qFormat/>
    <w:rsid w:val="00131F39"/>
    <w:rPr>
      <w:b/>
      <w:bCs/>
    </w:rPr>
  </w:style>
  <w:style w:type="character" w:styleId="Emphasis">
    <w:name w:val="Emphasis"/>
    <w:qFormat/>
    <w:rsid w:val="00131F3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4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547E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454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54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547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47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4547E"/>
    <w:rPr>
      <w:b/>
      <w:bCs/>
    </w:rPr>
  </w:style>
  <w:style w:type="paragraph" w:styleId="DocumentMap">
    <w:name w:val="Document Map"/>
    <w:basedOn w:val="Normal"/>
    <w:semiHidden/>
    <w:rsid w:val="004F6A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6Char">
    <w:name w:val="Heading 6 Char"/>
    <w:link w:val="Heading6"/>
    <w:rsid w:val="00AA1EBF"/>
    <w:rPr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1A4273"/>
    <w:pPr>
      <w:ind w:left="720"/>
      <w:contextualSpacing/>
    </w:pPr>
  </w:style>
  <w:style w:type="character" w:customStyle="1" w:styleId="small">
    <w:name w:val="small"/>
    <w:rsid w:val="004B4A54"/>
  </w:style>
  <w:style w:type="paragraph" w:customStyle="1" w:styleId="Default">
    <w:name w:val="Default"/>
    <w:rsid w:val="006F1850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32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56F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5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1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4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06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nio\Documents\Custom%20Office%20Templates\Arnio%20Vita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2D82A-468A-4C1F-A1D8-BEBCB8424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Arnio Vitae</Template>
  <TotalTime>401</TotalTime>
  <Pages>8</Pages>
  <Words>2333</Words>
  <Characters>13302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Vita</vt:lpstr>
    </vt:vector>
  </TitlesOfParts>
  <Company/>
  <LinksUpToDate>false</LinksUpToDate>
  <CharactersWithSpaces>15604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</dc:title>
  <dc:subject/>
  <dc:creator>Arnio</dc:creator>
  <cp:keywords/>
  <dc:description/>
  <cp:lastModifiedBy>Arnio, Ashley</cp:lastModifiedBy>
  <cp:revision>173</cp:revision>
  <cp:lastPrinted>2021-01-23T23:12:00Z</cp:lastPrinted>
  <dcterms:created xsi:type="dcterms:W3CDTF">2021-01-23T19:44:00Z</dcterms:created>
  <dcterms:modified xsi:type="dcterms:W3CDTF">2023-08-21T23:13:00Z</dcterms:modified>
</cp:coreProperties>
</file>